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様式１</w:t>
      </w: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w w:val="200"/>
          <w:sz w:val="26"/>
          <w:szCs w:val="26"/>
        </w:rPr>
        <w:t>入　会　申　込　書</w:t>
      </w: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    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   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="00381F56">
        <w:rPr>
          <w:rFonts w:ascii="ＭＳ 明朝" w:hAnsi="ＭＳ 明朝" w:hint="eastAsia"/>
          <w:spacing w:val="8"/>
          <w:sz w:val="24"/>
          <w:szCs w:val="24"/>
        </w:rPr>
        <w:t>令和</w:t>
      </w:r>
      <w:bookmarkStart w:id="0" w:name="_GoBack"/>
      <w:bookmarkEnd w:id="0"/>
      <w:r>
        <w:rPr>
          <w:rFonts w:ascii="ＭＳ 明朝" w:hAnsi="ＭＳ 明朝" w:hint="eastAsia"/>
          <w:spacing w:val="8"/>
          <w:sz w:val="24"/>
          <w:szCs w:val="24"/>
        </w:rPr>
        <w:t xml:space="preserve">　　年　　月　　日</w:t>
      </w: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埼玉県交通安全対策協議会会長　</w:t>
      </w: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　　　　　　　　　　　　　</w:t>
      </w:r>
      <w:r w:rsidRPr="00421624">
        <w:rPr>
          <w:rFonts w:ascii="ＭＳ 明朝" w:hAnsi="ＭＳ 明朝" w:hint="eastAsia"/>
          <w:spacing w:val="70"/>
          <w:sz w:val="24"/>
          <w:szCs w:val="24"/>
          <w:fitText w:val="1000" w:id="53647363"/>
        </w:rPr>
        <w:t>団体</w:t>
      </w:r>
      <w:r w:rsidRPr="00421624">
        <w:rPr>
          <w:rFonts w:ascii="ＭＳ 明朝" w:hAnsi="ＭＳ 明朝" w:hint="eastAsia"/>
          <w:spacing w:val="0"/>
          <w:sz w:val="24"/>
          <w:szCs w:val="24"/>
          <w:fitText w:val="1000" w:id="53647363"/>
        </w:rPr>
        <w:t>名</w:t>
      </w: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  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代表者名　　　　　　　　　　　　　</w:t>
      </w:r>
      <w:r w:rsidR="001C3781">
        <w:rPr>
          <w:rFonts w:ascii="ＭＳ 明朝" w:hAnsi="ＭＳ 明朝" w:hint="eastAsia"/>
          <w:spacing w:val="8"/>
          <w:sz w:val="24"/>
          <w:szCs w:val="24"/>
        </w:rPr>
        <w:t>㊞</w:t>
      </w: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</w:t>
      </w:r>
      <w:r>
        <w:rPr>
          <w:rFonts w:ascii="ＭＳ 明朝" w:hAnsi="ＭＳ 明朝" w:hint="eastAsia"/>
          <w:spacing w:val="8"/>
          <w:sz w:val="24"/>
          <w:szCs w:val="24"/>
        </w:rPr>
        <w:t>住　　所</w:t>
      </w: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    </w:t>
      </w: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　　　　　　　　　　　　　電話番号</w:t>
      </w:r>
    </w:p>
    <w:p w:rsidR="00C42DB0" w:rsidRDefault="00C42DB0">
      <w:pPr>
        <w:pStyle w:val="a3"/>
        <w:rPr>
          <w:spacing w:val="0"/>
        </w:rPr>
      </w:pPr>
    </w:p>
    <w:p w:rsidR="00421624" w:rsidRDefault="00421624">
      <w:pPr>
        <w:pStyle w:val="a3"/>
        <w:rPr>
          <w:spacing w:val="0"/>
        </w:rPr>
      </w:pPr>
    </w:p>
    <w:p w:rsidR="00421624" w:rsidRPr="00421624" w:rsidRDefault="00421624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協議会に入会したいので申し込みます。</w:t>
      </w: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（参　考）</w:t>
      </w: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１　団体の主な事業（団体の目的）</w:t>
      </w: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</w:p>
    <w:p w:rsidR="00421624" w:rsidRDefault="00421624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２　会員数</w:t>
      </w: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</w:p>
    <w:p w:rsidR="00421624" w:rsidRDefault="00421624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</w:p>
    <w:p w:rsidR="00C42DB0" w:rsidRDefault="00C42DB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  <w:sz w:val="22"/>
          <w:szCs w:val="22"/>
        </w:rPr>
        <w:t xml:space="preserve">※　</w:t>
      </w:r>
      <w:r>
        <w:rPr>
          <w:rFonts w:ascii="ＭＳ ゴシック" w:eastAsia="ＭＳ ゴシック" w:hAnsi="ＭＳ ゴシック" w:cs="ＭＳ ゴシック" w:hint="eastAsia"/>
          <w:spacing w:val="7"/>
          <w:sz w:val="22"/>
          <w:szCs w:val="22"/>
        </w:rPr>
        <w:t>①団体のパンフレット等活動内容のわかるもの、②会員名簿又は役員名簿を添付</w:t>
      </w:r>
    </w:p>
    <w:p w:rsidR="00421624" w:rsidRDefault="00421624">
      <w:pPr>
        <w:pStyle w:val="a3"/>
        <w:rPr>
          <w:rFonts w:ascii="ＭＳ 明朝" w:hAnsi="ＭＳ 明朝"/>
          <w:spacing w:val="8"/>
          <w:sz w:val="24"/>
          <w:szCs w:val="24"/>
        </w:rPr>
      </w:pPr>
    </w:p>
    <w:sectPr w:rsidR="00421624" w:rsidSect="00C42DB0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2BB" w:rsidRDefault="005122BB" w:rsidP="00421624">
      <w:r>
        <w:separator/>
      </w:r>
    </w:p>
  </w:endnote>
  <w:endnote w:type="continuationSeparator" w:id="0">
    <w:p w:rsidR="005122BB" w:rsidRDefault="005122BB" w:rsidP="0042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2BB" w:rsidRDefault="005122BB" w:rsidP="00421624">
      <w:r>
        <w:separator/>
      </w:r>
    </w:p>
  </w:footnote>
  <w:footnote w:type="continuationSeparator" w:id="0">
    <w:p w:rsidR="005122BB" w:rsidRDefault="005122BB" w:rsidP="0042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B0"/>
    <w:rsid w:val="001C3781"/>
    <w:rsid w:val="002144C9"/>
    <w:rsid w:val="00381F56"/>
    <w:rsid w:val="00393F3E"/>
    <w:rsid w:val="00421624"/>
    <w:rsid w:val="005122BB"/>
    <w:rsid w:val="007F53AE"/>
    <w:rsid w:val="00A36537"/>
    <w:rsid w:val="00B6273F"/>
    <w:rsid w:val="00C42DB0"/>
    <w:rsid w:val="00C9072E"/>
    <w:rsid w:val="00CC3D09"/>
    <w:rsid w:val="00D20D5F"/>
    <w:rsid w:val="00F5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2DBBCA"/>
  <w15:docId w15:val="{5A3F3503-F7AA-48F7-8EB3-4F3463B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6537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21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624"/>
  </w:style>
  <w:style w:type="paragraph" w:styleId="a6">
    <w:name w:val="footer"/>
    <w:basedOn w:val="a"/>
    <w:link w:val="a7"/>
    <w:uiPriority w:val="99"/>
    <w:unhideWhenUsed/>
    <w:rsid w:val="00421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32;&#23550;&#21332;\Desktop\&#65320;&#65316;&#65316;\&#20250;&#21063;&#12539;&#36939;&#21942;&#35215;&#31243;&#12539;&#34920;&#24432;&#35215;&#31243;\&#20132;&#23550;&#21332;&#35215;&#21063;&#25913;&#27491;&#12539;&#36939;&#21942;&#12539;&#20250;&#21063;&#12539;&#20250;&#35336;&#12539;&#34920;&#24432;&#65288;&#24179;&#25104;&#65298;&#65297;&#24180;&#65300;&#26376;&#65297;&#26085;&#26045;&#34892;&#29256;&#65289;\&#26368;&#26032;&#35215;&#210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02B9-76A8-4EF8-B6B0-168D8A62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交対協</dc:creator>
  <cp:lastModifiedBy>杉田明朗</cp:lastModifiedBy>
  <cp:revision>3</cp:revision>
  <cp:lastPrinted>2014-08-07T05:53:00Z</cp:lastPrinted>
  <dcterms:created xsi:type="dcterms:W3CDTF">2017-03-22T06:27:00Z</dcterms:created>
  <dcterms:modified xsi:type="dcterms:W3CDTF">2021-09-15T23:58:00Z</dcterms:modified>
</cp:coreProperties>
</file>