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4D2" w14:textId="77777777" w:rsidR="000373C3" w:rsidRPr="003D72FB" w:rsidRDefault="000373C3">
      <w:pPr>
        <w:pStyle w:val="a3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</w:rPr>
        <w:t>様式第１号</w:t>
      </w:r>
    </w:p>
    <w:p w14:paraId="24A8D287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7BA15C1B" w14:textId="77777777" w:rsidR="000373C3" w:rsidRPr="003D72FB" w:rsidRDefault="000373C3">
      <w:pPr>
        <w:pStyle w:val="a3"/>
        <w:spacing w:line="330" w:lineRule="exact"/>
        <w:jc w:val="center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  <w:sz w:val="30"/>
          <w:szCs w:val="30"/>
        </w:rPr>
        <w:t>住　　所　　等　　変　　更　　届</w:t>
      </w:r>
    </w:p>
    <w:p w14:paraId="78577A8E" w14:textId="77777777" w:rsidR="000373C3" w:rsidRPr="00F96C7A" w:rsidRDefault="000373C3">
      <w:pPr>
        <w:pStyle w:val="a3"/>
        <w:rPr>
          <w:color w:val="000000"/>
          <w:spacing w:val="0"/>
        </w:rPr>
      </w:pPr>
    </w:p>
    <w:p w14:paraId="4F059870" w14:textId="77777777" w:rsidR="000373C3" w:rsidRPr="003D72FB" w:rsidRDefault="000373C3" w:rsidP="00F96C7A">
      <w:pPr>
        <w:pStyle w:val="a3"/>
        <w:jc w:val="right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  <w:spacing w:val="-1"/>
        </w:rPr>
        <w:t xml:space="preserve">                                              </w:t>
      </w:r>
      <w:r w:rsidRPr="003D72FB">
        <w:rPr>
          <w:rFonts w:ascii="ＭＳ 明朝" w:hAnsi="ＭＳ 明朝" w:hint="eastAsia"/>
          <w:color w:val="000000"/>
        </w:rPr>
        <w:t xml:space="preserve">　</w:t>
      </w:r>
      <w:r w:rsidRPr="003D72FB">
        <w:rPr>
          <w:rFonts w:ascii="ＭＳ 明朝" w:hAnsi="ＭＳ 明朝" w:hint="eastAsia"/>
          <w:color w:val="000000"/>
          <w:spacing w:val="-1"/>
        </w:rPr>
        <w:t xml:space="preserve">   </w:t>
      </w:r>
      <w:r w:rsidR="00B8654F">
        <w:rPr>
          <w:rFonts w:ascii="ＭＳ 明朝" w:hAnsi="ＭＳ 明朝" w:hint="eastAsia"/>
          <w:color w:val="000000"/>
        </w:rPr>
        <w:t>令和</w:t>
      </w:r>
      <w:r w:rsidRPr="003D72FB">
        <w:rPr>
          <w:rFonts w:ascii="ＭＳ 明朝" w:hAnsi="ＭＳ 明朝" w:hint="eastAsia"/>
          <w:color w:val="000000"/>
          <w:spacing w:val="-1"/>
        </w:rPr>
        <w:t xml:space="preserve">    </w:t>
      </w:r>
      <w:r w:rsidRPr="003D72FB">
        <w:rPr>
          <w:rFonts w:ascii="ＭＳ 明朝" w:hAnsi="ＭＳ 明朝" w:hint="eastAsia"/>
          <w:color w:val="000000"/>
        </w:rPr>
        <w:t>年</w:t>
      </w:r>
      <w:r w:rsidRPr="003D72FB">
        <w:rPr>
          <w:rFonts w:ascii="ＭＳ 明朝" w:hAnsi="ＭＳ 明朝" w:hint="eastAsia"/>
          <w:color w:val="000000"/>
          <w:spacing w:val="-1"/>
        </w:rPr>
        <w:t xml:space="preserve">     </w:t>
      </w:r>
      <w:r w:rsidRPr="003D72FB">
        <w:rPr>
          <w:rFonts w:ascii="ＭＳ 明朝" w:hAnsi="ＭＳ 明朝" w:hint="eastAsia"/>
          <w:color w:val="000000"/>
        </w:rPr>
        <w:t>月</w:t>
      </w:r>
      <w:r w:rsidRPr="003D72FB">
        <w:rPr>
          <w:rFonts w:ascii="ＭＳ 明朝" w:hAnsi="ＭＳ 明朝" w:hint="eastAsia"/>
          <w:color w:val="000000"/>
          <w:spacing w:val="-1"/>
        </w:rPr>
        <w:t xml:space="preserve">     </w:t>
      </w:r>
      <w:r w:rsidRPr="003D72FB">
        <w:rPr>
          <w:rFonts w:ascii="ＭＳ 明朝" w:hAnsi="ＭＳ 明朝" w:hint="eastAsia"/>
          <w:color w:val="000000"/>
        </w:rPr>
        <w:t>日</w:t>
      </w:r>
    </w:p>
    <w:p w14:paraId="24B5EE76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7289DC50" w14:textId="2B6873CD" w:rsidR="000373C3" w:rsidRPr="003D72FB" w:rsidRDefault="00BC5EE1">
      <w:pPr>
        <w:pStyle w:val="a3"/>
        <w:rPr>
          <w:color w:val="000000"/>
          <w:spacing w:val="0"/>
        </w:rPr>
      </w:pPr>
      <w:r w:rsidRPr="003D72FB">
        <w:rPr>
          <w:rFonts w:hint="eastAsia"/>
          <w:color w:val="000000"/>
          <w:spacing w:val="0"/>
        </w:rPr>
        <w:t>（</w:t>
      </w:r>
      <w:r w:rsidR="00060B02">
        <w:rPr>
          <w:rFonts w:hint="eastAsia"/>
          <w:color w:val="000000"/>
          <w:spacing w:val="0"/>
        </w:rPr>
        <w:t>宛</w:t>
      </w:r>
      <w:r w:rsidRPr="003D72FB">
        <w:rPr>
          <w:rFonts w:hint="eastAsia"/>
          <w:color w:val="000000"/>
          <w:spacing w:val="0"/>
        </w:rPr>
        <w:t>先）</w:t>
      </w:r>
    </w:p>
    <w:p w14:paraId="2DD5D2CA" w14:textId="77777777" w:rsidR="000373C3" w:rsidRPr="003D72FB" w:rsidRDefault="000373C3">
      <w:pPr>
        <w:pStyle w:val="a3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</w:rPr>
        <w:t xml:space="preserve">　　埼　玉　県　知　事　</w:t>
      </w:r>
    </w:p>
    <w:p w14:paraId="7F044E3E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633AAFEF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5D7C5723" w14:textId="77777777" w:rsidR="000373C3" w:rsidRPr="003D72FB" w:rsidRDefault="000373C3">
      <w:pPr>
        <w:pStyle w:val="a3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  <w:spacing w:val="-1"/>
        </w:rPr>
        <w:t xml:space="preserve">                                     </w:t>
      </w:r>
      <w:r w:rsidRPr="003D72FB">
        <w:rPr>
          <w:rFonts w:ascii="ＭＳ 明朝" w:hAnsi="ＭＳ 明朝" w:hint="eastAsia"/>
          <w:color w:val="000000"/>
        </w:rPr>
        <w:t>住　所</w:t>
      </w:r>
    </w:p>
    <w:p w14:paraId="0627C876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3F421C2D" w14:textId="77777777" w:rsidR="000373C3" w:rsidRPr="003D72FB" w:rsidRDefault="000373C3">
      <w:pPr>
        <w:pStyle w:val="a3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  <w:spacing w:val="-1"/>
        </w:rPr>
        <w:t xml:space="preserve">                                     </w:t>
      </w:r>
      <w:r w:rsidRPr="003D72FB">
        <w:rPr>
          <w:rFonts w:ascii="ＭＳ 明朝" w:hAnsi="ＭＳ 明朝" w:hint="eastAsia"/>
          <w:color w:val="000000"/>
        </w:rPr>
        <w:t>氏　名</w:t>
      </w:r>
    </w:p>
    <w:p w14:paraId="663FC4DC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377015F2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6206BF93" w14:textId="77777777" w:rsidR="000373C3" w:rsidRPr="003D72FB" w:rsidRDefault="000373C3">
      <w:pPr>
        <w:pStyle w:val="a3"/>
        <w:rPr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  <w:spacing w:val="-1"/>
        </w:rPr>
        <w:t xml:space="preserve">   </w:t>
      </w:r>
      <w:r w:rsidRPr="003D72FB">
        <w:rPr>
          <w:rFonts w:ascii="ＭＳ 明朝" w:hAnsi="ＭＳ 明朝" w:hint="eastAsia"/>
          <w:color w:val="000000"/>
        </w:rPr>
        <w:t>次のとおり住所等に変更があったので、届け出ます。</w:t>
      </w:r>
    </w:p>
    <w:p w14:paraId="37F0625D" w14:textId="77777777" w:rsidR="000373C3" w:rsidRPr="003D72FB" w:rsidRDefault="000373C3">
      <w:pPr>
        <w:pStyle w:val="a3"/>
        <w:rPr>
          <w:color w:val="000000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1888"/>
        <w:gridCol w:w="11978"/>
      </w:tblGrid>
      <w:tr w:rsidR="00884C7F" w:rsidRPr="003D72FB" w14:paraId="564329CD" w14:textId="77777777" w:rsidTr="00F96C7A">
        <w:trPr>
          <w:cantSplit/>
          <w:trHeight w:hRule="exact" w:val="828"/>
        </w:trPr>
        <w:tc>
          <w:tcPr>
            <w:tcW w:w="295" w:type="dxa"/>
            <w:vMerge w:val="restart"/>
            <w:tcBorders>
              <w:top w:val="nil"/>
              <w:left w:val="nil"/>
              <w:right w:val="nil"/>
            </w:tcBorders>
          </w:tcPr>
          <w:p w14:paraId="1BFA5C35" w14:textId="77777777" w:rsidR="00884C7F" w:rsidRPr="003D72FB" w:rsidRDefault="00884C7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2F99" w14:textId="77777777" w:rsidR="00884C7F" w:rsidRPr="003D72FB" w:rsidRDefault="00884C7F">
            <w:pPr>
              <w:pStyle w:val="a3"/>
              <w:spacing w:before="120" w:line="436" w:lineRule="exact"/>
              <w:rPr>
                <w:color w:val="000000"/>
                <w:spacing w:val="0"/>
              </w:rPr>
            </w:pPr>
            <w:r w:rsidRPr="003D72FB">
              <w:rPr>
                <w:rFonts w:ascii="ＭＳ 明朝" w:hAnsi="ＭＳ 明朝" w:hint="eastAsia"/>
                <w:color w:val="000000"/>
                <w:spacing w:val="-1"/>
              </w:rPr>
              <w:t xml:space="preserve">   </w:t>
            </w:r>
            <w:r w:rsidRPr="003D72FB">
              <w:rPr>
                <w:rFonts w:ascii="ＭＳ 明朝" w:hAnsi="ＭＳ 明朝" w:hint="eastAsia"/>
                <w:color w:val="000000"/>
              </w:rPr>
              <w:t>住　　所</w:t>
            </w:r>
          </w:p>
        </w:tc>
        <w:tc>
          <w:tcPr>
            <w:tcW w:w="1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EF252" w14:textId="77777777" w:rsidR="00884C7F" w:rsidRPr="003D72FB" w:rsidRDefault="00884C7F">
            <w:pPr>
              <w:pStyle w:val="a3"/>
              <w:rPr>
                <w:color w:val="000000"/>
                <w:spacing w:val="0"/>
              </w:rPr>
            </w:pPr>
            <w:r w:rsidRPr="003D72FB">
              <w:rPr>
                <w:rFonts w:hint="eastAsia"/>
                <w:color w:val="000000"/>
                <w:spacing w:val="0"/>
              </w:rPr>
              <w:t>〒</w:t>
            </w:r>
          </w:p>
        </w:tc>
      </w:tr>
      <w:tr w:rsidR="00884C7F" w:rsidRPr="003D72FB" w14:paraId="63B6D915" w14:textId="77777777" w:rsidTr="00F96C7A">
        <w:trPr>
          <w:cantSplit/>
          <w:trHeight w:hRule="exact" w:val="830"/>
        </w:trPr>
        <w:tc>
          <w:tcPr>
            <w:tcW w:w="295" w:type="dxa"/>
            <w:vMerge/>
            <w:tcBorders>
              <w:left w:val="nil"/>
              <w:right w:val="nil"/>
            </w:tcBorders>
          </w:tcPr>
          <w:p w14:paraId="69A77A9B" w14:textId="77777777" w:rsidR="00884C7F" w:rsidRPr="003D72FB" w:rsidRDefault="00884C7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40B" w14:textId="77777777" w:rsidR="00884C7F" w:rsidRPr="003D72FB" w:rsidRDefault="00884C7F">
            <w:pPr>
              <w:pStyle w:val="a3"/>
              <w:spacing w:before="120" w:line="436" w:lineRule="exact"/>
              <w:rPr>
                <w:color w:val="000000"/>
                <w:spacing w:val="0"/>
              </w:rPr>
            </w:pPr>
            <w:r w:rsidRPr="003D72FB">
              <w:rPr>
                <w:rFonts w:ascii="ＭＳ 明朝" w:hAnsi="ＭＳ 明朝" w:hint="eastAsia"/>
                <w:color w:val="000000"/>
                <w:spacing w:val="-1"/>
              </w:rPr>
              <w:t xml:space="preserve">   </w:t>
            </w:r>
            <w:r w:rsidRPr="003D72FB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1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17DDF" w14:textId="77777777" w:rsidR="00884C7F" w:rsidRPr="003D72FB" w:rsidRDefault="00884C7F">
            <w:pPr>
              <w:pStyle w:val="a3"/>
              <w:rPr>
                <w:color w:val="000000"/>
                <w:spacing w:val="0"/>
              </w:rPr>
            </w:pPr>
          </w:p>
        </w:tc>
      </w:tr>
      <w:tr w:rsidR="00884C7F" w:rsidRPr="003D72FB" w14:paraId="11361F55" w14:textId="77777777" w:rsidTr="00F96C7A">
        <w:trPr>
          <w:cantSplit/>
          <w:trHeight w:hRule="exact" w:val="834"/>
        </w:trPr>
        <w:tc>
          <w:tcPr>
            <w:tcW w:w="295" w:type="dxa"/>
            <w:vMerge/>
            <w:tcBorders>
              <w:left w:val="nil"/>
              <w:right w:val="nil"/>
            </w:tcBorders>
          </w:tcPr>
          <w:p w14:paraId="78B2EB3E" w14:textId="77777777" w:rsidR="00884C7F" w:rsidRPr="003D72FB" w:rsidRDefault="00884C7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9F4" w14:textId="77777777" w:rsidR="00884C7F" w:rsidRPr="003D72FB" w:rsidRDefault="00884C7F">
            <w:pPr>
              <w:pStyle w:val="a3"/>
              <w:spacing w:before="120" w:line="436" w:lineRule="exact"/>
              <w:rPr>
                <w:color w:val="000000"/>
                <w:spacing w:val="0"/>
              </w:rPr>
            </w:pPr>
            <w:r w:rsidRPr="003D72FB">
              <w:rPr>
                <w:rFonts w:ascii="ＭＳ 明朝" w:hAnsi="ＭＳ 明朝" w:hint="eastAsia"/>
                <w:color w:val="000000"/>
                <w:spacing w:val="-1"/>
              </w:rPr>
              <w:t xml:space="preserve">  </w:t>
            </w:r>
            <w:r w:rsidRPr="003D72FB">
              <w:rPr>
                <w:rFonts w:ascii="ＭＳ 明朝" w:hAnsi="ＭＳ 明朝" w:hint="eastAsia"/>
                <w:color w:val="000000"/>
              </w:rPr>
              <w:t>ＦＡＸ番号</w:t>
            </w:r>
          </w:p>
        </w:tc>
        <w:tc>
          <w:tcPr>
            <w:tcW w:w="1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FB600" w14:textId="77777777" w:rsidR="00884C7F" w:rsidRPr="003D72FB" w:rsidRDefault="00884C7F">
            <w:pPr>
              <w:pStyle w:val="a3"/>
              <w:rPr>
                <w:color w:val="000000"/>
                <w:spacing w:val="0"/>
              </w:rPr>
            </w:pPr>
          </w:p>
        </w:tc>
      </w:tr>
      <w:tr w:rsidR="00884C7F" w:rsidRPr="003D72FB" w14:paraId="0F670024" w14:textId="77777777" w:rsidTr="00F96C7A">
        <w:trPr>
          <w:cantSplit/>
          <w:trHeight w:hRule="exact" w:val="805"/>
        </w:trPr>
        <w:tc>
          <w:tcPr>
            <w:tcW w:w="295" w:type="dxa"/>
            <w:vMerge/>
            <w:tcBorders>
              <w:left w:val="nil"/>
              <w:right w:val="nil"/>
            </w:tcBorders>
          </w:tcPr>
          <w:p w14:paraId="645CB7B3" w14:textId="77777777" w:rsidR="00884C7F" w:rsidRPr="003D72FB" w:rsidRDefault="00884C7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0343B" w14:textId="77777777" w:rsidR="00884C7F" w:rsidRPr="003D72FB" w:rsidRDefault="00884C7F">
            <w:pPr>
              <w:pStyle w:val="a3"/>
              <w:spacing w:before="120" w:line="436" w:lineRule="exact"/>
              <w:rPr>
                <w:color w:val="000000"/>
                <w:spacing w:val="0"/>
                <w:sz w:val="20"/>
                <w:szCs w:val="20"/>
              </w:rPr>
            </w:pPr>
            <w:r w:rsidRPr="003D72FB">
              <w:rPr>
                <w:rFonts w:hint="eastAsia"/>
                <w:color w:val="000000"/>
                <w:spacing w:val="0"/>
                <w:sz w:val="20"/>
                <w:szCs w:val="20"/>
              </w:rPr>
              <w:t xml:space="preserve">　メールアドレス</w:t>
            </w:r>
          </w:p>
        </w:tc>
        <w:tc>
          <w:tcPr>
            <w:tcW w:w="11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6E08BFC" w14:textId="77777777" w:rsidR="00884C7F" w:rsidRPr="003D72FB" w:rsidRDefault="00884C7F">
            <w:pPr>
              <w:pStyle w:val="a3"/>
              <w:rPr>
                <w:color w:val="000000"/>
                <w:spacing w:val="0"/>
              </w:rPr>
            </w:pPr>
          </w:p>
        </w:tc>
      </w:tr>
      <w:tr w:rsidR="00884C7F" w:rsidRPr="003D72FB" w14:paraId="72F12668" w14:textId="77777777" w:rsidTr="00F96C7A">
        <w:trPr>
          <w:cantSplit/>
          <w:trHeight w:hRule="exact" w:val="885"/>
        </w:trPr>
        <w:tc>
          <w:tcPr>
            <w:tcW w:w="295" w:type="dxa"/>
            <w:vMerge/>
            <w:tcBorders>
              <w:left w:val="nil"/>
              <w:bottom w:val="nil"/>
              <w:right w:val="nil"/>
            </w:tcBorders>
          </w:tcPr>
          <w:p w14:paraId="7D7D2464" w14:textId="77777777" w:rsidR="00884C7F" w:rsidRPr="003D72FB" w:rsidRDefault="00884C7F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FCD3" w14:textId="77777777" w:rsidR="00884C7F" w:rsidRPr="003D72FB" w:rsidRDefault="00884C7F" w:rsidP="00884C7F">
            <w:pPr>
              <w:pStyle w:val="a3"/>
              <w:spacing w:before="120" w:line="436" w:lineRule="exact"/>
              <w:rPr>
                <w:rFonts w:ascii="ＭＳ 明朝" w:hAnsi="ＭＳ 明朝"/>
                <w:color w:val="000000"/>
                <w:spacing w:val="-1"/>
              </w:rPr>
            </w:pPr>
            <w:r w:rsidRPr="003D72FB">
              <w:rPr>
                <w:rFonts w:ascii="ＭＳ 明朝" w:hAnsi="ＭＳ 明朝" w:hint="eastAsia"/>
                <w:color w:val="000000"/>
                <w:spacing w:val="-1"/>
              </w:rPr>
              <w:t xml:space="preserve">  </w:t>
            </w:r>
            <w:r w:rsidRPr="003D72FB">
              <w:rPr>
                <w:rFonts w:ascii="ＭＳ 明朝" w:hAnsi="ＭＳ 明朝" w:hint="eastAsia"/>
                <w:color w:val="000000"/>
              </w:rPr>
              <w:t>備　　　考</w:t>
            </w:r>
          </w:p>
        </w:tc>
        <w:tc>
          <w:tcPr>
            <w:tcW w:w="11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F950517" w14:textId="77777777" w:rsidR="00884C7F" w:rsidRPr="003D72FB" w:rsidRDefault="00884C7F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285B68EE" w14:textId="77777777" w:rsidR="000373C3" w:rsidRPr="003D72FB" w:rsidRDefault="000373C3">
      <w:pPr>
        <w:pStyle w:val="a3"/>
        <w:rPr>
          <w:color w:val="000000"/>
          <w:spacing w:val="0"/>
        </w:rPr>
      </w:pPr>
    </w:p>
    <w:p w14:paraId="241C53E8" w14:textId="2BB730C6" w:rsidR="00BA138B" w:rsidRPr="00186CD4" w:rsidRDefault="000373C3" w:rsidP="00186CD4">
      <w:pPr>
        <w:pStyle w:val="a3"/>
        <w:rPr>
          <w:rFonts w:hint="eastAsia"/>
          <w:color w:val="000000"/>
          <w:spacing w:val="0"/>
        </w:rPr>
      </w:pPr>
      <w:r w:rsidRPr="003D72FB">
        <w:rPr>
          <w:rFonts w:ascii="ＭＳ 明朝" w:hAnsi="ＭＳ 明朝" w:hint="eastAsia"/>
          <w:color w:val="000000"/>
        </w:rPr>
        <w:t xml:space="preserve">　※　変更のあった項目のみ記入してください。　　　　</w:t>
      </w:r>
    </w:p>
    <w:sectPr w:rsidR="00BA138B" w:rsidRPr="00186CD4" w:rsidSect="00F96C7A">
      <w:pgSz w:w="16838" w:h="11906" w:orient="landscape" w:code="9"/>
      <w:pgMar w:top="1134" w:right="1417" w:bottom="1134" w:left="1134" w:header="720" w:footer="720" w:gutter="0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E056" w14:textId="77777777" w:rsidR="00F174FD" w:rsidRDefault="00F174FD" w:rsidP="00083D75">
      <w:r>
        <w:separator/>
      </w:r>
    </w:p>
  </w:endnote>
  <w:endnote w:type="continuationSeparator" w:id="0">
    <w:p w14:paraId="50D8BB63" w14:textId="77777777" w:rsidR="00F174FD" w:rsidRDefault="00F174FD" w:rsidP="0008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4A23" w14:textId="77777777" w:rsidR="00F174FD" w:rsidRDefault="00F174FD" w:rsidP="00083D75">
      <w:r>
        <w:separator/>
      </w:r>
    </w:p>
  </w:footnote>
  <w:footnote w:type="continuationSeparator" w:id="0">
    <w:p w14:paraId="3691E0EA" w14:textId="77777777" w:rsidR="00F174FD" w:rsidRDefault="00F174FD" w:rsidP="0008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3"/>
    <w:rsid w:val="000013FB"/>
    <w:rsid w:val="000212A1"/>
    <w:rsid w:val="000373C3"/>
    <w:rsid w:val="00060B02"/>
    <w:rsid w:val="00072D10"/>
    <w:rsid w:val="00083D75"/>
    <w:rsid w:val="0009380F"/>
    <w:rsid w:val="000B3800"/>
    <w:rsid w:val="000B3DD4"/>
    <w:rsid w:val="000B5049"/>
    <w:rsid w:val="000D097C"/>
    <w:rsid w:val="000F2879"/>
    <w:rsid w:val="001067F5"/>
    <w:rsid w:val="00114A36"/>
    <w:rsid w:val="0014560D"/>
    <w:rsid w:val="00160C8C"/>
    <w:rsid w:val="00161BC8"/>
    <w:rsid w:val="00186CD4"/>
    <w:rsid w:val="001924E0"/>
    <w:rsid w:val="001D2EBF"/>
    <w:rsid w:val="00205249"/>
    <w:rsid w:val="00206F31"/>
    <w:rsid w:val="002232DE"/>
    <w:rsid w:val="002733E9"/>
    <w:rsid w:val="00282184"/>
    <w:rsid w:val="002912DE"/>
    <w:rsid w:val="00295315"/>
    <w:rsid w:val="00295A9A"/>
    <w:rsid w:val="002A56C5"/>
    <w:rsid w:val="002D48BD"/>
    <w:rsid w:val="002F275B"/>
    <w:rsid w:val="002F61B4"/>
    <w:rsid w:val="003264A8"/>
    <w:rsid w:val="003434A3"/>
    <w:rsid w:val="003451FE"/>
    <w:rsid w:val="00354A0E"/>
    <w:rsid w:val="00356610"/>
    <w:rsid w:val="00374DCB"/>
    <w:rsid w:val="00397560"/>
    <w:rsid w:val="003B26FB"/>
    <w:rsid w:val="003C0D6E"/>
    <w:rsid w:val="003C6CA0"/>
    <w:rsid w:val="003D72FB"/>
    <w:rsid w:val="003E20A8"/>
    <w:rsid w:val="004323C6"/>
    <w:rsid w:val="004325D4"/>
    <w:rsid w:val="0046097E"/>
    <w:rsid w:val="004734A8"/>
    <w:rsid w:val="004D012B"/>
    <w:rsid w:val="004D1E5E"/>
    <w:rsid w:val="004F0BAF"/>
    <w:rsid w:val="005127B9"/>
    <w:rsid w:val="005706F1"/>
    <w:rsid w:val="00582289"/>
    <w:rsid w:val="005B6221"/>
    <w:rsid w:val="005D43E5"/>
    <w:rsid w:val="005E20D9"/>
    <w:rsid w:val="005F5C0C"/>
    <w:rsid w:val="005F67F3"/>
    <w:rsid w:val="0060005E"/>
    <w:rsid w:val="00611126"/>
    <w:rsid w:val="006414B2"/>
    <w:rsid w:val="00644CA3"/>
    <w:rsid w:val="0067021E"/>
    <w:rsid w:val="006A6E1E"/>
    <w:rsid w:val="00706B0A"/>
    <w:rsid w:val="00765723"/>
    <w:rsid w:val="00786609"/>
    <w:rsid w:val="007E1DBB"/>
    <w:rsid w:val="00816F5F"/>
    <w:rsid w:val="00827EA4"/>
    <w:rsid w:val="00866365"/>
    <w:rsid w:val="00884C7F"/>
    <w:rsid w:val="008A7D2E"/>
    <w:rsid w:val="008B48B7"/>
    <w:rsid w:val="008C7314"/>
    <w:rsid w:val="008D6075"/>
    <w:rsid w:val="00902ED2"/>
    <w:rsid w:val="00914A57"/>
    <w:rsid w:val="009255F3"/>
    <w:rsid w:val="00942D83"/>
    <w:rsid w:val="00955220"/>
    <w:rsid w:val="0095630D"/>
    <w:rsid w:val="00965DCA"/>
    <w:rsid w:val="009862C3"/>
    <w:rsid w:val="009B0D4F"/>
    <w:rsid w:val="009B3D26"/>
    <w:rsid w:val="009B5BE9"/>
    <w:rsid w:val="009D79CC"/>
    <w:rsid w:val="009D7F96"/>
    <w:rsid w:val="009E6134"/>
    <w:rsid w:val="00A2534C"/>
    <w:rsid w:val="00A523AB"/>
    <w:rsid w:val="00A65355"/>
    <w:rsid w:val="00A6555F"/>
    <w:rsid w:val="00A7432C"/>
    <w:rsid w:val="00A8512B"/>
    <w:rsid w:val="00AA146B"/>
    <w:rsid w:val="00AA4C76"/>
    <w:rsid w:val="00AB388D"/>
    <w:rsid w:val="00AF2D54"/>
    <w:rsid w:val="00B11886"/>
    <w:rsid w:val="00B36099"/>
    <w:rsid w:val="00B46153"/>
    <w:rsid w:val="00B81D77"/>
    <w:rsid w:val="00B81F92"/>
    <w:rsid w:val="00B8654F"/>
    <w:rsid w:val="00BA138B"/>
    <w:rsid w:val="00BC0384"/>
    <w:rsid w:val="00BC5EE1"/>
    <w:rsid w:val="00BD263F"/>
    <w:rsid w:val="00BD3F41"/>
    <w:rsid w:val="00BF5960"/>
    <w:rsid w:val="00C12D8C"/>
    <w:rsid w:val="00C17E67"/>
    <w:rsid w:val="00C32326"/>
    <w:rsid w:val="00C3314A"/>
    <w:rsid w:val="00C656C8"/>
    <w:rsid w:val="00C779B5"/>
    <w:rsid w:val="00CB2AF5"/>
    <w:rsid w:val="00D0095B"/>
    <w:rsid w:val="00D258DC"/>
    <w:rsid w:val="00D402A0"/>
    <w:rsid w:val="00D7033D"/>
    <w:rsid w:val="00D82E91"/>
    <w:rsid w:val="00D834A6"/>
    <w:rsid w:val="00DA64DC"/>
    <w:rsid w:val="00E1574D"/>
    <w:rsid w:val="00E47F36"/>
    <w:rsid w:val="00E54274"/>
    <w:rsid w:val="00E96324"/>
    <w:rsid w:val="00EC359D"/>
    <w:rsid w:val="00ED1B44"/>
    <w:rsid w:val="00EE5AD0"/>
    <w:rsid w:val="00F053D9"/>
    <w:rsid w:val="00F135EE"/>
    <w:rsid w:val="00F170AF"/>
    <w:rsid w:val="00F174FD"/>
    <w:rsid w:val="00F34E63"/>
    <w:rsid w:val="00F46784"/>
    <w:rsid w:val="00F557A6"/>
    <w:rsid w:val="00F561D5"/>
    <w:rsid w:val="00F605FA"/>
    <w:rsid w:val="00F6398A"/>
    <w:rsid w:val="00F96C7A"/>
    <w:rsid w:val="00FB3E78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88723"/>
  <w15:chartTrackingRefBased/>
  <w15:docId w15:val="{C13A6BC5-6BAC-4C09-8EB4-5FB030C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83D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D75"/>
  </w:style>
  <w:style w:type="paragraph" w:styleId="a6">
    <w:name w:val="footer"/>
    <w:basedOn w:val="a"/>
    <w:link w:val="a7"/>
    <w:uiPriority w:val="99"/>
    <w:unhideWhenUsed/>
    <w:rsid w:val="00083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D75"/>
  </w:style>
  <w:style w:type="paragraph" w:styleId="a8">
    <w:name w:val="Balloon Text"/>
    <w:basedOn w:val="a"/>
    <w:link w:val="a9"/>
    <w:uiPriority w:val="99"/>
    <w:semiHidden/>
    <w:unhideWhenUsed/>
    <w:rsid w:val="005B62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62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F61B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1448\Box\&#12304;02_&#35506;&#25152;&#20849;&#26377;&#12305;05_02_&#28201;&#26262;&#21270;&#23550;&#31574;&#35506;\R06&#24180;&#24230;\&#32207;&#21209;&#12539;&#12456;&#12467;&#12521;&#12452;&#12501;&#25512;&#36914;&#25285;&#24403;\08_&#12456;&#12467;&#12521;&#12452;&#12501;&#25512;&#36914;\08_06_&#22320;&#29699;&#28201;&#26262;&#21270;&#38450;&#27490;&#27963;&#21205;&#25512;&#36914;&#21729;\&#25512;&#36914;&#21729;&#38543;&#26178;&#21215;&#38598;&#26908;&#3534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423E-E28D-46FE-A4B2-57B4842A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島嵜 悠介（温暖化対策課）</cp:lastModifiedBy>
  <cp:revision>2</cp:revision>
  <cp:lastPrinted>2020-03-18T08:01:00Z</cp:lastPrinted>
  <dcterms:created xsi:type="dcterms:W3CDTF">2025-07-03T05:35:00Z</dcterms:created>
  <dcterms:modified xsi:type="dcterms:W3CDTF">2025-07-03T05:35:00Z</dcterms:modified>
</cp:coreProperties>
</file>