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E42C9" w14:textId="77777777" w:rsidR="00B2191E" w:rsidRDefault="00B2191E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64"/>
        <w:gridCol w:w="1972"/>
        <w:gridCol w:w="6237"/>
        <w:gridCol w:w="143"/>
      </w:tblGrid>
      <w:tr w:rsidR="00B2191E" w:rsidRPr="00B33AD8" w14:paraId="37CB3C63" w14:textId="77777777" w:rsidTr="00933293">
        <w:trPr>
          <w:trHeight w:hRule="exact" w:val="5563"/>
        </w:trPr>
        <w:tc>
          <w:tcPr>
            <w:tcW w:w="88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74FAF4" w14:textId="77777777" w:rsidR="00B2191E" w:rsidRPr="00B33AD8" w:rsidRDefault="00B2191E">
            <w:pPr>
              <w:pStyle w:val="a3"/>
              <w:spacing w:before="111" w:line="221" w:lineRule="exact"/>
              <w:rPr>
                <w:spacing w:val="0"/>
              </w:rPr>
            </w:pPr>
          </w:p>
          <w:p w14:paraId="38CC25B4" w14:textId="77777777" w:rsidR="00B2191E" w:rsidRPr="00B33AD8" w:rsidRDefault="00933293" w:rsidP="005E017B">
            <w:pPr>
              <w:pStyle w:val="a3"/>
              <w:spacing w:line="280" w:lineRule="exact"/>
              <w:jc w:val="center"/>
              <w:rPr>
                <w:rFonts w:ascii="ＭＳ 明朝" w:hAnsi="ＭＳ 明朝"/>
                <w:b/>
                <w:bCs/>
                <w:spacing w:val="6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2"/>
                <w:sz w:val="28"/>
                <w:szCs w:val="28"/>
              </w:rPr>
              <w:t>事後調査書</w:t>
            </w:r>
            <w:r w:rsidR="00B2191E" w:rsidRPr="00B33AD8">
              <w:rPr>
                <w:rFonts w:ascii="ＭＳ 明朝" w:hAnsi="ＭＳ 明朝" w:hint="eastAsia"/>
                <w:b/>
                <w:bCs/>
                <w:spacing w:val="6"/>
                <w:sz w:val="28"/>
                <w:szCs w:val="28"/>
              </w:rPr>
              <w:t>に対する意見書</w:t>
            </w:r>
          </w:p>
          <w:p w14:paraId="0ACF33AD" w14:textId="77777777" w:rsidR="00B2191E" w:rsidRPr="00B33AD8" w:rsidRDefault="00B2191E">
            <w:pPr>
              <w:pStyle w:val="a3"/>
              <w:spacing w:line="221" w:lineRule="exact"/>
              <w:rPr>
                <w:spacing w:val="0"/>
              </w:rPr>
            </w:pPr>
          </w:p>
          <w:p w14:paraId="49FE19B0" w14:textId="77777777" w:rsidR="00B2191E" w:rsidRPr="00B33AD8" w:rsidRDefault="00B2191E">
            <w:pPr>
              <w:pStyle w:val="a3"/>
              <w:spacing w:line="221" w:lineRule="exact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                                                   </w:t>
            </w:r>
            <w:r w:rsidRPr="00B33AD8">
              <w:rPr>
                <w:rFonts w:ascii="ＭＳ 明朝" w:hAnsi="ＭＳ 明朝" w:hint="eastAsia"/>
              </w:rPr>
              <w:t>年　　月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B33AD8">
              <w:rPr>
                <w:rFonts w:ascii="ＭＳ 明朝" w:hAnsi="ＭＳ 明朝" w:hint="eastAsia"/>
              </w:rPr>
              <w:t>日</w:t>
            </w:r>
          </w:p>
          <w:p w14:paraId="342C445D" w14:textId="77777777" w:rsidR="00B2191E" w:rsidRPr="00B33AD8" w:rsidRDefault="00B2191E">
            <w:pPr>
              <w:pStyle w:val="a3"/>
              <w:spacing w:line="221" w:lineRule="exact"/>
              <w:rPr>
                <w:spacing w:val="0"/>
              </w:rPr>
            </w:pPr>
          </w:p>
          <w:p w14:paraId="21476BF1" w14:textId="77777777" w:rsidR="00933293" w:rsidRPr="00933293" w:rsidRDefault="00B2191E" w:rsidP="00933293">
            <w:pPr>
              <w:pStyle w:val="a3"/>
              <w:rPr>
                <w:rFonts w:ascii="ＭＳ 明朝" w:hAnsi="ＭＳ 明朝"/>
                <w:spacing w:val="2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</w:t>
            </w:r>
            <w:r w:rsidR="00933293" w:rsidRPr="00933293">
              <w:rPr>
                <w:rFonts w:ascii="ＭＳ 明朝" w:hAnsi="ＭＳ 明朝" w:hint="eastAsia"/>
                <w:spacing w:val="2"/>
              </w:rPr>
              <w:t xml:space="preserve">　（あて先）</w:t>
            </w:r>
          </w:p>
          <w:p w14:paraId="4C04D351" w14:textId="77777777" w:rsidR="00933293" w:rsidRPr="00933293" w:rsidRDefault="00933293" w:rsidP="00933293">
            <w:pPr>
              <w:pStyle w:val="a3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　　</w:t>
            </w:r>
            <w:r w:rsidRPr="00933293">
              <w:rPr>
                <w:rFonts w:ascii="ＭＳ 明朝" w:hAnsi="ＭＳ 明朝" w:hint="eastAsia"/>
                <w:spacing w:val="2"/>
              </w:rPr>
              <w:t xml:space="preserve">埼玉県知事　</w:t>
            </w:r>
            <w:r>
              <w:rPr>
                <w:rFonts w:ascii="ＭＳ 明朝" w:hAnsi="ＭＳ 明朝" w:hint="eastAsia"/>
                <w:spacing w:val="2"/>
              </w:rPr>
              <w:t>大野　元裕</w:t>
            </w:r>
          </w:p>
          <w:p w14:paraId="702BB14D" w14:textId="77777777" w:rsidR="00933293" w:rsidRPr="00933293" w:rsidRDefault="00933293" w:rsidP="00933293">
            <w:pPr>
              <w:pStyle w:val="a3"/>
              <w:rPr>
                <w:rFonts w:ascii="ＭＳ 明朝" w:hAnsi="ＭＳ 明朝"/>
                <w:spacing w:val="2"/>
              </w:rPr>
            </w:pPr>
          </w:p>
          <w:p w14:paraId="573DBFDF" w14:textId="77777777" w:rsidR="00933293" w:rsidRPr="00933293" w:rsidRDefault="00933293" w:rsidP="00933293">
            <w:pPr>
              <w:pStyle w:val="a3"/>
              <w:rPr>
                <w:rFonts w:ascii="ＭＳ 明朝" w:hAnsi="ＭＳ 明朝"/>
                <w:spacing w:val="2"/>
              </w:rPr>
            </w:pPr>
            <w:r w:rsidRPr="00933293">
              <w:rPr>
                <w:rFonts w:ascii="ＭＳ 明朝" w:hAnsi="ＭＳ 明朝" w:hint="eastAsia"/>
                <w:spacing w:val="2"/>
              </w:rPr>
              <w:t xml:space="preserve">                                　　〒　   －</w:t>
            </w:r>
          </w:p>
          <w:p w14:paraId="76F6B33D" w14:textId="77777777" w:rsidR="00933293" w:rsidRPr="00933293" w:rsidRDefault="00933293" w:rsidP="00933293">
            <w:pPr>
              <w:pStyle w:val="a3"/>
              <w:rPr>
                <w:rFonts w:ascii="ＭＳ 明朝" w:hAnsi="ＭＳ 明朝"/>
                <w:spacing w:val="2"/>
              </w:rPr>
            </w:pPr>
            <w:r w:rsidRPr="00933293">
              <w:rPr>
                <w:rFonts w:ascii="ＭＳ 明朝" w:hAnsi="ＭＳ 明朝" w:hint="eastAsia"/>
                <w:spacing w:val="2"/>
              </w:rPr>
              <w:t xml:space="preserve">                                住所</w:t>
            </w:r>
          </w:p>
          <w:p w14:paraId="71471435" w14:textId="77777777" w:rsidR="00933293" w:rsidRPr="00933293" w:rsidRDefault="00933293" w:rsidP="00933293">
            <w:pPr>
              <w:pStyle w:val="a3"/>
              <w:rPr>
                <w:rFonts w:ascii="ＭＳ 明朝" w:hAnsi="ＭＳ 明朝"/>
                <w:spacing w:val="2"/>
              </w:rPr>
            </w:pPr>
            <w:r w:rsidRPr="00933293">
              <w:rPr>
                <w:rFonts w:ascii="ＭＳ 明朝" w:hAnsi="ＭＳ 明朝" w:hint="eastAsia"/>
                <w:spacing w:val="2"/>
              </w:rPr>
              <w:t xml:space="preserve">                                氏名</w:t>
            </w:r>
          </w:p>
          <w:p w14:paraId="4EDF2891" w14:textId="77777777" w:rsidR="00933293" w:rsidRPr="00933293" w:rsidRDefault="00933293" w:rsidP="00933293">
            <w:pPr>
              <w:pStyle w:val="a3"/>
              <w:rPr>
                <w:rFonts w:ascii="ＭＳ 明朝" w:hAnsi="ＭＳ 明朝"/>
                <w:spacing w:val="2"/>
              </w:rPr>
            </w:pPr>
            <w:r w:rsidRPr="00933293">
              <w:rPr>
                <w:rFonts w:ascii="ＭＳ 明朝" w:hAnsi="ＭＳ 明朝" w:hint="eastAsia"/>
                <w:spacing w:val="2"/>
              </w:rPr>
              <w:t xml:space="preserve">                                電話番号 　  　 (  　  )</w:t>
            </w:r>
          </w:p>
          <w:p w14:paraId="6224317E" w14:textId="77777777" w:rsidR="00933293" w:rsidRPr="00933293" w:rsidRDefault="00933293" w:rsidP="00933293">
            <w:pPr>
              <w:pStyle w:val="a3"/>
              <w:rPr>
                <w:rFonts w:ascii="ＭＳ 明朝" w:hAnsi="ＭＳ 明朝"/>
                <w:spacing w:val="2"/>
              </w:rPr>
            </w:pPr>
          </w:p>
          <w:p w14:paraId="218BA16A" w14:textId="77777777" w:rsidR="00933293" w:rsidRPr="00933293" w:rsidRDefault="00933293" w:rsidP="00933293">
            <w:pPr>
              <w:pStyle w:val="a3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　　　　　</w:t>
            </w:r>
            <w:r w:rsidRPr="00933293">
              <w:rPr>
                <w:rFonts w:ascii="ＭＳ 明朝" w:hAnsi="ＭＳ 明朝" w:hint="eastAsia"/>
                <w:spacing w:val="2"/>
              </w:rPr>
              <w:t>埼玉県環境影響評価条例第３０条の４の規定により、下記事業に係る</w:t>
            </w:r>
          </w:p>
          <w:p w14:paraId="04BC35E7" w14:textId="77777777" w:rsidR="00933293" w:rsidRPr="00933293" w:rsidRDefault="00933293" w:rsidP="00933293">
            <w:pPr>
              <w:pStyle w:val="a3"/>
              <w:rPr>
                <w:rFonts w:ascii="ＭＳ 明朝" w:hAnsi="ＭＳ 明朝"/>
                <w:spacing w:val="2"/>
              </w:rPr>
            </w:pPr>
            <w:r w:rsidRPr="00933293">
              <w:rPr>
                <w:rFonts w:ascii="ＭＳ 明朝" w:hAnsi="ＭＳ 明朝" w:hint="eastAsia"/>
                <w:spacing w:val="2"/>
              </w:rPr>
              <w:t xml:space="preserve">　　</w:t>
            </w:r>
            <w:r>
              <w:rPr>
                <w:rFonts w:ascii="ＭＳ 明朝" w:hAnsi="ＭＳ 明朝" w:hint="eastAsia"/>
                <w:spacing w:val="2"/>
              </w:rPr>
              <w:t xml:space="preserve">　　</w:t>
            </w:r>
            <w:r w:rsidRPr="00933293">
              <w:rPr>
                <w:rFonts w:ascii="ＭＳ 明朝" w:hAnsi="ＭＳ 明朝" w:hint="eastAsia"/>
                <w:spacing w:val="2"/>
              </w:rPr>
              <w:t>事後調査書に関し意見書を提出します。</w:t>
            </w:r>
          </w:p>
          <w:p w14:paraId="436CA2F4" w14:textId="77777777" w:rsidR="00933293" w:rsidRPr="00933293" w:rsidRDefault="00933293" w:rsidP="00933293">
            <w:pPr>
              <w:pStyle w:val="a3"/>
              <w:rPr>
                <w:rFonts w:ascii="ＭＳ 明朝" w:hAnsi="ＭＳ 明朝"/>
                <w:spacing w:val="2"/>
              </w:rPr>
            </w:pPr>
          </w:p>
          <w:p w14:paraId="39B441C8" w14:textId="77777777" w:rsidR="00B2191E" w:rsidRDefault="00933293" w:rsidP="00933293">
            <w:pPr>
              <w:pStyle w:val="a3"/>
              <w:jc w:val="center"/>
              <w:rPr>
                <w:rFonts w:ascii="ＭＳ 明朝" w:hAnsi="ＭＳ 明朝"/>
                <w:spacing w:val="2"/>
              </w:rPr>
            </w:pPr>
            <w:r w:rsidRPr="00933293">
              <w:rPr>
                <w:rFonts w:ascii="ＭＳ 明朝" w:hAnsi="ＭＳ 明朝" w:hint="eastAsia"/>
                <w:spacing w:val="2"/>
              </w:rPr>
              <w:t>記</w:t>
            </w:r>
          </w:p>
          <w:p w14:paraId="534C7903" w14:textId="77777777" w:rsidR="00933293" w:rsidRPr="00B33AD8" w:rsidRDefault="00933293" w:rsidP="00933293">
            <w:pPr>
              <w:pStyle w:val="a3"/>
              <w:jc w:val="center"/>
              <w:rPr>
                <w:spacing w:val="0"/>
              </w:rPr>
            </w:pPr>
          </w:p>
        </w:tc>
      </w:tr>
      <w:tr w:rsidR="00B2191E" w:rsidRPr="00B33AD8" w14:paraId="19276F44" w14:textId="77777777" w:rsidTr="006A45D1">
        <w:trPr>
          <w:trHeight w:hRule="exact" w:val="851"/>
        </w:trPr>
        <w:tc>
          <w:tcPr>
            <w:tcW w:w="46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D862B5" w14:textId="77777777" w:rsidR="00B2191E" w:rsidRPr="00B33AD8" w:rsidRDefault="00B2191E">
            <w:pPr>
              <w:pStyle w:val="a3"/>
              <w:spacing w:before="222"/>
              <w:rPr>
                <w:spacing w:val="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6AD5" w14:textId="77777777" w:rsidR="00B2191E" w:rsidRPr="00CD3DBB" w:rsidRDefault="00B2191E" w:rsidP="00512DB4">
            <w:pPr>
              <w:pStyle w:val="a3"/>
              <w:spacing w:line="240" w:lineRule="exact"/>
              <w:jc w:val="left"/>
              <w:rPr>
                <w:rFonts w:cs="Century"/>
                <w:spacing w:val="2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CD3DBB">
              <w:rPr>
                <w:rFonts w:cs="Century" w:hint="eastAsia"/>
                <w:spacing w:val="2"/>
              </w:rPr>
              <w:t>対象事業の名称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C2463E" w14:textId="001C8AB4" w:rsidR="00B2191E" w:rsidRPr="00B33AD8" w:rsidRDefault="00A46425" w:rsidP="00933293">
            <w:pPr>
              <w:pStyle w:val="a3"/>
              <w:rPr>
                <w:rFonts w:cs="Century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　</w:t>
            </w:r>
            <w:r w:rsidR="00B87483">
              <w:rPr>
                <w:rFonts w:ascii="ＭＳ 明朝" w:hAnsi="ＭＳ 明朝" w:hint="eastAsia"/>
                <w:spacing w:val="2"/>
              </w:rPr>
              <w:t>川越都市計画事業旭ケ丘松の台土地区画整理事業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0DA2B3" w14:textId="77777777" w:rsidR="00B2191E" w:rsidRPr="00B33AD8" w:rsidRDefault="00B2191E">
            <w:pPr>
              <w:pStyle w:val="a3"/>
              <w:spacing w:before="222"/>
              <w:rPr>
                <w:spacing w:val="0"/>
                <w:lang w:eastAsia="zh-CN"/>
              </w:rPr>
            </w:pPr>
          </w:p>
        </w:tc>
      </w:tr>
      <w:tr w:rsidR="00B2191E" w:rsidRPr="00B33AD8" w14:paraId="096D0BA0" w14:textId="77777777">
        <w:trPr>
          <w:trHeight w:hRule="exact" w:val="332"/>
        </w:trPr>
        <w:tc>
          <w:tcPr>
            <w:tcW w:w="88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4D10" w14:textId="77777777" w:rsidR="00B2191E" w:rsidRPr="000B59B9" w:rsidRDefault="00B2191E">
            <w:pPr>
              <w:pStyle w:val="a3"/>
              <w:rPr>
                <w:spacing w:val="0"/>
                <w:lang w:eastAsia="zh-CN"/>
              </w:rPr>
            </w:pPr>
          </w:p>
        </w:tc>
      </w:tr>
      <w:tr w:rsidR="00B2191E" w:rsidRPr="00B33AD8" w14:paraId="2F146552" w14:textId="77777777" w:rsidTr="00933293">
        <w:trPr>
          <w:trHeight w:hRule="exact" w:val="1640"/>
        </w:trPr>
        <w:tc>
          <w:tcPr>
            <w:tcW w:w="88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9E11" w14:textId="77777777" w:rsidR="00933293" w:rsidRPr="00933293" w:rsidRDefault="00B2191E" w:rsidP="00933293">
            <w:pPr>
              <w:pStyle w:val="a3"/>
              <w:spacing w:before="222"/>
              <w:rPr>
                <w:rFonts w:ascii="ＭＳ 明朝" w:hAnsi="ＭＳ 明朝"/>
              </w:rPr>
            </w:pPr>
            <w:r w:rsidRPr="00B33AD8">
              <w:rPr>
                <w:rFonts w:cs="Century"/>
                <w:spacing w:val="2"/>
                <w:lang w:eastAsia="zh-CN"/>
              </w:rPr>
              <w:t xml:space="preserve"> </w:t>
            </w:r>
            <w:r w:rsidRPr="00B33AD8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="00933293">
              <w:rPr>
                <w:rFonts w:ascii="ＭＳ 明朝" w:hAnsi="ＭＳ 明朝" w:hint="eastAsia"/>
              </w:rPr>
              <w:t>事後調査</w:t>
            </w:r>
            <w:r w:rsidR="00CA4AB1">
              <w:rPr>
                <w:rFonts w:ascii="ＭＳ 明朝" w:hAnsi="ＭＳ 明朝" w:hint="eastAsia"/>
              </w:rPr>
              <w:t>書</w:t>
            </w:r>
            <w:r w:rsidRPr="00B33AD8">
              <w:rPr>
                <w:rFonts w:ascii="ＭＳ 明朝" w:hAnsi="ＭＳ 明朝" w:hint="eastAsia"/>
              </w:rPr>
              <w:t>に対する意見</w:t>
            </w:r>
          </w:p>
          <w:p w14:paraId="03B3BAB6" w14:textId="77777777" w:rsidR="00B2191E" w:rsidRPr="00B33AD8" w:rsidRDefault="00933293">
            <w:pPr>
              <w:pStyle w:val="a3"/>
              <w:rPr>
                <w:spacing w:val="0"/>
              </w:rPr>
            </w:pPr>
            <w:r w:rsidRPr="00933293">
              <w:rPr>
                <w:rFonts w:ascii="ＭＳ 明朝" w:hAnsi="ＭＳ 明朝" w:hint="eastAsia"/>
              </w:rPr>
              <w:t xml:space="preserve"> </w:t>
            </w:r>
            <w:r w:rsidR="00B2191E" w:rsidRPr="00B33AD8">
              <w:rPr>
                <w:rFonts w:ascii="ＭＳ 明朝" w:hAnsi="ＭＳ 明朝" w:hint="eastAsia"/>
              </w:rPr>
              <w:t xml:space="preserve">　</w:t>
            </w:r>
            <w:r w:rsidR="00B2191E" w:rsidRPr="00B33AD8">
              <w:rPr>
                <w:rFonts w:ascii="ＭＳ 明朝" w:hAnsi="ＭＳ 明朝" w:hint="eastAsia"/>
                <w:u w:val="dash" w:color="000000"/>
              </w:rPr>
              <w:t xml:space="preserve">　</w:t>
            </w:r>
            <w:r w:rsidR="00B2191E" w:rsidRPr="00B33AD8"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210E8500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</w:t>
            </w:r>
            <w:r w:rsidRPr="00B33AD8">
              <w:rPr>
                <w:rFonts w:ascii="ＭＳ 明朝" w:hAnsi="ＭＳ 明朝" w:hint="eastAsia"/>
                <w:u w:val="dash" w:color="000000"/>
              </w:rPr>
              <w:t xml:space="preserve">　</w:t>
            </w:r>
            <w:r w:rsidRPr="00B33AD8"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45112345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</w:t>
            </w:r>
            <w:r w:rsidRPr="00B33AD8">
              <w:rPr>
                <w:rFonts w:ascii="ＭＳ 明朝" w:hAnsi="ＭＳ 明朝" w:hint="eastAsia"/>
                <w:u w:val="dash" w:color="000000"/>
              </w:rPr>
              <w:t xml:space="preserve">　</w:t>
            </w:r>
            <w:r w:rsidRPr="00B33AD8"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3D82F8D7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</w:t>
            </w:r>
            <w:r w:rsidRPr="00B33AD8">
              <w:rPr>
                <w:rFonts w:ascii="ＭＳ 明朝" w:hAnsi="ＭＳ 明朝" w:hint="eastAsia"/>
                <w:u w:val="dash" w:color="000000"/>
              </w:rPr>
              <w:t xml:space="preserve">　</w:t>
            </w:r>
            <w:r w:rsidRPr="00B33AD8"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649123B9" w14:textId="77777777" w:rsidR="00B2191E" w:rsidRPr="006E48EA" w:rsidRDefault="00B2191E" w:rsidP="00A63AE1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</w:t>
            </w:r>
            <w:r w:rsidRPr="00B33AD8">
              <w:rPr>
                <w:rFonts w:ascii="ＭＳ 明朝" w:hAnsi="ＭＳ 明朝" w:hint="eastAsia"/>
                <w:u w:val="dash" w:color="000000"/>
              </w:rPr>
              <w:t xml:space="preserve">　</w:t>
            </w:r>
            <w:r w:rsidRPr="00B33AD8"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</w:tc>
      </w:tr>
      <w:tr w:rsidR="00B2191E" w:rsidRPr="00B33AD8" w14:paraId="6BD9663B" w14:textId="77777777" w:rsidTr="008569FC">
        <w:trPr>
          <w:trHeight w:hRule="exact" w:val="5399"/>
        </w:trPr>
        <w:tc>
          <w:tcPr>
            <w:tcW w:w="88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D0F5" w14:textId="77777777" w:rsidR="00B2191E" w:rsidRPr="00933293" w:rsidRDefault="00B2191E">
            <w:pPr>
              <w:pStyle w:val="a3"/>
              <w:rPr>
                <w:spacing w:val="0"/>
                <w:sz w:val="21"/>
                <w:szCs w:val="21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933293">
              <w:rPr>
                <w:rFonts w:ascii="ＭＳ 明朝" w:hAnsi="ＭＳ 明朝" w:hint="eastAsia"/>
                <w:spacing w:val="4"/>
                <w:sz w:val="21"/>
                <w:szCs w:val="21"/>
              </w:rPr>
              <w:t>【注意事項】</w:t>
            </w:r>
          </w:p>
          <w:p w14:paraId="0E801C80" w14:textId="77777777" w:rsidR="00933293" w:rsidRPr="00933293" w:rsidRDefault="00B2191E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933293">
              <w:rPr>
                <w:rFonts w:cs="Century"/>
                <w:spacing w:val="2"/>
                <w:sz w:val="21"/>
                <w:szCs w:val="21"/>
              </w:rPr>
              <w:t xml:space="preserve"> </w:t>
            </w:r>
            <w:r w:rsidRPr="00933293">
              <w:rPr>
                <w:rFonts w:ascii="ＭＳ 明朝" w:hAnsi="ＭＳ 明朝" w:hint="eastAsia"/>
                <w:sz w:val="21"/>
                <w:szCs w:val="21"/>
              </w:rPr>
              <w:t xml:space="preserve">　１　意見の内容は、</w:t>
            </w:r>
            <w:r w:rsidR="00933293" w:rsidRPr="00933293">
              <w:rPr>
                <w:rFonts w:ascii="ＭＳ 明朝" w:hAnsi="ＭＳ 明朝" w:hint="eastAsia"/>
                <w:sz w:val="21"/>
                <w:szCs w:val="21"/>
              </w:rPr>
              <w:t>事後調査</w:t>
            </w:r>
            <w:r w:rsidR="00AD4034" w:rsidRPr="00933293">
              <w:rPr>
                <w:rFonts w:ascii="ＭＳ 明朝" w:hAnsi="ＭＳ 明朝" w:hint="eastAsia"/>
                <w:sz w:val="21"/>
                <w:szCs w:val="21"/>
              </w:rPr>
              <w:t>書</w:t>
            </w:r>
            <w:r w:rsidRPr="00933293">
              <w:rPr>
                <w:rFonts w:ascii="ＭＳ 明朝" w:hAnsi="ＭＳ 明朝" w:hint="eastAsia"/>
                <w:sz w:val="21"/>
                <w:szCs w:val="21"/>
              </w:rPr>
              <w:t>について環境の保全の見地からのものを日本語で</w:t>
            </w:r>
          </w:p>
          <w:p w14:paraId="63D217A4" w14:textId="77777777" w:rsidR="00B2191E" w:rsidRPr="00933293" w:rsidRDefault="00933293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933293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="00B2191E" w:rsidRPr="00933293">
              <w:rPr>
                <w:rFonts w:ascii="ＭＳ 明朝" w:hAnsi="ＭＳ 明朝" w:hint="eastAsia"/>
                <w:sz w:val="21"/>
                <w:szCs w:val="21"/>
              </w:rPr>
              <w:t>簡潔に記述してください。</w:t>
            </w:r>
          </w:p>
          <w:p w14:paraId="0DE1D0D0" w14:textId="47D82CAD" w:rsidR="006E48EA" w:rsidRPr="00933293" w:rsidRDefault="00B2191E" w:rsidP="006E48EA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933293">
              <w:rPr>
                <w:rFonts w:cs="Century"/>
                <w:spacing w:val="2"/>
                <w:sz w:val="21"/>
                <w:szCs w:val="21"/>
              </w:rPr>
              <w:t xml:space="preserve"> </w:t>
            </w:r>
            <w:r w:rsidRPr="00933293">
              <w:rPr>
                <w:rFonts w:ascii="ＭＳ 明朝" w:hAnsi="ＭＳ 明朝" w:hint="eastAsia"/>
                <w:sz w:val="21"/>
                <w:szCs w:val="21"/>
              </w:rPr>
              <w:t xml:space="preserve">　２　意見書を提出できる期間は、</w:t>
            </w:r>
            <w:r w:rsidR="00CD3DBB" w:rsidRPr="00316299"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B87483" w:rsidRPr="00316299">
              <w:rPr>
                <w:rFonts w:ascii="ＭＳ 明朝" w:hAnsi="ＭＳ 明朝" w:hint="eastAsia"/>
                <w:sz w:val="21"/>
                <w:szCs w:val="21"/>
              </w:rPr>
              <w:t>８</w:t>
            </w:r>
            <w:r w:rsidR="00CD3DBB" w:rsidRPr="00316299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C1186E" w:rsidRPr="00316299">
              <w:rPr>
                <w:rFonts w:ascii="ＭＳ 明朝" w:hAnsi="ＭＳ 明朝" w:hint="eastAsia"/>
                <w:sz w:val="21"/>
                <w:szCs w:val="21"/>
              </w:rPr>
              <w:t>１</w:t>
            </w:r>
            <w:r w:rsidR="00CD3DBB" w:rsidRPr="00316299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316299" w:rsidRPr="00316299">
              <w:rPr>
                <w:rFonts w:ascii="ＭＳ 明朝" w:hAnsi="ＭＳ 明朝" w:hint="eastAsia"/>
                <w:sz w:val="21"/>
                <w:szCs w:val="21"/>
              </w:rPr>
              <w:t>２０</w:t>
            </w:r>
            <w:r w:rsidR="00CD3DBB" w:rsidRPr="00316299">
              <w:rPr>
                <w:rFonts w:ascii="ＭＳ 明朝" w:hAnsi="ＭＳ 明朝" w:hint="eastAsia"/>
                <w:sz w:val="21"/>
                <w:szCs w:val="21"/>
              </w:rPr>
              <w:t>日（</w:t>
            </w:r>
            <w:r w:rsidR="00B87483" w:rsidRPr="00316299">
              <w:rPr>
                <w:rFonts w:ascii="ＭＳ 明朝" w:hAnsi="ＭＳ 明朝" w:hint="eastAsia"/>
                <w:sz w:val="21"/>
                <w:szCs w:val="21"/>
              </w:rPr>
              <w:t>火</w:t>
            </w:r>
            <w:r w:rsidR="00064E99" w:rsidRPr="00316299">
              <w:rPr>
                <w:rFonts w:ascii="ＭＳ 明朝" w:hAnsi="ＭＳ 明朝" w:hint="eastAsia"/>
                <w:sz w:val="21"/>
                <w:szCs w:val="21"/>
              </w:rPr>
              <w:t>）</w:t>
            </w:r>
            <w:r w:rsidR="00A11EB5" w:rsidRPr="00316299">
              <w:rPr>
                <w:rFonts w:ascii="ＭＳ 明朝" w:hAnsi="ＭＳ 明朝" w:hint="eastAsia"/>
                <w:sz w:val="21"/>
                <w:szCs w:val="21"/>
              </w:rPr>
              <w:t>から</w:t>
            </w:r>
            <w:r w:rsidR="00CD3DBB" w:rsidRPr="00316299"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B87483" w:rsidRPr="00316299">
              <w:rPr>
                <w:rFonts w:ascii="ＭＳ 明朝" w:hAnsi="ＭＳ 明朝" w:hint="eastAsia"/>
                <w:sz w:val="21"/>
                <w:szCs w:val="21"/>
              </w:rPr>
              <w:t>８</w:t>
            </w:r>
            <w:r w:rsidR="00933293" w:rsidRPr="00316299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316299" w:rsidRPr="00316299">
              <w:rPr>
                <w:rFonts w:ascii="ＭＳ 明朝" w:hAnsi="ＭＳ 明朝" w:hint="eastAsia"/>
                <w:sz w:val="21"/>
                <w:szCs w:val="21"/>
              </w:rPr>
              <w:t>３</w:t>
            </w:r>
            <w:r w:rsidR="00064E99" w:rsidRPr="00316299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316299" w:rsidRPr="00316299">
              <w:rPr>
                <w:rFonts w:ascii="ＭＳ 明朝" w:hAnsi="ＭＳ 明朝" w:hint="eastAsia"/>
                <w:sz w:val="21"/>
                <w:szCs w:val="21"/>
              </w:rPr>
              <w:t>６</w:t>
            </w:r>
            <w:r w:rsidR="00CD3DBB" w:rsidRPr="00316299">
              <w:rPr>
                <w:rFonts w:ascii="ＭＳ 明朝" w:hAnsi="ＭＳ 明朝" w:hint="eastAsia"/>
                <w:sz w:val="21"/>
                <w:szCs w:val="21"/>
              </w:rPr>
              <w:t>日</w:t>
            </w:r>
            <w:r w:rsidR="00C1186E" w:rsidRPr="00316299">
              <w:rPr>
                <w:rFonts w:ascii="ＭＳ 明朝" w:hAnsi="ＭＳ 明朝"/>
                <w:sz w:val="21"/>
                <w:szCs w:val="21"/>
              </w:rPr>
              <w:br/>
            </w:r>
            <w:r w:rsidR="00C1186E" w:rsidRPr="00316299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="00CD3DBB" w:rsidRPr="00316299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B87483" w:rsidRPr="00316299">
              <w:rPr>
                <w:rFonts w:ascii="ＭＳ 明朝" w:hAnsi="ＭＳ 明朝" w:hint="eastAsia"/>
                <w:sz w:val="21"/>
                <w:szCs w:val="21"/>
              </w:rPr>
              <w:t>金</w:t>
            </w:r>
            <w:r w:rsidR="00064E99" w:rsidRPr="00316299">
              <w:rPr>
                <w:rFonts w:ascii="ＭＳ 明朝" w:hAnsi="ＭＳ 明朝" w:hint="eastAsia"/>
                <w:sz w:val="21"/>
                <w:szCs w:val="21"/>
              </w:rPr>
              <w:t>）</w:t>
            </w:r>
            <w:r w:rsidR="00A8562D" w:rsidRPr="00933293">
              <w:rPr>
                <w:rFonts w:ascii="ＭＳ 明朝" w:hAnsi="ＭＳ 明朝" w:hint="eastAsia"/>
                <w:sz w:val="21"/>
                <w:szCs w:val="21"/>
              </w:rPr>
              <w:t>（必着）</w:t>
            </w:r>
            <w:r w:rsidRPr="00933293">
              <w:rPr>
                <w:rFonts w:ascii="ＭＳ 明朝" w:hAnsi="ＭＳ 明朝" w:hint="eastAsia"/>
                <w:sz w:val="21"/>
                <w:szCs w:val="21"/>
              </w:rPr>
              <w:t>までです。</w:t>
            </w:r>
          </w:p>
          <w:p w14:paraId="2B14740F" w14:textId="77777777" w:rsidR="006E48EA" w:rsidRPr="00933293" w:rsidRDefault="006E48EA" w:rsidP="006E48EA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933293">
              <w:rPr>
                <w:rFonts w:ascii="ＭＳ 明朝" w:hAnsi="ＭＳ 明朝" w:hint="eastAsia"/>
                <w:sz w:val="21"/>
                <w:szCs w:val="21"/>
              </w:rPr>
              <w:t xml:space="preserve">　 ３　意見書に記載されている個人情報は、本件においてのみ使用し、それ以外には</w:t>
            </w:r>
          </w:p>
          <w:p w14:paraId="4AB53BA4" w14:textId="77777777" w:rsidR="006E48EA" w:rsidRPr="00933293" w:rsidRDefault="006E48EA" w:rsidP="006E48EA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933293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933293">
              <w:rPr>
                <w:rFonts w:ascii="ＭＳ 明朝" w:hAnsi="ＭＳ 明朝"/>
                <w:sz w:val="21"/>
                <w:szCs w:val="21"/>
              </w:rPr>
              <w:t xml:space="preserve">     </w:t>
            </w:r>
            <w:r w:rsidRPr="00933293">
              <w:rPr>
                <w:rFonts w:ascii="ＭＳ 明朝" w:hAnsi="ＭＳ 明朝" w:hint="eastAsia"/>
                <w:sz w:val="21"/>
                <w:szCs w:val="21"/>
              </w:rPr>
              <w:t>使用いたしません。</w:t>
            </w:r>
          </w:p>
          <w:p w14:paraId="25BDD467" w14:textId="77777777" w:rsidR="00933293" w:rsidRPr="00933293" w:rsidRDefault="00933293" w:rsidP="00933293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933293">
              <w:rPr>
                <w:rFonts w:ascii="ＭＳ 明朝" w:hAnsi="ＭＳ 明朝" w:hint="eastAsia"/>
                <w:sz w:val="21"/>
                <w:szCs w:val="21"/>
              </w:rPr>
              <w:t xml:space="preserve">　 ４　意見書を提出できるのは次のいずれかの場合です。</w:t>
            </w:r>
          </w:p>
          <w:p w14:paraId="7E8A3461" w14:textId="77777777" w:rsidR="00933293" w:rsidRDefault="00933293" w:rsidP="00933293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933293">
              <w:rPr>
                <w:rFonts w:ascii="ＭＳ 明朝" w:hAnsi="ＭＳ 明朝" w:hint="eastAsia"/>
                <w:sz w:val="21"/>
                <w:szCs w:val="21"/>
              </w:rPr>
              <w:t xml:space="preserve">　 　(1) 事後調査書の内容が、環境影響評価書に記載された予測又は評価の結果と明ら</w:t>
            </w:r>
          </w:p>
          <w:p w14:paraId="17085996" w14:textId="77777777" w:rsidR="00933293" w:rsidRPr="00933293" w:rsidRDefault="00933293" w:rsidP="00933293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Pr="00933293">
              <w:rPr>
                <w:rFonts w:ascii="ＭＳ 明朝" w:hAnsi="ＭＳ 明朝" w:hint="eastAsia"/>
                <w:sz w:val="21"/>
                <w:szCs w:val="21"/>
              </w:rPr>
              <w:t>かに異なる内容である場合</w:t>
            </w:r>
          </w:p>
          <w:p w14:paraId="36619C25" w14:textId="77777777" w:rsidR="00933293" w:rsidRDefault="00933293" w:rsidP="00933293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933293">
              <w:rPr>
                <w:rFonts w:ascii="ＭＳ 明朝" w:hAnsi="ＭＳ 明朝" w:hint="eastAsia"/>
                <w:sz w:val="21"/>
                <w:szCs w:val="21"/>
              </w:rPr>
              <w:t xml:space="preserve">　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933293">
              <w:rPr>
                <w:rFonts w:ascii="ＭＳ 明朝" w:hAnsi="ＭＳ 明朝" w:hint="eastAsia"/>
                <w:sz w:val="21"/>
                <w:szCs w:val="21"/>
              </w:rPr>
              <w:t>(2) (1)に掲げる場合の他ほか、環境の保全に著しい支障を来すおそれがあると認め</w:t>
            </w:r>
          </w:p>
          <w:p w14:paraId="59B00A50" w14:textId="77777777" w:rsidR="00933293" w:rsidRPr="00933293" w:rsidRDefault="00933293" w:rsidP="00933293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Pr="00933293">
              <w:rPr>
                <w:rFonts w:ascii="ＭＳ 明朝" w:hAnsi="ＭＳ 明朝" w:hint="eastAsia"/>
                <w:sz w:val="21"/>
                <w:szCs w:val="21"/>
              </w:rPr>
              <w:t>られる場合</w:t>
            </w:r>
          </w:p>
          <w:p w14:paraId="518874DB" w14:textId="77777777" w:rsidR="00933293" w:rsidRPr="00933293" w:rsidRDefault="00B2191E" w:rsidP="00933293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933293">
              <w:rPr>
                <w:rFonts w:cs="Century"/>
                <w:spacing w:val="2"/>
                <w:sz w:val="21"/>
                <w:szCs w:val="21"/>
              </w:rPr>
              <w:t xml:space="preserve"> </w:t>
            </w:r>
            <w:r w:rsidRPr="00933293">
              <w:rPr>
                <w:rFonts w:ascii="ＭＳ 明朝" w:hAnsi="ＭＳ 明朝" w:hint="eastAsia"/>
                <w:sz w:val="21"/>
                <w:szCs w:val="21"/>
              </w:rPr>
              <w:t>【提出先】</w:t>
            </w:r>
            <w:r w:rsidR="00933293" w:rsidRPr="00933293">
              <w:rPr>
                <w:rFonts w:ascii="ＭＳ 明朝" w:hAnsi="ＭＳ 明朝" w:hint="eastAsia"/>
                <w:sz w:val="21"/>
                <w:szCs w:val="21"/>
              </w:rPr>
              <w:t xml:space="preserve">埼玉県環境部環境政策課　</w:t>
            </w:r>
            <w:r w:rsidR="000B59B9">
              <w:rPr>
                <w:rFonts w:ascii="ＭＳ 明朝" w:hAnsi="ＭＳ 明朝" w:hint="eastAsia"/>
                <w:sz w:val="21"/>
                <w:szCs w:val="21"/>
              </w:rPr>
              <w:t>企画調整</w:t>
            </w:r>
            <w:r w:rsidR="00933293" w:rsidRPr="00933293">
              <w:rPr>
                <w:rFonts w:ascii="ＭＳ 明朝" w:hAnsi="ＭＳ 明朝" w:hint="eastAsia"/>
                <w:sz w:val="21"/>
                <w:szCs w:val="21"/>
              </w:rPr>
              <w:t>・環境影響評価担当</w:t>
            </w:r>
          </w:p>
          <w:p w14:paraId="7AF7CE92" w14:textId="77777777" w:rsidR="00933293" w:rsidRPr="00933293" w:rsidRDefault="00933293" w:rsidP="00933293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933293">
              <w:rPr>
                <w:rFonts w:ascii="ＭＳ 明朝" w:hAnsi="ＭＳ 明朝" w:hint="eastAsia"/>
                <w:sz w:val="21"/>
                <w:szCs w:val="21"/>
              </w:rPr>
              <w:t xml:space="preserve">  　　　　　〒３３０－９３０１　さいたま市浦和区高砂三丁目１５番１号</w:t>
            </w:r>
          </w:p>
          <w:p w14:paraId="0FBCAF27" w14:textId="77777777" w:rsidR="006A45D1" w:rsidRDefault="00933293" w:rsidP="00933293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933293">
              <w:rPr>
                <w:rFonts w:ascii="ＭＳ 明朝" w:hAnsi="ＭＳ 明朝" w:hint="eastAsia"/>
                <w:sz w:val="21"/>
                <w:szCs w:val="21"/>
              </w:rPr>
              <w:t xml:space="preserve">     　　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6A45D1" w:rsidRPr="006A45D1">
              <w:rPr>
                <w:rFonts w:ascii="ＭＳ 明朝" w:hAnsi="ＭＳ 明朝" w:hint="eastAsia"/>
                <w:sz w:val="21"/>
                <w:szCs w:val="21"/>
                <w:fitText w:val="1050" w:id="-1312107776"/>
              </w:rPr>
              <w:t>電</w:t>
            </w:r>
            <w:r w:rsidR="006A45D1" w:rsidRPr="006A45D1">
              <w:rPr>
                <w:rFonts w:ascii="ＭＳ 明朝" w:hAnsi="ＭＳ 明朝" w:hint="eastAsia"/>
                <w:spacing w:val="0"/>
                <w:sz w:val="21"/>
                <w:szCs w:val="21"/>
                <w:fitText w:val="1050" w:id="-1312107776"/>
              </w:rPr>
              <w:t>子メール</w:t>
            </w:r>
            <w:r w:rsidR="006A45D1">
              <w:rPr>
                <w:rFonts w:ascii="ＭＳ 明朝" w:hAnsi="ＭＳ 明朝" w:hint="eastAsia"/>
                <w:sz w:val="21"/>
                <w:szCs w:val="21"/>
              </w:rPr>
              <w:t>：a</w:t>
            </w:r>
            <w:r w:rsidR="006A45D1">
              <w:rPr>
                <w:rFonts w:ascii="ＭＳ 明朝" w:hAnsi="ＭＳ 明朝"/>
                <w:sz w:val="21"/>
                <w:szCs w:val="21"/>
              </w:rPr>
              <w:t>3010-03@pref.saitama.lg.jp</w:t>
            </w:r>
          </w:p>
          <w:p w14:paraId="5498253D" w14:textId="77777777" w:rsidR="00B2191E" w:rsidRPr="00B33AD8" w:rsidRDefault="006A45D1" w:rsidP="0093329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ファックス</w:t>
            </w:r>
            <w:r w:rsidR="00933293">
              <w:rPr>
                <w:rFonts w:ascii="ＭＳ 明朝" w:hAnsi="ＭＳ 明朝" w:hint="eastAsia"/>
                <w:sz w:val="21"/>
                <w:szCs w:val="21"/>
              </w:rPr>
              <w:t>：</w:t>
            </w:r>
            <w:r w:rsidR="00933293" w:rsidRPr="00933293">
              <w:rPr>
                <w:rFonts w:ascii="ＭＳ 明朝" w:hAnsi="ＭＳ 明朝" w:hint="eastAsia"/>
                <w:sz w:val="21"/>
                <w:szCs w:val="21"/>
              </w:rPr>
              <w:t>０４８－８３０－４７７０</w:t>
            </w:r>
          </w:p>
        </w:tc>
      </w:tr>
    </w:tbl>
    <w:p w14:paraId="0E33D3CE" w14:textId="77777777" w:rsidR="00B2191E" w:rsidRPr="00953273" w:rsidRDefault="00B2191E">
      <w:pPr>
        <w:pStyle w:val="a3"/>
        <w:spacing w:line="166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6"/>
        <w:gridCol w:w="8816"/>
        <w:gridCol w:w="116"/>
      </w:tblGrid>
      <w:tr w:rsidR="00B2191E" w:rsidRPr="00E67A06" w14:paraId="41BB7427" w14:textId="77777777">
        <w:trPr>
          <w:trHeight w:hRule="exact" w:val="151"/>
        </w:trPr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14:paraId="75514EBD" w14:textId="77777777" w:rsidR="00B2191E" w:rsidRDefault="00E22CFE">
            <w:pPr>
              <w:pStyle w:val="a3"/>
              <w:spacing w:line="166" w:lineRule="exact"/>
              <w:rPr>
                <w:spacing w:val="0"/>
              </w:rPr>
            </w:pPr>
            <w:r>
              <w:rPr>
                <w:rFonts w:cs="Times New Roman"/>
                <w:spacing w:val="0"/>
                <w:kern w:val="2"/>
                <w:sz w:val="21"/>
              </w:rPr>
              <w:br w:type="page"/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469EBF" w14:textId="77777777" w:rsidR="00B2191E" w:rsidRDefault="00B2191E">
            <w:pPr>
              <w:pStyle w:val="a3"/>
              <w:spacing w:line="166" w:lineRule="exact"/>
              <w:rPr>
                <w:spacing w:val="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14:paraId="6F44E96A" w14:textId="77777777" w:rsidR="00B2191E" w:rsidRDefault="00B2191E">
            <w:pPr>
              <w:pStyle w:val="a3"/>
              <w:spacing w:line="166" w:lineRule="exact"/>
              <w:rPr>
                <w:spacing w:val="0"/>
              </w:rPr>
            </w:pPr>
          </w:p>
        </w:tc>
      </w:tr>
      <w:tr w:rsidR="00B2191E" w:rsidRPr="00A35A99" w14:paraId="3F271410" w14:textId="77777777">
        <w:trPr>
          <w:trHeight w:hRule="exact" w:val="13380"/>
        </w:trPr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14:paraId="4F63E4B1" w14:textId="77777777" w:rsidR="00B2191E" w:rsidRDefault="00B2191E">
            <w:pPr>
              <w:pStyle w:val="a3"/>
              <w:rPr>
                <w:spacing w:val="0"/>
              </w:rPr>
            </w:pPr>
          </w:p>
        </w:tc>
        <w:tc>
          <w:tcPr>
            <w:tcW w:w="8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430D" w14:textId="77777777" w:rsidR="00B2191E" w:rsidRDefault="00B2191E">
            <w:pPr>
              <w:pStyle w:val="a3"/>
              <w:spacing w:before="110" w:line="554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 w:rsidR="00933293">
              <w:rPr>
                <w:rFonts w:ascii="ＭＳ 明朝" w:hAnsi="ＭＳ 明朝" w:hint="eastAsia"/>
              </w:rPr>
              <w:t>事後調査</w:t>
            </w:r>
            <w:r w:rsidR="00AD4034">
              <w:rPr>
                <w:rFonts w:ascii="ＭＳ 明朝" w:hAnsi="ＭＳ 明朝" w:hint="eastAsia"/>
              </w:rPr>
              <w:t>書</w:t>
            </w:r>
            <w:r>
              <w:rPr>
                <w:rFonts w:ascii="ＭＳ 明朝" w:hAnsi="ＭＳ 明朝" w:hint="eastAsia"/>
              </w:rPr>
              <w:t>に対する意見（つづき）</w:t>
            </w:r>
          </w:p>
          <w:p w14:paraId="039E2105" w14:textId="77777777" w:rsidR="00B2191E" w:rsidRDefault="00B2191E">
            <w:pPr>
              <w:pStyle w:val="a3"/>
              <w:rPr>
                <w:spacing w:val="0"/>
              </w:rPr>
            </w:pPr>
          </w:p>
          <w:p w14:paraId="64656161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2055B8A8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1399C686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0D61ACB8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772BBE7F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6437FC0E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52CD90E8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333CFCBB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45B873B7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503C0EE4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2B1431BF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40C53BF6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699A2275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5928D764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0EDBFEF5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28D0B880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6A42C284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1E2D2EC0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46674BB3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03CFE49A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5981A1DD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5D2B84C8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6991E344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1CC89626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5634FF9A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4A3EA1F1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5FD78313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69CC58A6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5F71D5F5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2D2A094C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40B374A9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3F8F5F3F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7A45C448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6187FA89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38A347B1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6B0216AF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14:paraId="4A2D190E" w14:textId="77777777" w:rsidR="00B2191E" w:rsidRDefault="00B2191E">
            <w:pPr>
              <w:pStyle w:val="a3"/>
              <w:rPr>
                <w:spacing w:val="0"/>
              </w:rPr>
            </w:pPr>
          </w:p>
        </w:tc>
      </w:tr>
    </w:tbl>
    <w:p w14:paraId="59398BD1" w14:textId="77777777" w:rsidR="00B2191E" w:rsidRDefault="00B2191E">
      <w:pPr>
        <w:pStyle w:val="a3"/>
        <w:rPr>
          <w:spacing w:val="0"/>
        </w:rPr>
      </w:pPr>
    </w:p>
    <w:sectPr w:rsidR="00B2191E" w:rsidSect="00B2191E">
      <w:pgSz w:w="11906" w:h="16838"/>
      <w:pgMar w:top="1417" w:right="1417" w:bottom="1361" w:left="1417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5FE4C" w14:textId="77777777" w:rsidR="00811ABA" w:rsidRDefault="00811ABA" w:rsidP="00A27AB8">
      <w:r>
        <w:separator/>
      </w:r>
    </w:p>
  </w:endnote>
  <w:endnote w:type="continuationSeparator" w:id="0">
    <w:p w14:paraId="6628B73D" w14:textId="77777777" w:rsidR="00811ABA" w:rsidRDefault="00811ABA" w:rsidP="00A2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9164C" w14:textId="77777777" w:rsidR="00811ABA" w:rsidRDefault="00811ABA" w:rsidP="00A27AB8">
      <w:r>
        <w:separator/>
      </w:r>
    </w:p>
  </w:footnote>
  <w:footnote w:type="continuationSeparator" w:id="0">
    <w:p w14:paraId="4F95B75D" w14:textId="77777777" w:rsidR="00811ABA" w:rsidRDefault="00811ABA" w:rsidP="00A27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1E"/>
    <w:rsid w:val="00012982"/>
    <w:rsid w:val="00015CD6"/>
    <w:rsid w:val="00064E99"/>
    <w:rsid w:val="000B59B9"/>
    <w:rsid w:val="000D2059"/>
    <w:rsid w:val="000E30DE"/>
    <w:rsid w:val="000E5E13"/>
    <w:rsid w:val="00100857"/>
    <w:rsid w:val="001036A0"/>
    <w:rsid w:val="001A5339"/>
    <w:rsid w:val="001B5ED6"/>
    <w:rsid w:val="001C2EF0"/>
    <w:rsid w:val="00206BDF"/>
    <w:rsid w:val="0020776C"/>
    <w:rsid w:val="00215BBD"/>
    <w:rsid w:val="002529CA"/>
    <w:rsid w:val="00294FA4"/>
    <w:rsid w:val="002E7B2D"/>
    <w:rsid w:val="003064D3"/>
    <w:rsid w:val="00316299"/>
    <w:rsid w:val="003565EB"/>
    <w:rsid w:val="003676D4"/>
    <w:rsid w:val="003B79D8"/>
    <w:rsid w:val="003D0DAA"/>
    <w:rsid w:val="00401989"/>
    <w:rsid w:val="00467CDC"/>
    <w:rsid w:val="0048049D"/>
    <w:rsid w:val="004D52D5"/>
    <w:rsid w:val="005114F7"/>
    <w:rsid w:val="00512DB4"/>
    <w:rsid w:val="0051697E"/>
    <w:rsid w:val="005E017B"/>
    <w:rsid w:val="00675808"/>
    <w:rsid w:val="006779EB"/>
    <w:rsid w:val="00690F2A"/>
    <w:rsid w:val="006A45D1"/>
    <w:rsid w:val="006E38C2"/>
    <w:rsid w:val="006E48EA"/>
    <w:rsid w:val="0071398E"/>
    <w:rsid w:val="007260DC"/>
    <w:rsid w:val="00734825"/>
    <w:rsid w:val="007A1DA4"/>
    <w:rsid w:val="00811ABA"/>
    <w:rsid w:val="008569FC"/>
    <w:rsid w:val="00865693"/>
    <w:rsid w:val="008944EE"/>
    <w:rsid w:val="00902043"/>
    <w:rsid w:val="00903966"/>
    <w:rsid w:val="00910117"/>
    <w:rsid w:val="009307BF"/>
    <w:rsid w:val="00933293"/>
    <w:rsid w:val="009435D7"/>
    <w:rsid w:val="00953273"/>
    <w:rsid w:val="00A11EB5"/>
    <w:rsid w:val="00A27AB8"/>
    <w:rsid w:val="00A35A99"/>
    <w:rsid w:val="00A40E46"/>
    <w:rsid w:val="00A46425"/>
    <w:rsid w:val="00A63AE1"/>
    <w:rsid w:val="00A8562D"/>
    <w:rsid w:val="00AC5F6C"/>
    <w:rsid w:val="00AD4034"/>
    <w:rsid w:val="00B16A70"/>
    <w:rsid w:val="00B2191E"/>
    <w:rsid w:val="00B24569"/>
    <w:rsid w:val="00B33AD8"/>
    <w:rsid w:val="00B87483"/>
    <w:rsid w:val="00BA1831"/>
    <w:rsid w:val="00BB4F7D"/>
    <w:rsid w:val="00BB534C"/>
    <w:rsid w:val="00BC2E4C"/>
    <w:rsid w:val="00BC6C68"/>
    <w:rsid w:val="00BF4343"/>
    <w:rsid w:val="00C1186E"/>
    <w:rsid w:val="00C14E4D"/>
    <w:rsid w:val="00C465A7"/>
    <w:rsid w:val="00CA4AB1"/>
    <w:rsid w:val="00CD28CB"/>
    <w:rsid w:val="00CD3DBB"/>
    <w:rsid w:val="00CF4B99"/>
    <w:rsid w:val="00CF61A0"/>
    <w:rsid w:val="00D1485C"/>
    <w:rsid w:val="00D24592"/>
    <w:rsid w:val="00D40258"/>
    <w:rsid w:val="00DB7636"/>
    <w:rsid w:val="00DC0B19"/>
    <w:rsid w:val="00E1472D"/>
    <w:rsid w:val="00E22CFE"/>
    <w:rsid w:val="00E30677"/>
    <w:rsid w:val="00E32889"/>
    <w:rsid w:val="00E64098"/>
    <w:rsid w:val="00E67A06"/>
    <w:rsid w:val="00E92FD3"/>
    <w:rsid w:val="00ED3AF4"/>
    <w:rsid w:val="00ED7031"/>
    <w:rsid w:val="00EE3138"/>
    <w:rsid w:val="00F35459"/>
    <w:rsid w:val="00F36BC3"/>
    <w:rsid w:val="00F86036"/>
    <w:rsid w:val="00F96414"/>
    <w:rsid w:val="00FA4508"/>
    <w:rsid w:val="00FE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EAA53"/>
  <w15:chartTrackingRefBased/>
  <w15:docId w15:val="{BBCE1EAF-99B1-4242-A48C-BC595E02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B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F4B99"/>
    <w:pPr>
      <w:widowControl w:val="0"/>
      <w:wordWrap w:val="0"/>
      <w:autoSpaceDE w:val="0"/>
      <w:autoSpaceDN w:val="0"/>
      <w:adjustRightInd w:val="0"/>
      <w:spacing w:line="332" w:lineRule="exact"/>
      <w:jc w:val="both"/>
    </w:pPr>
    <w:rPr>
      <w:rFonts w:cs="ＭＳ 明朝"/>
      <w:spacing w:val="5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27A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7AB8"/>
  </w:style>
  <w:style w:type="paragraph" w:styleId="a6">
    <w:name w:val="footer"/>
    <w:basedOn w:val="a"/>
    <w:link w:val="a7"/>
    <w:uiPriority w:val="99"/>
    <w:unhideWhenUsed/>
    <w:rsid w:val="00A27A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7AB8"/>
  </w:style>
  <w:style w:type="character" w:styleId="a8">
    <w:name w:val="Hyperlink"/>
    <w:uiPriority w:val="99"/>
    <w:unhideWhenUsed/>
    <w:rsid w:val="0095327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676D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676D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933293"/>
    <w:pPr>
      <w:jc w:val="center"/>
    </w:pPr>
  </w:style>
  <w:style w:type="character" w:customStyle="1" w:styleId="ac">
    <w:name w:val="記 (文字)"/>
    <w:link w:val="ab"/>
    <w:uiPriority w:val="99"/>
    <w:semiHidden/>
    <w:rsid w:val="00933293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semiHidden/>
    <w:unhideWhenUsed/>
    <w:rsid w:val="00933293"/>
    <w:pPr>
      <w:jc w:val="right"/>
    </w:pPr>
  </w:style>
  <w:style w:type="character" w:customStyle="1" w:styleId="ae">
    <w:name w:val="結語 (文字)"/>
    <w:link w:val="ad"/>
    <w:uiPriority w:val="99"/>
    <w:semiHidden/>
    <w:rsid w:val="0093329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tamaken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E9F98-294B-446B-8454-BC0BC993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埼玉県</cp:lastModifiedBy>
  <cp:revision>5</cp:revision>
  <cp:lastPrinted>2019-12-03T12:33:00Z</cp:lastPrinted>
  <dcterms:created xsi:type="dcterms:W3CDTF">2024-12-02T08:25:00Z</dcterms:created>
  <dcterms:modified xsi:type="dcterms:W3CDTF">2025-12-08T01:18:00Z</dcterms:modified>
</cp:coreProperties>
</file>