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87A" w:rsidRDefault="001D487A">
      <w:pPr>
        <w:pStyle w:val="a3"/>
        <w:rPr>
          <w:spacing w:val="0"/>
        </w:rPr>
      </w:pPr>
      <w:r>
        <w:rPr>
          <w:rFonts w:ascii="ＭＳ 明朝" w:hAnsi="ＭＳ 明朝" w:hint="eastAsia"/>
        </w:rPr>
        <w:t>別記第４０号様式（第４５条の６関係）</w:t>
      </w:r>
    </w:p>
    <w:p w:rsidR="001D487A" w:rsidRDefault="001D487A">
      <w:pPr>
        <w:pStyle w:val="a3"/>
        <w:rPr>
          <w:spacing w:val="0"/>
        </w:rPr>
      </w:pPr>
    </w:p>
    <w:p w:rsidR="001D487A" w:rsidRDefault="001D487A">
      <w:pPr>
        <w:pStyle w:val="a3"/>
        <w:spacing w:line="396" w:lineRule="exact"/>
        <w:jc w:val="center"/>
        <w:rPr>
          <w:spacing w:val="0"/>
        </w:rPr>
      </w:pPr>
      <w:r>
        <w:rPr>
          <w:rFonts w:ascii="ＭＳ 明朝" w:hAnsi="ＭＳ 明朝" w:hint="eastAsia"/>
          <w:spacing w:val="-3"/>
          <w:sz w:val="36"/>
          <w:szCs w:val="36"/>
        </w:rPr>
        <w:t>麻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薬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向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精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神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薬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原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料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事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故</w:t>
      </w:r>
      <w:r>
        <w:rPr>
          <w:rFonts w:eastAsia="Times New Roman" w:cs="Times New Roman"/>
          <w:spacing w:val="-1"/>
          <w:sz w:val="36"/>
          <w:szCs w:val="36"/>
        </w:rPr>
        <w:t xml:space="preserve"> </w:t>
      </w:r>
      <w:r>
        <w:rPr>
          <w:rFonts w:ascii="ＭＳ 明朝" w:hAnsi="ＭＳ 明朝" w:hint="eastAsia"/>
          <w:spacing w:val="-3"/>
          <w:sz w:val="36"/>
          <w:szCs w:val="36"/>
        </w:rPr>
        <w:t>届</w:t>
      </w:r>
    </w:p>
    <w:p w:rsidR="001D487A" w:rsidRDefault="001D487A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80"/>
        <w:gridCol w:w="472"/>
        <w:gridCol w:w="944"/>
        <w:gridCol w:w="708"/>
        <w:gridCol w:w="1888"/>
        <w:gridCol w:w="1180"/>
        <w:gridCol w:w="2832"/>
      </w:tblGrid>
      <w:tr w:rsidR="001D487A" w:rsidRPr="000303F6">
        <w:trPr>
          <w:trHeight w:hRule="exact" w:val="956"/>
        </w:trPr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0303F6">
              <w:rPr>
                <w:rFonts w:ascii="ＭＳ 明朝" w:hAnsi="ＭＳ 明朝" w:hint="eastAsia"/>
                <w:spacing w:val="45"/>
                <w:fitText w:val="2380" w:id="343724544"/>
              </w:rPr>
              <w:t>業務届出年月</w:t>
            </w:r>
            <w:r w:rsidRPr="000303F6">
              <w:rPr>
                <w:rFonts w:ascii="ＭＳ 明朝" w:hAnsi="ＭＳ 明朝" w:hint="eastAsia"/>
                <w:spacing w:val="75"/>
                <w:fitText w:val="2380" w:id="343724544"/>
              </w:rPr>
              <w:t>日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</w:tc>
      </w:tr>
      <w:tr w:rsidR="001D487A" w:rsidRPr="000303F6">
        <w:trPr>
          <w:trHeight w:hRule="exact" w:val="962"/>
        </w:trPr>
        <w:tc>
          <w:tcPr>
            <w:tcW w:w="259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E71A14">
              <w:rPr>
                <w:rFonts w:ascii="ＭＳ 明朝" w:hAnsi="ＭＳ 明朝" w:hint="eastAsia"/>
                <w:spacing w:val="90"/>
                <w:fitText w:val="2380" w:id="343724545"/>
              </w:rPr>
              <w:t>営業者の種</w:t>
            </w:r>
            <w:r w:rsidRPr="00E71A14">
              <w:rPr>
                <w:rFonts w:ascii="ＭＳ 明朝" w:hAnsi="ＭＳ 明朝" w:hint="eastAsia"/>
                <w:spacing w:val="15"/>
                <w:fitText w:val="2380" w:id="343724545"/>
              </w:rPr>
              <w:t>類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</w:tc>
      </w:tr>
      <w:tr w:rsidR="001D487A" w:rsidRPr="000303F6">
        <w:trPr>
          <w:cantSplit/>
          <w:trHeight w:hRule="exact" w:val="964"/>
        </w:trPr>
        <w:tc>
          <w:tcPr>
            <w:tcW w:w="1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052ADA">
              <w:rPr>
                <w:rFonts w:ascii="ＭＳ 明朝" w:hAnsi="ＭＳ 明朝" w:hint="eastAsia"/>
                <w:spacing w:val="76"/>
                <w:fitText w:val="1420" w:id="343724546"/>
              </w:rPr>
              <w:t>麻薬等</w:t>
            </w:r>
            <w:r w:rsidRPr="00052ADA">
              <w:rPr>
                <w:rFonts w:ascii="ＭＳ 明朝" w:hAnsi="ＭＳ 明朝" w:hint="eastAsia"/>
                <w:spacing w:val="2"/>
                <w:fitText w:val="1420" w:id="343724546"/>
              </w:rPr>
              <w:t>原</w:t>
            </w: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052ADA">
              <w:rPr>
                <w:rFonts w:ascii="ＭＳ 明朝" w:hAnsi="ＭＳ 明朝" w:hint="eastAsia"/>
                <w:spacing w:val="76"/>
                <w:fitText w:val="1420" w:id="343724547"/>
              </w:rPr>
              <w:t>料営業</w:t>
            </w:r>
            <w:r w:rsidRPr="00052ADA">
              <w:rPr>
                <w:rFonts w:ascii="ＭＳ 明朝" w:hAnsi="ＭＳ 明朝" w:hint="eastAsia"/>
                <w:spacing w:val="2"/>
                <w:fitText w:val="1420" w:id="343724547"/>
              </w:rPr>
              <w:t>所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</w:tc>
      </w:tr>
      <w:tr w:rsidR="001D487A" w:rsidRPr="000303F6">
        <w:trPr>
          <w:cantSplit/>
          <w:trHeight w:hRule="exact" w:val="964"/>
        </w:trPr>
        <w:tc>
          <w:tcPr>
            <w:tcW w:w="16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87A" w:rsidRDefault="001D48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660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</w:tc>
      </w:tr>
      <w:tr w:rsidR="001D487A" w:rsidRPr="000303F6">
        <w:trPr>
          <w:cantSplit/>
          <w:trHeight w:hRule="exact" w:val="964"/>
        </w:trPr>
        <w:tc>
          <w:tcPr>
            <w:tcW w:w="259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0303F6">
              <w:rPr>
                <w:rFonts w:ascii="ＭＳ 明朝" w:hAnsi="ＭＳ 明朝" w:hint="eastAsia"/>
                <w:spacing w:val="30"/>
                <w:fitText w:val="2380" w:id="343724548"/>
              </w:rPr>
              <w:t>事故が生じた麻</w:t>
            </w:r>
            <w:r w:rsidRPr="000303F6">
              <w:rPr>
                <w:rFonts w:ascii="ＭＳ 明朝" w:hAnsi="ＭＳ 明朝" w:hint="eastAsia"/>
                <w:spacing w:val="15"/>
                <w:fitText w:val="2380" w:id="343724548"/>
              </w:rPr>
              <w:t>薬</w:t>
            </w: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0303F6">
              <w:rPr>
                <w:rFonts w:ascii="ＭＳ 明朝" w:hAnsi="ＭＳ 明朝" w:hint="eastAsia"/>
                <w:spacing w:val="90"/>
                <w:fitText w:val="2380" w:id="343724549"/>
              </w:rPr>
              <w:t>向精神薬原</w:t>
            </w:r>
            <w:r w:rsidRPr="000303F6">
              <w:rPr>
                <w:rFonts w:ascii="ＭＳ 明朝" w:hAnsi="ＭＳ 明朝" w:hint="eastAsia"/>
                <w:spacing w:val="15"/>
                <w:fitText w:val="2380" w:id="343724549"/>
              </w:rPr>
              <w:t>料</w:t>
            </w:r>
          </w:p>
        </w:tc>
        <w:tc>
          <w:tcPr>
            <w:tcW w:w="3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品　　　　　　　名</w:t>
            </w:r>
          </w:p>
        </w:tc>
        <w:tc>
          <w:tcPr>
            <w:tcW w:w="2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数　　　　　量</w:t>
            </w:r>
          </w:p>
        </w:tc>
      </w:tr>
      <w:tr w:rsidR="001D487A" w:rsidRPr="000303F6">
        <w:trPr>
          <w:cantSplit/>
          <w:trHeight w:hRule="exact" w:val="1446"/>
        </w:trPr>
        <w:tc>
          <w:tcPr>
            <w:tcW w:w="25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87A" w:rsidRDefault="001D487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</w:tc>
      </w:tr>
      <w:tr w:rsidR="001D487A" w:rsidRPr="000303F6">
        <w:trPr>
          <w:trHeight w:hRule="exact" w:val="1928"/>
        </w:trPr>
        <w:tc>
          <w:tcPr>
            <w:tcW w:w="25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Pr="000303F6">
              <w:rPr>
                <w:rFonts w:ascii="ＭＳ 明朝" w:hAnsi="ＭＳ 明朝" w:hint="eastAsia"/>
                <w:spacing w:val="45"/>
                <w:fitText w:val="2380" w:id="343724550"/>
              </w:rPr>
              <w:t>事故発生の状</w:t>
            </w:r>
            <w:r w:rsidRPr="000303F6">
              <w:rPr>
                <w:rFonts w:ascii="ＭＳ 明朝" w:hAnsi="ＭＳ 明朝" w:hint="eastAsia"/>
                <w:spacing w:val="75"/>
                <w:fitText w:val="2380" w:id="343724550"/>
              </w:rPr>
              <w:t>況</w:t>
            </w: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 w:rsidRPr="000303F6">
              <w:rPr>
                <w:rFonts w:ascii="ＭＳ 明朝" w:hAnsi="ＭＳ 明朝" w:hint="eastAsia"/>
                <w:spacing w:val="15"/>
                <w:fitText w:val="1900" w:id="343724551"/>
              </w:rPr>
              <w:t>事故発生年月日</w:t>
            </w: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場所、事故の種類</w:t>
            </w:r>
          </w:p>
        </w:tc>
        <w:tc>
          <w:tcPr>
            <w:tcW w:w="66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</w:tc>
      </w:tr>
      <w:tr w:rsidR="001D487A" w:rsidRPr="000303F6">
        <w:trPr>
          <w:trHeight w:hRule="exact" w:val="4155"/>
        </w:trPr>
        <w:tc>
          <w:tcPr>
            <w:tcW w:w="9204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上記のとおり、事故が発生したので届け出ます。</w:t>
            </w: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年　　　月　　　日</w:t>
            </w: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 xml:space="preserve">　　　　住　　所（法人にあっては、主たる事業所の所在地）</w:t>
            </w: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 xml:space="preserve">　　　　氏　　名（法人にあっては、名称）</w:t>
            </w:r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D487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                                                                     </w:t>
            </w:r>
            <w:bookmarkStart w:id="0" w:name="_GoBack"/>
            <w:bookmarkEnd w:id="0"/>
          </w:p>
          <w:p w:rsidR="001D487A" w:rsidRDefault="001D487A">
            <w:pPr>
              <w:pStyle w:val="a3"/>
              <w:rPr>
                <w:spacing w:val="0"/>
              </w:rPr>
            </w:pPr>
          </w:p>
          <w:p w:rsidR="001D487A" w:rsidRDefault="001E4D43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（あて先）</w:t>
            </w:r>
          </w:p>
          <w:p w:rsidR="001D487A" w:rsidRDefault="001D487A" w:rsidP="001E4D43">
            <w:pPr>
              <w:pStyle w:val="a3"/>
              <w:spacing w:line="299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埼玉県　　　　　保健所長</w:t>
            </w:r>
          </w:p>
        </w:tc>
      </w:tr>
      <w:tr w:rsidR="001D487A" w:rsidRPr="000303F6">
        <w:trPr>
          <w:trHeight w:hRule="exact" w:val="482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連絡先電話番号</w:t>
            </w:r>
          </w:p>
        </w:tc>
        <w:tc>
          <w:tcPr>
            <w:tcW w:w="40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D487A" w:rsidRDefault="001D487A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（　　　　）</w:t>
            </w:r>
          </w:p>
        </w:tc>
      </w:tr>
    </w:tbl>
    <w:p w:rsidR="001D487A" w:rsidRDefault="001D487A">
      <w:pPr>
        <w:pStyle w:val="a3"/>
        <w:spacing w:line="121" w:lineRule="exact"/>
        <w:rPr>
          <w:spacing w:val="0"/>
        </w:rPr>
      </w:pPr>
    </w:p>
    <w:p w:rsidR="001D487A" w:rsidRDefault="001D487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（注意）</w:t>
      </w:r>
    </w:p>
    <w:p w:rsidR="001D487A" w:rsidRDefault="001D487A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  </w:t>
      </w:r>
      <w:r>
        <w:rPr>
          <w:rFonts w:ascii="ＭＳ 明朝" w:hAnsi="ＭＳ 明朝" w:hint="eastAsia"/>
        </w:rPr>
        <w:t xml:space="preserve">　用紙の大きさは、Ａ４とすること。</w:t>
      </w:r>
    </w:p>
    <w:sectPr w:rsidR="001D487A" w:rsidSect="001D487A">
      <w:pgSz w:w="11906" w:h="16838"/>
      <w:pgMar w:top="1134" w:right="1156" w:bottom="1134" w:left="11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102" w:rsidRDefault="00A01102" w:rsidP="00052ADA">
      <w:r>
        <w:separator/>
      </w:r>
    </w:p>
  </w:endnote>
  <w:endnote w:type="continuationSeparator" w:id="0">
    <w:p w:rsidR="00A01102" w:rsidRDefault="00A01102" w:rsidP="0005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102" w:rsidRDefault="00A01102" w:rsidP="00052ADA">
      <w:r>
        <w:separator/>
      </w:r>
    </w:p>
  </w:footnote>
  <w:footnote w:type="continuationSeparator" w:id="0">
    <w:p w:rsidR="00A01102" w:rsidRDefault="00A01102" w:rsidP="00052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487A"/>
    <w:rsid w:val="000303F6"/>
    <w:rsid w:val="00052ADA"/>
    <w:rsid w:val="001D487A"/>
    <w:rsid w:val="001E4D43"/>
    <w:rsid w:val="0035236D"/>
    <w:rsid w:val="006E1DE1"/>
    <w:rsid w:val="00A01102"/>
    <w:rsid w:val="00BD4BC9"/>
    <w:rsid w:val="00E7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74C49"/>
  <w15:docId w15:val="{2A151CB1-8E01-47AE-9D13-5CFA2DBB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3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236D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52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52ADA"/>
  </w:style>
  <w:style w:type="paragraph" w:styleId="a6">
    <w:name w:val="footer"/>
    <w:basedOn w:val="a"/>
    <w:link w:val="a7"/>
    <w:uiPriority w:val="99"/>
    <w:semiHidden/>
    <w:unhideWhenUsed/>
    <w:rsid w:val="00052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52ADA"/>
  </w:style>
  <w:style w:type="paragraph" w:styleId="a8">
    <w:name w:val="Balloon Text"/>
    <w:basedOn w:val="a"/>
    <w:link w:val="a9"/>
    <w:uiPriority w:val="99"/>
    <w:semiHidden/>
    <w:unhideWhenUsed/>
    <w:rsid w:val="00E71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A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nishikawa\Desktop\&#40635;&#34220;&#12539;&#21521;&#31934;&#31070;&#34220;&#12539;&#35226;&#12379;&#12356;&#21092;&#20107;&#21209;&#20966;&#29702;&#35201;&#38936;\&#40635;&#21521;&#27861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p.NISHIKAWA</dc:creator>
  <cp:lastModifiedBy>柳瀬裕一郎</cp:lastModifiedBy>
  <cp:revision>7</cp:revision>
  <cp:lastPrinted>2020-03-25T08:11:00Z</cp:lastPrinted>
  <dcterms:created xsi:type="dcterms:W3CDTF">2013-04-15T10:19:00Z</dcterms:created>
  <dcterms:modified xsi:type="dcterms:W3CDTF">2021-02-10T08:16:00Z</dcterms:modified>
</cp:coreProperties>
</file>