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74D2" w14:textId="28D0C685" w:rsidR="00E560DB" w:rsidRPr="008C54E2" w:rsidRDefault="00E560DB" w:rsidP="008C54E2">
      <w:pPr>
        <w:pStyle w:val="a3"/>
        <w:spacing w:line="240" w:lineRule="auto"/>
        <w:rPr>
          <w:spacing w:val="0"/>
          <w:sz w:val="24"/>
          <w:szCs w:val="24"/>
        </w:rPr>
      </w:pPr>
      <w:r w:rsidRPr="008C54E2">
        <w:rPr>
          <w:rFonts w:ascii="ＭＳ 明朝" w:hAnsi="ＭＳ 明朝" w:hint="eastAsia"/>
          <w:sz w:val="24"/>
          <w:szCs w:val="24"/>
          <w:bdr w:val="single" w:sz="4" w:space="0" w:color="auto"/>
        </w:rPr>
        <w:t>様式２</w:t>
      </w:r>
    </w:p>
    <w:p w14:paraId="04C05F47" w14:textId="77777777" w:rsidR="00E560DB" w:rsidRPr="009C6ACB" w:rsidRDefault="00E560DB" w:rsidP="009C6ACB">
      <w:pPr>
        <w:pStyle w:val="a3"/>
        <w:spacing w:line="240" w:lineRule="auto"/>
        <w:ind w:firstLineChars="200" w:firstLine="472"/>
        <w:rPr>
          <w:spacing w:val="0"/>
          <w:sz w:val="24"/>
          <w:szCs w:val="24"/>
        </w:rPr>
      </w:pPr>
      <w:r w:rsidRPr="009C6ACB">
        <w:rPr>
          <w:rFonts w:ascii="ＭＳ 明朝" w:hAnsi="ＭＳ 明朝" w:hint="eastAsia"/>
          <w:sz w:val="24"/>
          <w:szCs w:val="24"/>
        </w:rPr>
        <w:t xml:space="preserve">褒章審査票（黄綬・藍綬褒章）　　　　　　　　　　　</w:t>
      </w:r>
      <w:r w:rsidR="009C6ACB">
        <w:rPr>
          <w:rFonts w:ascii="ＭＳ 明朝" w:hAnsi="ＭＳ 明朝" w:hint="eastAsia"/>
          <w:sz w:val="24"/>
          <w:szCs w:val="24"/>
        </w:rPr>
        <w:t xml:space="preserve">　　　</w:t>
      </w:r>
      <w:r w:rsidRPr="009C6ACB">
        <w:rPr>
          <w:rFonts w:ascii="ＭＳ 明朝" w:hAnsi="ＭＳ 明朝" w:hint="eastAsia"/>
          <w:sz w:val="24"/>
          <w:szCs w:val="24"/>
        </w:rPr>
        <w:t xml:space="preserve">　　部　局　名</w:t>
      </w:r>
      <w:r w:rsidRPr="009C6ACB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9C6ACB">
        <w:rPr>
          <w:rFonts w:ascii="ＭＳ 明朝" w:hAnsi="ＭＳ 明朝" w:hint="eastAsia"/>
          <w:sz w:val="24"/>
          <w:szCs w:val="24"/>
        </w:rPr>
        <w:t xml:space="preserve">　　　部局推薦人員</w:t>
      </w:r>
      <w:r w:rsidRPr="009C6ACB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9C6ACB">
        <w:rPr>
          <w:rFonts w:ascii="ＭＳ 明朝" w:hAnsi="ＭＳ 明朝" w:hint="eastAsia"/>
          <w:sz w:val="24"/>
          <w:szCs w:val="24"/>
        </w:rPr>
        <w:t>人</w:t>
      </w:r>
    </w:p>
    <w:tbl>
      <w:tblPr>
        <w:tblW w:w="0" w:type="auto"/>
        <w:tblInd w:w="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"/>
        <w:gridCol w:w="2024"/>
        <w:gridCol w:w="2646"/>
        <w:gridCol w:w="392"/>
        <w:gridCol w:w="2734"/>
        <w:gridCol w:w="1559"/>
        <w:gridCol w:w="1559"/>
        <w:gridCol w:w="1560"/>
        <w:gridCol w:w="1559"/>
      </w:tblGrid>
      <w:tr w:rsidR="00156777" w:rsidRPr="00F81383" w14:paraId="0CC0DDDF" w14:textId="77777777" w:rsidTr="00156777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DAEEF3"/>
            <w:textDirection w:val="tbRlV"/>
            <w:vAlign w:val="center"/>
          </w:tcPr>
          <w:p w14:paraId="6313E91A" w14:textId="77777777" w:rsidR="00156777" w:rsidRDefault="00156777" w:rsidP="0024294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shd w:val="clear" w:color="auto" w:fill="DAEEF3"/>
            <w:vAlign w:val="center"/>
          </w:tcPr>
          <w:p w14:paraId="0DE28123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>
              <w:rPr>
                <w:rFonts w:cs="Century"/>
                <w:spacing w:val="0"/>
                <w:sz w:val="21"/>
                <w:szCs w:val="21"/>
              </w:rPr>
              <w:instrText xml:space="preserve"> eq \o\ad(\s\up 9(</w:instrText>
            </w:r>
            <w:r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>氏　　　　名</w:instrText>
            </w:r>
            <w:r>
              <w:rPr>
                <w:rFonts w:cs="Century"/>
                <w:spacing w:val="0"/>
                <w:sz w:val="21"/>
                <w:szCs w:val="21"/>
              </w:rPr>
              <w:instrText>)</w:instrText>
            </w:r>
            <w:r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64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4580C467" w14:textId="77777777" w:rsidR="00156777" w:rsidRPr="00685E1A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85E1A">
              <w:rPr>
                <w:rFonts w:cs="Century" w:hint="eastAsia"/>
                <w:spacing w:val="0"/>
              </w:rPr>
              <w:t>本</w:t>
            </w:r>
            <w:r>
              <w:rPr>
                <w:rFonts w:cs="Century" w:hint="eastAsia"/>
                <w:spacing w:val="0"/>
              </w:rPr>
              <w:t xml:space="preserve">　</w:t>
            </w:r>
            <w:r w:rsidRPr="00685E1A">
              <w:rPr>
                <w:rFonts w:cs="Century" w:hint="eastAsia"/>
                <w:spacing w:val="0"/>
              </w:rPr>
              <w:t>籍</w:t>
            </w:r>
          </w:p>
        </w:tc>
        <w:tc>
          <w:tcPr>
            <w:tcW w:w="6244" w:type="dxa"/>
            <w:gridSpan w:val="4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77FB6F18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0"/>
                <w:sz w:val="21"/>
                <w:szCs w:val="21"/>
              </w:rPr>
              <w:t>主　要　経　歴</w:t>
            </w: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03E1D718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換算後</w:t>
            </w:r>
          </w:p>
          <w:p w14:paraId="0A057270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年月数</w:t>
            </w:r>
          </w:p>
          <w:p w14:paraId="0E03E771" w14:textId="77777777" w:rsidR="00156777" w:rsidRDefault="00156777" w:rsidP="0024294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（計）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46D288BB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基準年数</w:t>
            </w:r>
          </w:p>
          <w:p w14:paraId="15D44DFF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(換算年数)</w:t>
            </w:r>
          </w:p>
        </w:tc>
      </w:tr>
      <w:tr w:rsidR="00156777" w:rsidRPr="00F81383" w14:paraId="733AF5E8" w14:textId="77777777" w:rsidTr="00156777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DAEEF3"/>
          </w:tcPr>
          <w:p w14:paraId="5E0C6A42" w14:textId="77777777" w:rsidR="00156777" w:rsidRDefault="00156777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18" w:space="0" w:color="000000"/>
              <w:bottom w:val="nil"/>
              <w:right w:val="nil"/>
            </w:tcBorders>
            <w:shd w:val="clear" w:color="auto" w:fill="DAEEF3"/>
            <w:vAlign w:val="center"/>
          </w:tcPr>
          <w:p w14:paraId="1D55534D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FA4">
              <w:rPr>
                <w:rFonts w:ascii="ＭＳ 明朝" w:hAnsi="ＭＳ 明朝" w:hint="eastAsia"/>
                <w:spacing w:val="63"/>
                <w:fitText w:val="1180" w:id="-208444928"/>
              </w:rPr>
              <w:t>生年月</w:t>
            </w:r>
            <w:r w:rsidRPr="00F54FA4">
              <w:rPr>
                <w:rFonts w:ascii="ＭＳ 明朝" w:hAnsi="ＭＳ 明朝" w:hint="eastAsia"/>
                <w:spacing w:val="1"/>
                <w:fitText w:val="1180" w:id="-208444928"/>
              </w:rPr>
              <w:t>日</w:t>
            </w:r>
          </w:p>
          <w:p w14:paraId="6D6964F8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2646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7F53808A" w14:textId="77777777" w:rsidR="00156777" w:rsidRPr="00685E1A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C54E2">
              <w:rPr>
                <w:rFonts w:ascii="ＭＳ 明朝" w:hAnsi="ＭＳ 明朝" w:hint="eastAsia"/>
                <w:spacing w:val="245"/>
                <w:fitText w:val="1580" w:id="-208444927"/>
              </w:rPr>
              <w:t>現住</w:t>
            </w:r>
            <w:r w:rsidRPr="008C54E2">
              <w:rPr>
                <w:rFonts w:ascii="ＭＳ 明朝" w:hAnsi="ＭＳ 明朝" w:hint="eastAsia"/>
                <w:spacing w:val="0"/>
                <w:fitText w:val="1580" w:id="-208444927"/>
              </w:rPr>
              <w:t>所</w:t>
            </w:r>
          </w:p>
        </w:tc>
        <w:tc>
          <w:tcPr>
            <w:tcW w:w="6244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DAEEF3"/>
          </w:tcPr>
          <w:p w14:paraId="4177377A" w14:textId="77777777" w:rsidR="00156777" w:rsidRDefault="00156777" w:rsidP="0024294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AEEF3"/>
          </w:tcPr>
          <w:p w14:paraId="15981B37" w14:textId="77777777" w:rsidR="00156777" w:rsidRDefault="00156777" w:rsidP="0024294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  <w:shd w:val="clear" w:color="auto" w:fill="DAEEF3"/>
          </w:tcPr>
          <w:p w14:paraId="0758C2EF" w14:textId="77777777" w:rsidR="00156777" w:rsidRDefault="00156777" w:rsidP="0024294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56777" w:rsidRPr="00F81383" w14:paraId="318FF43E" w14:textId="77777777" w:rsidTr="00156777">
        <w:tblPrEx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DAEEF3"/>
          </w:tcPr>
          <w:p w14:paraId="37F8B021" w14:textId="77777777" w:rsidR="00156777" w:rsidRDefault="00156777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AEEF3"/>
          </w:tcPr>
          <w:p w14:paraId="5A89BCBA" w14:textId="77777777" w:rsidR="00156777" w:rsidRDefault="00156777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AEEF3"/>
            <w:vAlign w:val="center"/>
          </w:tcPr>
          <w:p w14:paraId="711A0422" w14:textId="77777777" w:rsidR="00156777" w:rsidRPr="00685E1A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42943">
              <w:rPr>
                <w:rFonts w:ascii="ＭＳ 明朝" w:hAnsi="ＭＳ 明朝" w:hint="eastAsia"/>
                <w:spacing w:val="130"/>
                <w:fitText w:val="1580" w:id="-208444926"/>
              </w:rPr>
              <w:t>最終学</w:t>
            </w:r>
            <w:r w:rsidRPr="00242943">
              <w:rPr>
                <w:rFonts w:ascii="ＭＳ 明朝" w:hAnsi="ＭＳ 明朝" w:hint="eastAsia"/>
                <w:spacing w:val="0"/>
                <w:fitText w:val="1580" w:id="-208444926"/>
              </w:rPr>
              <w:t>歴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0E1D8105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名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1CEB4940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54FA4">
              <w:rPr>
                <w:rFonts w:ascii="ＭＳ 明朝" w:hAnsi="ＭＳ 明朝" w:hint="eastAsia"/>
                <w:spacing w:val="63"/>
                <w:fitText w:val="1180" w:id="-208444925"/>
              </w:rPr>
              <w:t>在職期</w:t>
            </w:r>
            <w:r w:rsidRPr="00F54FA4">
              <w:rPr>
                <w:rFonts w:ascii="ＭＳ 明朝" w:hAnsi="ＭＳ 明朝" w:hint="eastAsia"/>
                <w:spacing w:val="1"/>
                <w:fitText w:val="1180" w:id="-208444925"/>
              </w:rPr>
              <w:t>間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0965EB14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在職年月数</w:t>
            </w:r>
          </w:p>
        </w:tc>
        <w:tc>
          <w:tcPr>
            <w:tcW w:w="156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25F8150A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394BF201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表彰歴</w:t>
            </w:r>
          </w:p>
        </w:tc>
      </w:tr>
      <w:tr w:rsidR="00156777" w:rsidRPr="00F81383" w14:paraId="5230A297" w14:textId="77777777" w:rsidTr="00156777">
        <w:tblPrEx>
          <w:tblCellMar>
            <w:top w:w="0" w:type="dxa"/>
            <w:bottom w:w="0" w:type="dxa"/>
          </w:tblCellMar>
        </w:tblPrEx>
        <w:trPr>
          <w:cantSplit/>
          <w:trHeight w:hRule="exact" w:val="348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A99CD3B" w14:textId="77777777" w:rsidR="00156777" w:rsidRDefault="00156777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DAEEF3"/>
            <w:vAlign w:val="center"/>
          </w:tcPr>
          <w:p w14:paraId="7963410C" w14:textId="77777777" w:rsidR="00156777" w:rsidRDefault="00156777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3126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FC369DC" w14:textId="77777777" w:rsidR="00156777" w:rsidRDefault="00156777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C10A8B" w14:textId="77777777" w:rsidR="00156777" w:rsidRDefault="00156777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6BE4672" w14:textId="77777777" w:rsidR="00156777" w:rsidRDefault="00156777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CA155FC" w14:textId="77777777" w:rsidR="00156777" w:rsidRDefault="00156777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6C84D5" w14:textId="77777777" w:rsidR="00156777" w:rsidRDefault="00156777" w:rsidP="009C6ACB">
            <w:pPr>
              <w:pStyle w:val="a3"/>
              <w:spacing w:before="100" w:line="240" w:lineRule="auto"/>
              <w:rPr>
                <w:spacing w:val="0"/>
              </w:rPr>
            </w:pPr>
          </w:p>
        </w:tc>
      </w:tr>
      <w:tr w:rsidR="005D644D" w:rsidRPr="00F81383" w14:paraId="06AF250C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42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EDA5213" w14:textId="77777777" w:rsidR="005D644D" w:rsidRDefault="005D644D" w:rsidP="009C6AC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88B66D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6F5FC7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5E2FBFC" w14:textId="77777777" w:rsidR="005D644D" w:rsidRDefault="005D644D" w:rsidP="009C6ACB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基準職関係</w:t>
            </w:r>
          </w:p>
        </w:tc>
        <w:tc>
          <w:tcPr>
            <w:tcW w:w="273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6FE9A01A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70AFF011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2899A84D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single" w:sz="18" w:space="0" w:color="auto"/>
              <w:bottom w:val="nil"/>
              <w:right w:val="nil"/>
            </w:tcBorders>
            <w:vAlign w:val="center"/>
          </w:tcPr>
          <w:p w14:paraId="29DA49A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648173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287756B5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2CFA34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14:paraId="40876340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4F7573B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FDA4920" w14:textId="77777777" w:rsidR="005D644D" w:rsidRDefault="005D644D" w:rsidP="009C6ACB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34343089" w14:textId="77777777" w:rsidR="005D644D" w:rsidRDefault="005D644D" w:rsidP="009C6ACB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5136BE6D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（℡　　　　　　　　）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34407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B996859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744FFB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D13D497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CCFAA60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5C81917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6FE9204C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5461EF2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E1DDE70" w14:textId="77777777" w:rsidR="005D644D" w:rsidRDefault="005D644D" w:rsidP="009C6ACB">
            <w:pPr>
              <w:pStyle w:val="a3"/>
              <w:spacing w:line="240" w:lineRule="auto"/>
              <w:ind w:firstLineChars="100" w:firstLine="19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　生</w:t>
            </w:r>
          </w:p>
          <w:p w14:paraId="0AEB5531" w14:textId="77777777" w:rsidR="005D644D" w:rsidRDefault="005D644D" w:rsidP="009C6A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歳）</w:t>
            </w:r>
          </w:p>
        </w:tc>
        <w:tc>
          <w:tcPr>
            <w:tcW w:w="264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12FFEDD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951116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14:paraId="2615108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14:paraId="11270EC7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26EA553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09C925C1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4BA089D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51ED6295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890113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FB2911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D6351FC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64CFE1A" w14:textId="77777777" w:rsidR="005D644D" w:rsidRDefault="005D644D" w:rsidP="009C6ACB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734" w:type="dxa"/>
            <w:vMerge w:val="restart"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14:paraId="52BCDED8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14:paraId="32BDF589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C816648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single" w:sz="18" w:space="0" w:color="auto"/>
              <w:right w:val="nil"/>
            </w:tcBorders>
            <w:vAlign w:val="center"/>
          </w:tcPr>
          <w:p w14:paraId="4B3DA60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7166A01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492CA5C7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EBCD24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3299DD7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99310C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FB816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14:paraId="7CA164A0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14:paraId="569E3E2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</w:tcPr>
          <w:p w14:paraId="0FC2DA33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nil"/>
            </w:tcBorders>
          </w:tcPr>
          <w:p w14:paraId="41399851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995215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3D6B3418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0E08C59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750FF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35F10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14:paraId="1D92AFD9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nil"/>
              <w:bottom w:val="nil"/>
              <w:right w:val="single" w:sz="18" w:space="0" w:color="000000"/>
            </w:tcBorders>
          </w:tcPr>
          <w:p w14:paraId="1F70D2C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nil"/>
              <w:bottom w:val="nil"/>
              <w:right w:val="single" w:sz="18" w:space="0" w:color="auto"/>
            </w:tcBorders>
          </w:tcPr>
          <w:p w14:paraId="4653DA70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9EFDDF8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223406C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7C22D2C7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1175"/>
        </w:trPr>
        <w:tc>
          <w:tcPr>
            <w:tcW w:w="42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4BA53C9" w14:textId="77777777" w:rsidR="005D644D" w:rsidRDefault="005D644D" w:rsidP="009C6AC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B2D2269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D8DC83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3460CE5" w14:textId="77777777" w:rsidR="005D644D" w:rsidRDefault="005D644D" w:rsidP="009C6ACB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基準職関係</w:t>
            </w:r>
          </w:p>
        </w:tc>
        <w:tc>
          <w:tcPr>
            <w:tcW w:w="273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16961CA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2D96FDA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AA4E67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232B69FC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538DA5EA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52BDDAA0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EFD1527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14:paraId="2E21528F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F69062C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B1EB81B" w14:textId="77777777" w:rsidR="005D644D" w:rsidRDefault="005D644D" w:rsidP="009C6ACB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3489896C" w14:textId="77777777" w:rsidR="005D644D" w:rsidRDefault="005D644D" w:rsidP="009C6ACB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1B69D51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（℡　　　　　　　　）</w:t>
            </w: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21B46B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613428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BEB8D07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68E45E6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000000"/>
            </w:tcBorders>
          </w:tcPr>
          <w:p w14:paraId="6B1C41D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18067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1EBAE697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791792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88A2803" w14:textId="77777777" w:rsidR="005D644D" w:rsidRDefault="005D644D" w:rsidP="009C6ACB">
            <w:pPr>
              <w:pStyle w:val="a3"/>
              <w:spacing w:line="240" w:lineRule="auto"/>
              <w:ind w:firstLineChars="100" w:firstLine="19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　生</w:t>
            </w:r>
          </w:p>
          <w:p w14:paraId="272DCB1D" w14:textId="77777777" w:rsidR="005D644D" w:rsidRDefault="005D644D" w:rsidP="009C6AC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歳）</w:t>
            </w:r>
          </w:p>
        </w:tc>
        <w:tc>
          <w:tcPr>
            <w:tcW w:w="264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2D5F11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8E4211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608949A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0DDCB1AB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6698A098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nil"/>
              <w:bottom w:val="dotted" w:sz="4" w:space="0" w:color="auto"/>
              <w:right w:val="single" w:sz="18" w:space="0" w:color="000000"/>
            </w:tcBorders>
          </w:tcPr>
          <w:p w14:paraId="0855DF4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629A00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43E39745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235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2CFA9D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96FEA6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EB40731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B84A7F6" w14:textId="77777777" w:rsidR="005D644D" w:rsidRDefault="005D644D" w:rsidP="009C6ACB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73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B2C54F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C393D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0A92D8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nil"/>
              <w:right w:val="single" w:sz="18" w:space="0" w:color="000000"/>
            </w:tcBorders>
          </w:tcPr>
          <w:p w14:paraId="30B01AB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FEE6A7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01405DDE" w14:textId="77777777" w:rsidTr="005D644D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D2EFCA0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5E9E2F56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8ACC5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CDCDC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5BBFD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DB09D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A16926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18" w:space="0" w:color="000000"/>
            </w:tcBorders>
          </w:tcPr>
          <w:p w14:paraId="3EFAF333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50C272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D644D" w:rsidRPr="00F81383" w14:paraId="30DDF08E" w14:textId="77777777" w:rsidTr="0024781C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42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D5DC7F2" w14:textId="77777777" w:rsidR="005D644D" w:rsidRDefault="005D644D" w:rsidP="009C6A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CC4E88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5ED7E8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734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31CBFD4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0F7E69F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1571F3E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46566C90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8FB9F5" w14:textId="77777777" w:rsidR="005D644D" w:rsidRDefault="005D644D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19777107" w14:textId="17A1FA1E" w:rsidR="00B65CB4" w:rsidRPr="007E63DB" w:rsidRDefault="00B65CB4" w:rsidP="0024781C">
      <w:pPr>
        <w:pStyle w:val="a3"/>
        <w:spacing w:line="240" w:lineRule="auto"/>
        <w:rPr>
          <w:spacing w:val="0"/>
          <w:sz w:val="2"/>
          <w:szCs w:val="2"/>
        </w:rPr>
      </w:pPr>
    </w:p>
    <w:sectPr w:rsidR="00B65CB4" w:rsidRPr="007E63DB" w:rsidSect="00520D3C">
      <w:pgSz w:w="16838" w:h="11906" w:orient="landscape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4F88" w14:textId="77777777" w:rsidR="00D92374" w:rsidRDefault="00D92374" w:rsidP="00E410E4">
      <w:r>
        <w:separator/>
      </w:r>
    </w:p>
  </w:endnote>
  <w:endnote w:type="continuationSeparator" w:id="0">
    <w:p w14:paraId="7D64D163" w14:textId="77777777" w:rsidR="00D92374" w:rsidRDefault="00D92374" w:rsidP="00E4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83C3" w14:textId="77777777" w:rsidR="00D92374" w:rsidRDefault="00D92374" w:rsidP="00E410E4">
      <w:r>
        <w:separator/>
      </w:r>
    </w:p>
  </w:footnote>
  <w:footnote w:type="continuationSeparator" w:id="0">
    <w:p w14:paraId="400F6F51" w14:textId="77777777" w:rsidR="00D92374" w:rsidRDefault="00D92374" w:rsidP="00E4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B"/>
    <w:rsid w:val="0008690B"/>
    <w:rsid w:val="00156777"/>
    <w:rsid w:val="00161F26"/>
    <w:rsid w:val="00242943"/>
    <w:rsid w:val="002430EC"/>
    <w:rsid w:val="0024781C"/>
    <w:rsid w:val="00494855"/>
    <w:rsid w:val="00520D3C"/>
    <w:rsid w:val="005572B7"/>
    <w:rsid w:val="005D644D"/>
    <w:rsid w:val="0063619F"/>
    <w:rsid w:val="00681A7C"/>
    <w:rsid w:val="00685E1A"/>
    <w:rsid w:val="006A54A6"/>
    <w:rsid w:val="006E6D20"/>
    <w:rsid w:val="007214D8"/>
    <w:rsid w:val="007E63DB"/>
    <w:rsid w:val="00806E73"/>
    <w:rsid w:val="008C54E2"/>
    <w:rsid w:val="009C6ACB"/>
    <w:rsid w:val="00A339CB"/>
    <w:rsid w:val="00A53CB5"/>
    <w:rsid w:val="00A948B6"/>
    <w:rsid w:val="00B65CB4"/>
    <w:rsid w:val="00CA1CD9"/>
    <w:rsid w:val="00D441EC"/>
    <w:rsid w:val="00D92374"/>
    <w:rsid w:val="00E410E4"/>
    <w:rsid w:val="00E560DB"/>
    <w:rsid w:val="00EF571E"/>
    <w:rsid w:val="00F54FA4"/>
    <w:rsid w:val="00F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10530"/>
  <w15:chartTrackingRefBased/>
  <w15:docId w15:val="{4C29CA91-EA7B-414D-BC3C-990EB0C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10E4"/>
  </w:style>
  <w:style w:type="paragraph" w:styleId="a6">
    <w:name w:val="footer"/>
    <w:basedOn w:val="a"/>
    <w:link w:val="a7"/>
    <w:uiPriority w:val="99"/>
    <w:semiHidden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CFDD-A8D5-4BD0-9FC5-C680644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平井海将</cp:lastModifiedBy>
  <cp:revision>2</cp:revision>
  <cp:lastPrinted>2011-05-17T04:36:00Z</cp:lastPrinted>
  <dcterms:created xsi:type="dcterms:W3CDTF">2024-11-05T10:44:00Z</dcterms:created>
  <dcterms:modified xsi:type="dcterms:W3CDTF">2024-11-05T10:44:00Z</dcterms:modified>
</cp:coreProperties>
</file>