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</w:t>
      </w:r>
    </w:p>
    <w:p w:rsidR="00594636" w:rsidRDefault="0059463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事業提携計画変更承認申請書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  <w:spacing w:val="20"/>
        </w:rPr>
        <w:t>埼玉県知事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　法人の場合にあっては、</w:t>
      </w:r>
      <w:proofErr w:type="gramStart"/>
      <w:r>
        <w:rPr>
          <w:rFonts w:ascii="ＭＳ 明朝" w:hAnsi="ＭＳ 明朝" w:hint="eastAsia"/>
        </w:rPr>
        <w:t>そ</w:t>
      </w:r>
      <w:proofErr w:type="gramEnd"/>
      <w:r>
        <w:rPr>
          <w:rFonts w:ascii="ＭＳ 明朝" w:hAnsi="ＭＳ 明朝" w:hint="eastAsia"/>
        </w:rPr>
        <w:t xml:space="preserve">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　法人の場合にあっては、</w:t>
      </w:r>
      <w:proofErr w:type="gramStart"/>
      <w:r>
        <w:rPr>
          <w:rFonts w:ascii="ＭＳ 明朝" w:hAnsi="ＭＳ 明朝" w:hint="eastAsia"/>
        </w:rPr>
        <w:t>そ</w:t>
      </w:r>
      <w:proofErr w:type="gramEnd"/>
      <w:r>
        <w:rPr>
          <w:rFonts w:ascii="ＭＳ 明朝" w:hAnsi="ＭＳ 明朝" w:hint="eastAsia"/>
        </w:rPr>
        <w:t xml:space="preserve">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　法人の場合にあっては、</w:t>
      </w:r>
      <w:proofErr w:type="gramStart"/>
      <w:r>
        <w:rPr>
          <w:rFonts w:ascii="ＭＳ 明朝" w:hAnsi="ＭＳ 明朝" w:hint="eastAsia"/>
        </w:rPr>
        <w:t>そ</w:t>
      </w:r>
      <w:proofErr w:type="gramEnd"/>
      <w:r>
        <w:rPr>
          <w:rFonts w:ascii="ＭＳ 明朝" w:hAnsi="ＭＳ 明朝" w:hint="eastAsia"/>
        </w:rPr>
        <w:t xml:space="preserve">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年　月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で承認を受けた事業提携計画について、下記のとおり変更したいので、特定農産加工業経営改善臨時措置法第４条第１項の規定により、承認を申請します。</w:t>
      </w:r>
    </w:p>
    <w:p w:rsidR="00594636" w:rsidRDefault="0059463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１．変更事項の内容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２．変更理由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(注)承認計画書より変更部分を転写し、朱書訂正したものを添付する。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594636" w:rsidRDefault="00594636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　氏名を自署する場合においては、押印を省略することができる。</w:t>
      </w:r>
    </w:p>
    <w:p w:rsidR="00594636" w:rsidRDefault="00594636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594636" w:rsidSect="0059463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D9" w:rsidRDefault="007D60D9" w:rsidP="009A4B47">
      <w:r>
        <w:separator/>
      </w:r>
    </w:p>
  </w:endnote>
  <w:endnote w:type="continuationSeparator" w:id="0">
    <w:p w:rsidR="007D60D9" w:rsidRDefault="007D60D9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D9" w:rsidRDefault="007D60D9" w:rsidP="009A4B47">
      <w:r>
        <w:separator/>
      </w:r>
    </w:p>
  </w:footnote>
  <w:footnote w:type="continuationSeparator" w:id="0">
    <w:p w:rsidR="007D60D9" w:rsidRDefault="007D60D9" w:rsidP="009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6"/>
    <w:rsid w:val="003D4BB9"/>
    <w:rsid w:val="004A272A"/>
    <w:rsid w:val="00506BCC"/>
    <w:rsid w:val="00594636"/>
    <w:rsid w:val="00700555"/>
    <w:rsid w:val="007B03AC"/>
    <w:rsid w:val="007D60D9"/>
    <w:rsid w:val="008D0AE8"/>
    <w:rsid w:val="009A4B47"/>
    <w:rsid w:val="00C246E2"/>
    <w:rsid w:val="00DA28DE"/>
    <w:rsid w:val="00E86781"/>
    <w:rsid w:val="00EB71B5"/>
    <w:rsid w:val="00F1641A"/>
    <w:rsid w:val="00FD0EC2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85DAA"/>
  <w15:docId w15:val="{9DF88782-16C5-44DD-8AD2-D562FEC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0A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4B47"/>
  </w:style>
  <w:style w:type="paragraph" w:styleId="a6">
    <w:name w:val="footer"/>
    <w:basedOn w:val="a"/>
    <w:link w:val="a7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北條雅隆</cp:lastModifiedBy>
  <cp:revision>5</cp:revision>
  <dcterms:created xsi:type="dcterms:W3CDTF">2024-10-18T07:40:00Z</dcterms:created>
  <dcterms:modified xsi:type="dcterms:W3CDTF">2024-10-18T07:50:00Z</dcterms:modified>
</cp:coreProperties>
</file>