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954"/>
        <w:gridCol w:w="1908"/>
      </w:tblGrid>
      <w:tr w:rsidR="000A6BB0" w:rsidTr="00297498">
        <w:trPr>
          <w:cantSplit/>
          <w:trHeight w:hRule="exact" w:val="103"/>
        </w:trPr>
        <w:tc>
          <w:tcPr>
            <w:tcW w:w="6095" w:type="dxa"/>
            <w:vMerge w:val="restart"/>
            <w:tcBorders>
              <w:top w:val="nil"/>
              <w:left w:val="nil"/>
              <w:right w:val="nil"/>
            </w:tcBorders>
          </w:tcPr>
          <w:p w:rsidR="000A6BB0" w:rsidRPr="009F0756" w:rsidRDefault="009F0756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9F075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志願者理由書（指定校推薦）</w:t>
            </w:r>
          </w:p>
          <w:p w:rsidR="000A6BB0" w:rsidRDefault="000A6BB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 xml:space="preserve">　　　　　　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BB0" w:rsidRDefault="000A6BB0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A6BB0" w:rsidTr="00297498">
        <w:trPr>
          <w:cantSplit/>
          <w:trHeight w:val="735"/>
        </w:trPr>
        <w:tc>
          <w:tcPr>
            <w:tcW w:w="6095" w:type="dxa"/>
            <w:vMerge/>
            <w:tcBorders>
              <w:left w:val="nil"/>
              <w:bottom w:val="nil"/>
              <w:right w:val="nil"/>
            </w:tcBorders>
          </w:tcPr>
          <w:p w:rsidR="000A6BB0" w:rsidRDefault="000A6B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B0" w:rsidRDefault="000A6BB0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BB0" w:rsidRDefault="000A6BB0">
            <w:pPr>
              <w:pStyle w:val="a3"/>
              <w:spacing w:before="248"/>
              <w:rPr>
                <w:spacing w:val="0"/>
              </w:rPr>
            </w:pPr>
          </w:p>
        </w:tc>
      </w:tr>
    </w:tbl>
    <w:p w:rsidR="003D12D3" w:rsidRDefault="003D12D3">
      <w:pPr>
        <w:pStyle w:val="a3"/>
        <w:spacing w:line="105" w:lineRule="exact"/>
        <w:rPr>
          <w:spacing w:val="0"/>
        </w:rPr>
      </w:pPr>
    </w:p>
    <w:p w:rsidR="00374C5B" w:rsidRPr="00374C5B" w:rsidRDefault="00842E14" w:rsidP="00842E14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明朝" w:eastAsia="ＭＳ 明朝" w:hAnsi="ＭＳ 明朝" w:cs="ＭＳ 明朝"/>
          <w:spacing w:val="2"/>
          <w:kern w:val="0"/>
          <w:sz w:val="42"/>
          <w:szCs w:val="4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42"/>
          <w:szCs w:val="42"/>
        </w:rPr>
        <w:t xml:space="preserve">志　願　理　由　</w:t>
      </w:r>
      <w:r w:rsidRPr="00842E14">
        <w:rPr>
          <w:rFonts w:ascii="ＭＳ 明朝" w:eastAsia="ＭＳ 明朝" w:hAnsi="ＭＳ 明朝" w:cs="ＭＳ 明朝" w:hint="eastAsia"/>
          <w:spacing w:val="2"/>
          <w:kern w:val="0"/>
          <w:sz w:val="42"/>
          <w:szCs w:val="42"/>
        </w:rPr>
        <w:t>書</w:t>
      </w:r>
    </w:p>
    <w:p w:rsidR="00841621" w:rsidRDefault="00841621">
      <w:pPr>
        <w:pStyle w:val="a3"/>
        <w:spacing w:line="105" w:lineRule="exact"/>
        <w:rPr>
          <w:spacing w:val="0"/>
        </w:rPr>
      </w:pPr>
    </w:p>
    <w:p w:rsidR="00374C5B" w:rsidRDefault="00374C5B">
      <w:pPr>
        <w:pStyle w:val="a3"/>
        <w:spacing w:line="105" w:lineRule="exact"/>
        <w:rPr>
          <w:spacing w:val="0"/>
        </w:rPr>
      </w:pPr>
    </w:p>
    <w:tbl>
      <w:tblPr>
        <w:tblW w:w="891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4"/>
        <w:gridCol w:w="4322"/>
        <w:gridCol w:w="4322"/>
      </w:tblGrid>
      <w:tr w:rsidR="00842E14" w:rsidTr="005C17F8">
        <w:trPr>
          <w:cantSplit/>
          <w:trHeight w:val="730"/>
        </w:trPr>
        <w:tc>
          <w:tcPr>
            <w:tcW w:w="274" w:type="dxa"/>
            <w:vMerge w:val="restart"/>
            <w:tcBorders>
              <w:top w:val="nil"/>
              <w:left w:val="nil"/>
              <w:right w:val="nil"/>
            </w:tcBorders>
          </w:tcPr>
          <w:p w:rsidR="00842E14" w:rsidRDefault="00842E14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42E14" w:rsidRDefault="005C17F8" w:rsidP="005C17F8">
            <w:pPr>
              <w:pStyle w:val="a3"/>
              <w:spacing w:before="24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842E14">
              <w:rPr>
                <w:rFonts w:hint="eastAsia"/>
                <w:spacing w:val="0"/>
              </w:rPr>
              <w:t>高等学校名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42E14" w:rsidRDefault="00842E14" w:rsidP="005C17F8">
            <w:pPr>
              <w:pStyle w:val="a3"/>
              <w:spacing w:before="248"/>
              <w:ind w:left="93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</w:tr>
      <w:tr w:rsidR="00842E14" w:rsidTr="0047011D">
        <w:trPr>
          <w:cantSplit/>
          <w:trHeight w:val="10712"/>
        </w:trPr>
        <w:tc>
          <w:tcPr>
            <w:tcW w:w="274" w:type="dxa"/>
            <w:vMerge/>
            <w:tcBorders>
              <w:left w:val="nil"/>
              <w:bottom w:val="nil"/>
              <w:right w:val="nil"/>
            </w:tcBorders>
          </w:tcPr>
          <w:p w:rsidR="00842E14" w:rsidRDefault="00842E14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2E14" w:rsidRDefault="00842E14" w:rsidP="003F2CC9">
            <w:pPr>
              <w:pStyle w:val="a3"/>
              <w:rPr>
                <w:rFonts w:ascii="ＭＳ 明朝" w:hAnsi="ＭＳ 明朝"/>
              </w:rPr>
            </w:pPr>
          </w:p>
          <w:p w:rsidR="00842E14" w:rsidRDefault="00842E14" w:rsidP="003F2CC9">
            <w:pPr>
              <w:pStyle w:val="a3"/>
              <w:rPr>
                <w:rFonts w:ascii="ＭＳ 明朝" w:hAnsi="ＭＳ 明朝"/>
              </w:rPr>
            </w:pPr>
          </w:p>
          <w:p w:rsidR="00842E14" w:rsidRDefault="00842E14" w:rsidP="003F2CC9">
            <w:pPr>
              <w:pStyle w:val="a3"/>
              <w:rPr>
                <w:rFonts w:ascii="ＭＳ 明朝" w:hAnsi="ＭＳ 明朝"/>
              </w:rPr>
            </w:pPr>
          </w:p>
          <w:p w:rsidR="00842E14" w:rsidRDefault="00842E14" w:rsidP="003F2CC9">
            <w:pPr>
              <w:pStyle w:val="a3"/>
              <w:rPr>
                <w:rFonts w:ascii="ＭＳ 明朝" w:hAnsi="ＭＳ 明朝"/>
              </w:rPr>
            </w:pPr>
          </w:p>
          <w:p w:rsidR="00842E14" w:rsidRDefault="00842E14" w:rsidP="00DE4D1A">
            <w:pPr>
              <w:pStyle w:val="a3"/>
              <w:spacing w:before="248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</w:t>
            </w:r>
          </w:p>
          <w:p w:rsidR="00842E14" w:rsidRDefault="00842E14" w:rsidP="00DE4D1A">
            <w:pPr>
              <w:pStyle w:val="a3"/>
              <w:spacing w:befor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842E14" w:rsidRDefault="00374C5B" w:rsidP="00374C5B">
            <w:pPr>
              <w:pStyle w:val="a3"/>
              <w:tabs>
                <w:tab w:val="left" w:pos="1670"/>
              </w:tabs>
              <w:spacing w:before="248"/>
              <w:rPr>
                <w:spacing w:val="0"/>
              </w:rPr>
            </w:pPr>
            <w:r>
              <w:rPr>
                <w:rFonts w:ascii="ＭＳ 明朝" w:hAnsi="ＭＳ 明朝"/>
              </w:rPr>
              <w:tab/>
            </w:r>
            <w:r w:rsidR="00842E14">
              <w:rPr>
                <w:rFonts w:ascii="ＭＳ 明朝" w:hAnsi="ＭＳ 明朝" w:hint="eastAsia"/>
                <w:spacing w:val="-4"/>
              </w:rPr>
              <w:t xml:space="preserve">　　　　</w:t>
            </w:r>
          </w:p>
          <w:p w:rsidR="00842E14" w:rsidRDefault="00842E14" w:rsidP="00842E14">
            <w:pPr>
              <w:pStyle w:val="a3"/>
              <w:spacing w:before="24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</w:t>
            </w:r>
          </w:p>
          <w:p w:rsidR="00842E14" w:rsidRDefault="00842E14" w:rsidP="003F2CC9">
            <w:pPr>
              <w:pStyle w:val="a3"/>
              <w:spacing w:before="2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842E14" w:rsidRDefault="00842E14" w:rsidP="00842E14">
            <w:pPr>
              <w:pStyle w:val="a3"/>
              <w:spacing w:before="24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</w:tbl>
    <w:p w:rsidR="00841621" w:rsidRDefault="00841621" w:rsidP="00841621">
      <w:pPr>
        <w:pStyle w:val="a3"/>
        <w:spacing w:line="105" w:lineRule="exact"/>
        <w:rPr>
          <w:spacing w:val="0"/>
        </w:rPr>
      </w:pPr>
    </w:p>
    <w:p w:rsidR="0047011D" w:rsidRDefault="0047011D" w:rsidP="00841621">
      <w:pPr>
        <w:pStyle w:val="a3"/>
        <w:rPr>
          <w:spacing w:val="0"/>
        </w:rPr>
      </w:pPr>
      <w:r>
        <w:rPr>
          <w:rFonts w:hint="eastAsia"/>
          <w:spacing w:val="0"/>
        </w:rPr>
        <w:t>※　受験番号は記入しないでください。</w:t>
      </w:r>
    </w:p>
    <w:p w:rsidR="003D12D3" w:rsidRDefault="00841621" w:rsidP="00841621">
      <w:pPr>
        <w:pStyle w:val="a3"/>
        <w:rPr>
          <w:spacing w:val="0"/>
        </w:rPr>
      </w:pPr>
      <w:r w:rsidRPr="00374C5B">
        <w:rPr>
          <w:rFonts w:hint="eastAsia"/>
          <w:spacing w:val="0"/>
        </w:rPr>
        <w:t>※　指定校推薦の場合、願書裏面「出願の動機・理由」の項</w:t>
      </w:r>
      <w:r w:rsidR="007F2FF6">
        <w:rPr>
          <w:rFonts w:hint="eastAsia"/>
          <w:spacing w:val="0"/>
        </w:rPr>
        <w:t>目</w:t>
      </w:r>
      <w:r w:rsidRPr="00374C5B">
        <w:rPr>
          <w:rFonts w:hint="eastAsia"/>
          <w:spacing w:val="0"/>
        </w:rPr>
        <w:t>は</w:t>
      </w:r>
      <w:r w:rsidR="007F2FF6">
        <w:rPr>
          <w:rFonts w:hint="eastAsia"/>
          <w:spacing w:val="0"/>
        </w:rPr>
        <w:t>、</w:t>
      </w:r>
      <w:r w:rsidRPr="00374C5B">
        <w:rPr>
          <w:rFonts w:hint="eastAsia"/>
          <w:spacing w:val="0"/>
        </w:rPr>
        <w:t>記入</w:t>
      </w:r>
      <w:r w:rsidR="007F2FF6">
        <w:rPr>
          <w:rFonts w:hint="eastAsia"/>
          <w:spacing w:val="0"/>
        </w:rPr>
        <w:t>不要です</w:t>
      </w:r>
      <w:r w:rsidRPr="00374C5B">
        <w:rPr>
          <w:rFonts w:hint="eastAsia"/>
          <w:spacing w:val="0"/>
        </w:rPr>
        <w:t>。</w:t>
      </w:r>
    </w:p>
    <w:sectPr w:rsidR="003D12D3" w:rsidSect="000A6BB0">
      <w:pgSz w:w="11906" w:h="16838"/>
      <w:pgMar w:top="1191" w:right="1191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25D" w:rsidRDefault="00EA425D" w:rsidP="00E875D9">
      <w:r>
        <w:separator/>
      </w:r>
    </w:p>
  </w:endnote>
  <w:endnote w:type="continuationSeparator" w:id="0">
    <w:p w:rsidR="00EA425D" w:rsidRDefault="00EA425D" w:rsidP="00E8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25D" w:rsidRDefault="00EA425D" w:rsidP="00E875D9">
      <w:r>
        <w:separator/>
      </w:r>
    </w:p>
  </w:footnote>
  <w:footnote w:type="continuationSeparator" w:id="0">
    <w:p w:rsidR="00EA425D" w:rsidRDefault="00EA425D" w:rsidP="00E8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D3"/>
    <w:rsid w:val="000008AB"/>
    <w:rsid w:val="00030BE9"/>
    <w:rsid w:val="000A6BB0"/>
    <w:rsid w:val="001F6889"/>
    <w:rsid w:val="00327364"/>
    <w:rsid w:val="00374C5B"/>
    <w:rsid w:val="0039321D"/>
    <w:rsid w:val="003D12D3"/>
    <w:rsid w:val="003F2CC9"/>
    <w:rsid w:val="00463DA1"/>
    <w:rsid w:val="0047011D"/>
    <w:rsid w:val="00513D52"/>
    <w:rsid w:val="005C17F8"/>
    <w:rsid w:val="00604A7F"/>
    <w:rsid w:val="006B0CCF"/>
    <w:rsid w:val="007F2FF6"/>
    <w:rsid w:val="00841621"/>
    <w:rsid w:val="00842E14"/>
    <w:rsid w:val="009F0756"/>
    <w:rsid w:val="00A011CA"/>
    <w:rsid w:val="00A87F9D"/>
    <w:rsid w:val="00AE5430"/>
    <w:rsid w:val="00B73057"/>
    <w:rsid w:val="00B82EDC"/>
    <w:rsid w:val="00BB5E9F"/>
    <w:rsid w:val="00BE0563"/>
    <w:rsid w:val="00D33368"/>
    <w:rsid w:val="00DC1948"/>
    <w:rsid w:val="00DE4D1A"/>
    <w:rsid w:val="00E671F7"/>
    <w:rsid w:val="00E875D9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C0CFF"/>
  <w15:docId w15:val="{816B23D7-6EE2-4A2F-8A41-98CEB92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5D9"/>
  </w:style>
  <w:style w:type="paragraph" w:styleId="a6">
    <w:name w:val="footer"/>
    <w:basedOn w:val="a"/>
    <w:link w:val="a7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96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75D5-D20A-4397-AB51-17685103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辻村亜希子</cp:lastModifiedBy>
  <cp:revision>4</cp:revision>
  <cp:lastPrinted>2023-03-03T01:30:00Z</cp:lastPrinted>
  <dcterms:created xsi:type="dcterms:W3CDTF">2024-02-06T00:36:00Z</dcterms:created>
  <dcterms:modified xsi:type="dcterms:W3CDTF">2024-05-23T04:29:00Z</dcterms:modified>
</cp:coreProperties>
</file>