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954"/>
        <w:gridCol w:w="1908"/>
      </w:tblGrid>
      <w:tr w:rsidR="000A6BB0" w14:paraId="139A9314" w14:textId="77777777" w:rsidTr="00297498">
        <w:trPr>
          <w:cantSplit/>
          <w:trHeight w:hRule="exact" w:val="103"/>
        </w:trPr>
        <w:tc>
          <w:tcPr>
            <w:tcW w:w="6095" w:type="dxa"/>
            <w:vMerge w:val="restart"/>
            <w:tcBorders>
              <w:top w:val="nil"/>
              <w:left w:val="nil"/>
              <w:right w:val="nil"/>
            </w:tcBorders>
          </w:tcPr>
          <w:p w14:paraId="3165ABED" w14:textId="5C4AF275" w:rsidR="00C0170B" w:rsidRDefault="0054748E">
            <w:pPr>
              <w:pStyle w:val="a3"/>
              <w:rPr>
                <w:rFonts w:eastAsia="Times New Roman" w:cs="Times New Roman"/>
                <w:spacing w:val="-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入学願書(裏</w:t>
            </w:r>
            <w:r w:rsidR="00F41B56">
              <w:rPr>
                <w:rFonts w:ascii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444E3A">
              <w:rPr>
                <w:rFonts w:ascii="ＭＳ 明朝" w:hAnsi="ＭＳ 明朝" w:hint="eastAsia"/>
                <w:sz w:val="24"/>
                <w:szCs w:val="24"/>
              </w:rPr>
              <w:t>出願の動機・理由</w:t>
            </w:r>
          </w:p>
          <w:p w14:paraId="15470483" w14:textId="03A04C3F" w:rsidR="00C0170B" w:rsidRDefault="00C0170B">
            <w:pPr>
              <w:pStyle w:val="a3"/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  <w:u w:val="single"/>
              </w:rPr>
            </w:pPr>
          </w:p>
          <w:p w14:paraId="1F614FAB" w14:textId="2AC21609" w:rsidR="000A6BB0" w:rsidRPr="007D2484" w:rsidRDefault="00245662">
            <w:pPr>
              <w:pStyle w:val="a3"/>
              <w:rPr>
                <w:spacing w:val="0"/>
                <w:sz w:val="24"/>
                <w:szCs w:val="24"/>
              </w:rPr>
            </w:pPr>
            <w:r w:rsidRPr="00245662">
              <w:rPr>
                <w:rFonts w:asciiTheme="minorEastAsia" w:eastAsiaTheme="minorEastAsia" w:hAnsiTheme="minorEastAsia" w:cs="Times New Roman" w:hint="eastAsia"/>
                <w:spacing w:val="-4"/>
                <w:sz w:val="24"/>
                <w:szCs w:val="24"/>
                <w:u w:val="single"/>
              </w:rPr>
              <w:t>氏名</w:t>
            </w:r>
            <w:r>
              <w:rPr>
                <w:rFonts w:asciiTheme="minorEastAsia" w:eastAsiaTheme="minorEastAsia" w:hAnsiTheme="minorEastAsia" w:cs="Times New Roman" w:hint="eastAsia"/>
                <w:spacing w:val="-4"/>
                <w:sz w:val="24"/>
                <w:szCs w:val="24"/>
                <w:u w:val="single"/>
              </w:rPr>
              <w:t xml:space="preserve">　　　　　　　　　　　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A0339" w14:textId="6E345279" w:rsidR="000A6BB0" w:rsidRDefault="000A6BB0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0A6BB0" w14:paraId="453CFA23" w14:textId="77777777" w:rsidTr="00297498">
        <w:trPr>
          <w:cantSplit/>
          <w:trHeight w:val="735"/>
        </w:trPr>
        <w:tc>
          <w:tcPr>
            <w:tcW w:w="6095" w:type="dxa"/>
            <w:vMerge/>
            <w:tcBorders>
              <w:left w:val="nil"/>
              <w:bottom w:val="nil"/>
              <w:right w:val="nil"/>
            </w:tcBorders>
          </w:tcPr>
          <w:p w14:paraId="2C091300" w14:textId="77777777" w:rsidR="000A6BB0" w:rsidRDefault="000A6B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AB55" w14:textId="02D3F5B7" w:rsidR="000A6BB0" w:rsidRDefault="000A6BB0">
            <w:pPr>
              <w:pStyle w:val="a3"/>
              <w:spacing w:before="24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BCEE5" w14:textId="0D8DFA68" w:rsidR="000A6BB0" w:rsidRDefault="000A6BB0">
            <w:pPr>
              <w:pStyle w:val="a3"/>
              <w:spacing w:before="248"/>
              <w:rPr>
                <w:spacing w:val="0"/>
              </w:rPr>
            </w:pPr>
          </w:p>
        </w:tc>
      </w:tr>
    </w:tbl>
    <w:p w14:paraId="4F54ED7A" w14:textId="684CE903" w:rsidR="003D12D3" w:rsidRDefault="007D2484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68884" wp14:editId="50F45181">
                <wp:simplePos x="0" y="0"/>
                <wp:positionH relativeFrom="column">
                  <wp:posOffset>4150360</wp:posOffset>
                </wp:positionH>
                <wp:positionV relativeFrom="paragraph">
                  <wp:posOffset>-911225</wp:posOffset>
                </wp:positionV>
                <wp:extent cx="2076450" cy="219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8D5A2" w14:textId="59C588AB" w:rsidR="007D2484" w:rsidRPr="007D2484" w:rsidRDefault="00AF5F6F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※受験番号は</w:t>
                            </w:r>
                            <w:r w:rsidR="007D2484" w:rsidRPr="007D248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68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8pt;margin-top:-71.75pt;width:16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" fillcolor="white [3201]" stroked="f" strokeweight=".5pt">
                <v:textbox>
                  <w:txbxContent>
                    <w:p w14:paraId="7A58D5A2" w14:textId="59C588AB" w:rsidR="007D2484" w:rsidRPr="007D2484" w:rsidRDefault="00AF5F6F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※受験番号は</w:t>
                      </w:r>
                      <w:r w:rsidR="007D2484" w:rsidRPr="007D248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959"/>
        <w:gridCol w:w="4081"/>
        <w:gridCol w:w="3869"/>
      </w:tblGrid>
      <w:tr w:rsidR="003D12D3" w14:paraId="6C3BA2C1" w14:textId="77777777" w:rsidTr="007D2484">
        <w:trPr>
          <w:cantSplit/>
          <w:trHeight w:hRule="exact" w:val="798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73638" w14:textId="77777777" w:rsidR="003D12D3" w:rsidRDefault="003D12D3">
            <w:pPr>
              <w:pStyle w:val="a3"/>
              <w:spacing w:before="248"/>
              <w:rPr>
                <w:spacing w:val="0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357AE1A" w14:textId="77777777" w:rsidR="003D12D3" w:rsidRDefault="003D12D3">
            <w:pPr>
              <w:pStyle w:val="a3"/>
              <w:spacing w:before="248"/>
              <w:rPr>
                <w:spacing w:val="0"/>
              </w:rPr>
            </w:pPr>
          </w:p>
          <w:p w14:paraId="35BEF848" w14:textId="77777777" w:rsidR="001F6889" w:rsidRDefault="001F6889">
            <w:pPr>
              <w:pStyle w:val="a3"/>
              <w:spacing w:before="248"/>
              <w:rPr>
                <w:spacing w:val="0"/>
              </w:rPr>
            </w:pPr>
          </w:p>
          <w:p w14:paraId="7A47BE04" w14:textId="77777777" w:rsidR="001F6889" w:rsidRDefault="001F6889" w:rsidP="001F6889">
            <w:pPr>
              <w:pStyle w:val="a3"/>
              <w:spacing w:before="24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学歴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D5193D1" w14:textId="77777777" w:rsidR="003F2CC9" w:rsidRDefault="003D12D3" w:rsidP="003F2CC9">
            <w:pPr>
              <w:pStyle w:val="a3"/>
              <w:spacing w:befor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高等学校：</w:t>
            </w:r>
          </w:p>
          <w:p w14:paraId="2DA09637" w14:textId="77777777" w:rsidR="003F2CC9" w:rsidRPr="003F2CC9" w:rsidRDefault="003F2CC9" w:rsidP="003F2CC9">
            <w:pPr>
              <w:pStyle w:val="a3"/>
              <w:spacing w:before="248"/>
              <w:rPr>
                <w:rFonts w:ascii="ＭＳ 明朝" w:hAnsi="ＭＳ 明朝"/>
              </w:rPr>
            </w:pPr>
          </w:p>
        </w:tc>
        <w:tc>
          <w:tcPr>
            <w:tcW w:w="3869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4AF74EE" w14:textId="0004F343" w:rsidR="003D12D3" w:rsidRDefault="00DE4D1A" w:rsidP="00877CA7">
            <w:pPr>
              <w:pStyle w:val="a3"/>
              <w:spacing w:before="248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　　</w:t>
            </w:r>
            <w:r w:rsidR="003D12D3">
              <w:rPr>
                <w:rFonts w:ascii="ＭＳ 明朝" w:hAnsi="ＭＳ 明朝" w:hint="eastAsia"/>
                <w:spacing w:val="-4"/>
              </w:rPr>
              <w:t>年</w:t>
            </w:r>
            <w:r w:rsidR="003D12D3">
              <w:rPr>
                <w:rFonts w:ascii="ＭＳ 明朝" w:hAnsi="ＭＳ 明朝" w:hint="eastAsia"/>
                <w:spacing w:val="-8"/>
              </w:rPr>
              <w:t xml:space="preserve">    </w:t>
            </w:r>
            <w:r w:rsidR="003D12D3">
              <w:rPr>
                <w:rFonts w:ascii="ＭＳ 明朝" w:hAnsi="ＭＳ 明朝" w:hint="eastAsia"/>
                <w:spacing w:val="-4"/>
              </w:rPr>
              <w:t>月（卒業・卒業見込み）</w:t>
            </w:r>
          </w:p>
          <w:p w14:paraId="5A2583BC" w14:textId="77777777" w:rsidR="000A6BB0" w:rsidRDefault="000A6BB0" w:rsidP="003F2CC9">
            <w:pPr>
              <w:pStyle w:val="a3"/>
              <w:spacing w:before="248"/>
              <w:rPr>
                <w:spacing w:val="0"/>
              </w:rPr>
            </w:pPr>
          </w:p>
        </w:tc>
      </w:tr>
      <w:tr w:rsidR="003D12D3" w14:paraId="21495B40" w14:textId="77777777" w:rsidTr="007D2484">
        <w:trPr>
          <w:cantSplit/>
          <w:trHeight w:hRule="exact" w:val="97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FAFB0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63CA3B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552045D" w14:textId="77777777" w:rsidR="003F2CC9" w:rsidRDefault="003D12D3" w:rsidP="003F2CC9">
            <w:pPr>
              <w:pStyle w:val="a3"/>
              <w:spacing w:before="24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高等学校卒業程度認定試験：</w:t>
            </w:r>
          </w:p>
          <w:p w14:paraId="567E2FD6" w14:textId="77777777" w:rsidR="003D12D3" w:rsidRDefault="003D12D3" w:rsidP="003F2CC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年度　第　　回</w:t>
            </w:r>
          </w:p>
          <w:p w14:paraId="41FE0C98" w14:textId="77777777" w:rsidR="003F2CC9" w:rsidRDefault="003F2CC9" w:rsidP="003F2CC9">
            <w:pPr>
              <w:pStyle w:val="a3"/>
              <w:rPr>
                <w:rFonts w:ascii="ＭＳ 明朝" w:hAnsi="ＭＳ 明朝"/>
              </w:rPr>
            </w:pPr>
          </w:p>
          <w:p w14:paraId="4A35F39E" w14:textId="77777777" w:rsidR="003F2CC9" w:rsidRDefault="003F2CC9" w:rsidP="003F2CC9">
            <w:pPr>
              <w:pStyle w:val="a3"/>
              <w:rPr>
                <w:rFonts w:ascii="ＭＳ 明朝" w:hAnsi="ＭＳ 明朝"/>
              </w:rPr>
            </w:pPr>
          </w:p>
          <w:p w14:paraId="12CFCA6B" w14:textId="77777777" w:rsidR="003F2CC9" w:rsidRDefault="003F2CC9" w:rsidP="003F2CC9">
            <w:pPr>
              <w:pStyle w:val="a3"/>
              <w:rPr>
                <w:rFonts w:ascii="ＭＳ 明朝" w:hAnsi="ＭＳ 明朝"/>
              </w:rPr>
            </w:pPr>
          </w:p>
          <w:p w14:paraId="4895326D" w14:textId="77777777" w:rsidR="003F2CC9" w:rsidRDefault="003F2CC9" w:rsidP="003F2CC9">
            <w:pPr>
              <w:pStyle w:val="a3"/>
              <w:rPr>
                <w:rFonts w:ascii="ＭＳ 明朝" w:hAnsi="ＭＳ 明朝"/>
              </w:rPr>
            </w:pPr>
          </w:p>
          <w:p w14:paraId="1EBC6B59" w14:textId="77777777" w:rsidR="003F2CC9" w:rsidRDefault="003F2CC9" w:rsidP="003F2CC9">
            <w:pPr>
              <w:pStyle w:val="a3"/>
              <w:rPr>
                <w:spacing w:val="0"/>
              </w:rPr>
            </w:pPr>
          </w:p>
        </w:tc>
        <w:tc>
          <w:tcPr>
            <w:tcW w:w="386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D6EF073" w14:textId="77777777" w:rsidR="003D12D3" w:rsidRDefault="00DE4D1A" w:rsidP="00877CA7">
            <w:pPr>
              <w:pStyle w:val="a3"/>
              <w:spacing w:before="2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77CA7">
              <w:rPr>
                <w:rFonts w:ascii="ＭＳ 明朝" w:hAnsi="ＭＳ 明朝"/>
              </w:rPr>
              <w:t xml:space="preserve">   </w:t>
            </w:r>
            <w:r w:rsidR="003D12D3">
              <w:rPr>
                <w:rFonts w:ascii="ＭＳ 明朝" w:hAnsi="ＭＳ 明朝" w:hint="eastAsia"/>
              </w:rPr>
              <w:t>年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   </w:t>
            </w:r>
            <w:r w:rsidR="003D12D3">
              <w:rPr>
                <w:rFonts w:ascii="ＭＳ 明朝" w:hAnsi="ＭＳ 明朝" w:hint="eastAsia"/>
              </w:rPr>
              <w:t>月（合格）</w:t>
            </w:r>
          </w:p>
          <w:p w14:paraId="640B51AE" w14:textId="77777777" w:rsidR="000A6BB0" w:rsidRDefault="000A6BB0" w:rsidP="003F2CC9">
            <w:pPr>
              <w:pStyle w:val="a3"/>
              <w:spacing w:before="248"/>
              <w:rPr>
                <w:spacing w:val="0"/>
              </w:rPr>
            </w:pPr>
          </w:p>
        </w:tc>
      </w:tr>
      <w:tr w:rsidR="003D12D3" w14:paraId="287ABB5E" w14:textId="77777777" w:rsidTr="007D2484">
        <w:trPr>
          <w:cantSplit/>
          <w:trHeight w:hRule="exact" w:val="84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E7454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017854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4722919" w14:textId="77777777" w:rsidR="003D12D3" w:rsidRDefault="003D12D3" w:rsidP="003F2CC9">
            <w:pPr>
              <w:pStyle w:val="a3"/>
              <w:spacing w:befor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大学･短大：</w:t>
            </w:r>
          </w:p>
          <w:p w14:paraId="3A9F8437" w14:textId="77777777" w:rsidR="003F2CC9" w:rsidRDefault="003F2CC9" w:rsidP="003F2CC9">
            <w:pPr>
              <w:pStyle w:val="a3"/>
              <w:spacing w:before="248"/>
              <w:rPr>
                <w:rFonts w:ascii="ＭＳ 明朝" w:hAnsi="ＭＳ 明朝"/>
              </w:rPr>
            </w:pPr>
          </w:p>
          <w:p w14:paraId="14A00D8C" w14:textId="77777777" w:rsidR="003F2CC9" w:rsidRDefault="003F2CC9" w:rsidP="003F2CC9">
            <w:pPr>
              <w:pStyle w:val="a3"/>
              <w:spacing w:before="248"/>
              <w:rPr>
                <w:spacing w:val="0"/>
              </w:rPr>
            </w:pPr>
          </w:p>
        </w:tc>
        <w:tc>
          <w:tcPr>
            <w:tcW w:w="386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B3465FC" w14:textId="77777777" w:rsidR="003D12D3" w:rsidRDefault="003F2CC9" w:rsidP="00877CA7">
            <w:pPr>
              <w:pStyle w:val="a3"/>
              <w:spacing w:before="248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　</w:t>
            </w:r>
            <w:r w:rsidR="00877CA7">
              <w:rPr>
                <w:rFonts w:ascii="ＭＳ 明朝" w:hAnsi="ＭＳ 明朝" w:hint="eastAsia"/>
                <w:spacing w:val="-4"/>
              </w:rPr>
              <w:t xml:space="preserve"> </w:t>
            </w:r>
            <w:r w:rsidR="003D12D3">
              <w:rPr>
                <w:rFonts w:ascii="ＭＳ 明朝" w:hAnsi="ＭＳ 明朝" w:hint="eastAsia"/>
                <w:spacing w:val="-4"/>
              </w:rPr>
              <w:t>年</w:t>
            </w:r>
            <w:r w:rsidR="003D12D3">
              <w:rPr>
                <w:rFonts w:ascii="ＭＳ 明朝" w:hAnsi="ＭＳ 明朝" w:hint="eastAsia"/>
                <w:spacing w:val="-8"/>
              </w:rPr>
              <w:t xml:space="preserve">    </w:t>
            </w:r>
            <w:r w:rsidR="003D12D3">
              <w:rPr>
                <w:rFonts w:ascii="ＭＳ 明朝" w:hAnsi="ＭＳ 明朝" w:hint="eastAsia"/>
                <w:spacing w:val="-4"/>
              </w:rPr>
              <w:t>月（卒業・卒業見込み）</w:t>
            </w:r>
          </w:p>
          <w:p w14:paraId="0439623F" w14:textId="77777777" w:rsidR="003F2CC9" w:rsidRDefault="003F2CC9" w:rsidP="00877CA7">
            <w:pPr>
              <w:pStyle w:val="a3"/>
              <w:spacing w:before="248"/>
              <w:jc w:val="left"/>
              <w:rPr>
                <w:spacing w:val="0"/>
              </w:rPr>
            </w:pPr>
          </w:p>
        </w:tc>
      </w:tr>
      <w:tr w:rsidR="003D12D3" w14:paraId="218E2927" w14:textId="77777777" w:rsidTr="007D2484">
        <w:trPr>
          <w:cantSplit/>
          <w:trHeight w:hRule="exact" w:val="85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2CCA2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A212144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406134E" w14:textId="77777777" w:rsidR="003D12D3" w:rsidRDefault="003D12D3">
            <w:pPr>
              <w:pStyle w:val="a3"/>
              <w:spacing w:before="248"/>
              <w:rPr>
                <w:spacing w:val="0"/>
              </w:rPr>
            </w:pPr>
          </w:p>
        </w:tc>
        <w:tc>
          <w:tcPr>
            <w:tcW w:w="386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14:paraId="381F7CDD" w14:textId="77777777" w:rsidR="003D12D3" w:rsidRDefault="003F2CC9" w:rsidP="003F2CC9">
            <w:pPr>
              <w:pStyle w:val="a3"/>
              <w:spacing w:before="248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　</w:t>
            </w:r>
            <w:r w:rsidR="00877CA7">
              <w:rPr>
                <w:rFonts w:ascii="ＭＳ 明朝" w:hAnsi="ＭＳ 明朝" w:hint="eastAsia"/>
                <w:spacing w:val="-4"/>
              </w:rPr>
              <w:t xml:space="preserve"> </w:t>
            </w:r>
            <w:r w:rsidR="003D12D3">
              <w:rPr>
                <w:rFonts w:ascii="ＭＳ 明朝" w:hAnsi="ＭＳ 明朝" w:hint="eastAsia"/>
                <w:spacing w:val="-4"/>
              </w:rPr>
              <w:t>年</w:t>
            </w:r>
            <w:r w:rsidR="003D12D3">
              <w:rPr>
                <w:rFonts w:ascii="ＭＳ 明朝" w:hAnsi="ＭＳ 明朝" w:hint="eastAsia"/>
                <w:spacing w:val="-8"/>
              </w:rPr>
              <w:t xml:space="preserve">    </w:t>
            </w:r>
            <w:r w:rsidR="003D12D3">
              <w:rPr>
                <w:rFonts w:ascii="ＭＳ 明朝" w:hAnsi="ＭＳ 明朝" w:hint="eastAsia"/>
                <w:spacing w:val="-4"/>
              </w:rPr>
              <w:t>月（卒業・卒業見込み）</w:t>
            </w:r>
          </w:p>
          <w:p w14:paraId="2B0608D9" w14:textId="77777777" w:rsidR="003F2CC9" w:rsidRDefault="003F2CC9" w:rsidP="003F2CC9">
            <w:pPr>
              <w:pStyle w:val="a3"/>
              <w:spacing w:before="248"/>
              <w:jc w:val="left"/>
              <w:rPr>
                <w:spacing w:val="0"/>
              </w:rPr>
            </w:pPr>
          </w:p>
        </w:tc>
      </w:tr>
      <w:tr w:rsidR="003D12D3" w14:paraId="7AF8AA40" w14:textId="77777777" w:rsidTr="007D2484">
        <w:trPr>
          <w:cantSplit/>
          <w:trHeight w:hRule="exact" w:val="85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D791C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AC0D01" w14:textId="77777777" w:rsidR="003D12D3" w:rsidRDefault="003D12D3">
            <w:pPr>
              <w:pStyle w:val="a3"/>
              <w:spacing w:before="248"/>
              <w:rPr>
                <w:spacing w:val="0"/>
              </w:rPr>
            </w:pPr>
          </w:p>
          <w:p w14:paraId="617B8D11" w14:textId="77777777" w:rsidR="003D12D3" w:rsidRDefault="003D12D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5BDFBDBC" w14:textId="77777777" w:rsidR="003D12D3" w:rsidRDefault="003D12D3">
            <w:pPr>
              <w:pStyle w:val="a3"/>
              <w:spacing w:before="24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種：</w:t>
            </w:r>
          </w:p>
        </w:tc>
        <w:tc>
          <w:tcPr>
            <w:tcW w:w="3869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14:paraId="317EB91A" w14:textId="77777777" w:rsidR="003D12D3" w:rsidRDefault="00877CA7" w:rsidP="00877CA7">
            <w:pPr>
              <w:pStyle w:val="a3"/>
              <w:spacing w:before="24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</w:t>
            </w:r>
            <w:r w:rsidR="003D12D3">
              <w:rPr>
                <w:rFonts w:ascii="ＭＳ 明朝" w:hAnsi="ＭＳ 明朝" w:hint="eastAsia"/>
              </w:rPr>
              <w:t>年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   </w:t>
            </w:r>
            <w:r w:rsidR="003D12D3">
              <w:rPr>
                <w:rFonts w:ascii="ＭＳ 明朝" w:hAnsi="ＭＳ 明朝" w:hint="eastAsia"/>
              </w:rPr>
              <w:t>月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</w:t>
            </w:r>
            <w:r w:rsidR="003D12D3">
              <w:rPr>
                <w:rFonts w:ascii="ＭＳ 明朝" w:hAnsi="ＭＳ 明朝" w:hint="eastAsia"/>
              </w:rPr>
              <w:t>～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</w:t>
            </w:r>
            <w:r w:rsidR="003D12D3">
              <w:rPr>
                <w:rFonts w:ascii="ＭＳ 明朝" w:hAnsi="ＭＳ 明朝" w:hint="eastAsia"/>
              </w:rPr>
              <w:t xml:space="preserve">　</w:t>
            </w:r>
            <w:r w:rsidR="0039321D">
              <w:rPr>
                <w:rFonts w:ascii="ＭＳ 明朝" w:hAnsi="ＭＳ 明朝" w:hint="eastAsia"/>
                <w:spacing w:val="0"/>
              </w:rPr>
              <w:t xml:space="preserve">  </w:t>
            </w:r>
            <w:r w:rsidR="003D12D3">
              <w:rPr>
                <w:rFonts w:ascii="ＭＳ 明朝" w:hAnsi="ＭＳ 明朝" w:hint="eastAsia"/>
              </w:rPr>
              <w:t>年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   </w:t>
            </w:r>
            <w:r w:rsidR="003D12D3">
              <w:rPr>
                <w:rFonts w:ascii="ＭＳ 明朝" w:hAnsi="ＭＳ 明朝" w:hint="eastAsia"/>
              </w:rPr>
              <w:t>月</w:t>
            </w:r>
          </w:p>
          <w:p w14:paraId="658FF22F" w14:textId="77777777" w:rsidR="003F2CC9" w:rsidRDefault="003F2CC9" w:rsidP="003F2CC9">
            <w:pPr>
              <w:pStyle w:val="a3"/>
              <w:spacing w:before="248"/>
              <w:jc w:val="left"/>
              <w:rPr>
                <w:rFonts w:ascii="ＭＳ 明朝" w:hAnsi="ＭＳ 明朝"/>
              </w:rPr>
            </w:pPr>
          </w:p>
          <w:p w14:paraId="5E4AE9D0" w14:textId="77777777" w:rsidR="003F2CC9" w:rsidRDefault="003F2CC9" w:rsidP="003F2CC9">
            <w:pPr>
              <w:pStyle w:val="a3"/>
              <w:spacing w:before="248"/>
              <w:jc w:val="left"/>
              <w:rPr>
                <w:spacing w:val="0"/>
              </w:rPr>
            </w:pPr>
          </w:p>
        </w:tc>
      </w:tr>
      <w:tr w:rsidR="003D12D3" w14:paraId="5DE8DBFE" w14:textId="77777777" w:rsidTr="007D2484">
        <w:trPr>
          <w:cantSplit/>
          <w:trHeight w:hRule="exact" w:val="85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8435A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22C8EF7" w14:textId="77777777" w:rsidR="003D12D3" w:rsidRDefault="003D12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14:paraId="42756735" w14:textId="77777777" w:rsidR="003D12D3" w:rsidRDefault="003D12D3">
            <w:pPr>
              <w:pStyle w:val="a3"/>
              <w:spacing w:before="24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種：</w:t>
            </w:r>
          </w:p>
        </w:tc>
        <w:tc>
          <w:tcPr>
            <w:tcW w:w="3869" w:type="dxa"/>
            <w:tcBorders>
              <w:top w:val="nil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2D052F0D" w14:textId="77777777" w:rsidR="003D12D3" w:rsidRDefault="003F2CC9" w:rsidP="003F2CC9">
            <w:pPr>
              <w:pStyle w:val="a3"/>
              <w:spacing w:before="2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77CA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D12D3">
              <w:rPr>
                <w:rFonts w:ascii="ＭＳ 明朝" w:hAnsi="ＭＳ 明朝" w:hint="eastAsia"/>
              </w:rPr>
              <w:t>年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   </w:t>
            </w:r>
            <w:r w:rsidR="003D12D3">
              <w:rPr>
                <w:rFonts w:ascii="ＭＳ 明朝" w:hAnsi="ＭＳ 明朝" w:hint="eastAsia"/>
              </w:rPr>
              <w:t>月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</w:t>
            </w:r>
            <w:r w:rsidR="003D12D3">
              <w:rPr>
                <w:rFonts w:ascii="ＭＳ 明朝" w:hAnsi="ＭＳ 明朝" w:hint="eastAsia"/>
              </w:rPr>
              <w:t>～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</w:t>
            </w:r>
            <w:r w:rsidR="003D12D3">
              <w:rPr>
                <w:rFonts w:ascii="ＭＳ 明朝" w:hAnsi="ＭＳ 明朝" w:hint="eastAsia"/>
              </w:rPr>
              <w:t xml:space="preserve">　</w:t>
            </w:r>
            <w:r w:rsidR="0039321D">
              <w:rPr>
                <w:rFonts w:ascii="ＭＳ 明朝" w:hAnsi="ＭＳ 明朝" w:hint="eastAsia"/>
                <w:spacing w:val="0"/>
              </w:rPr>
              <w:t xml:space="preserve">  </w:t>
            </w:r>
            <w:r w:rsidR="003D12D3">
              <w:rPr>
                <w:rFonts w:ascii="ＭＳ 明朝" w:hAnsi="ＭＳ 明朝" w:hint="eastAsia"/>
              </w:rPr>
              <w:t>年</w:t>
            </w:r>
            <w:r w:rsidR="003D12D3">
              <w:rPr>
                <w:rFonts w:ascii="ＭＳ 明朝" w:hAnsi="ＭＳ 明朝" w:hint="eastAsia"/>
                <w:spacing w:val="0"/>
              </w:rPr>
              <w:t xml:space="preserve">    </w:t>
            </w:r>
            <w:r w:rsidR="003D12D3">
              <w:rPr>
                <w:rFonts w:ascii="ＭＳ 明朝" w:hAnsi="ＭＳ 明朝" w:hint="eastAsia"/>
              </w:rPr>
              <w:t>月</w:t>
            </w:r>
          </w:p>
          <w:p w14:paraId="3AEAD48C" w14:textId="77777777" w:rsidR="003F2CC9" w:rsidRDefault="003F2CC9" w:rsidP="003F2CC9">
            <w:pPr>
              <w:pStyle w:val="a3"/>
              <w:spacing w:before="248"/>
              <w:jc w:val="left"/>
              <w:rPr>
                <w:spacing w:val="0"/>
              </w:rPr>
            </w:pPr>
          </w:p>
        </w:tc>
      </w:tr>
    </w:tbl>
    <w:p w14:paraId="494C9702" w14:textId="77777777" w:rsidR="000A6BB0" w:rsidRDefault="000A6BB0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8909"/>
      </w:tblGrid>
      <w:tr w:rsidR="003F2CC9" w14:paraId="56224212" w14:textId="77777777" w:rsidTr="007D2484">
        <w:trPr>
          <w:cantSplit/>
          <w:trHeight w:val="777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A0B9C" w14:textId="77777777" w:rsidR="003F2CC9" w:rsidRDefault="003F2CC9">
            <w:pPr>
              <w:pStyle w:val="a3"/>
              <w:rPr>
                <w:spacing w:val="0"/>
              </w:rPr>
            </w:pPr>
          </w:p>
        </w:tc>
        <w:tc>
          <w:tcPr>
            <w:tcW w:w="8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AC1805" w14:textId="77777777" w:rsidR="003F2CC9" w:rsidRDefault="003F2CC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出願の動機・理由</w:t>
            </w:r>
          </w:p>
        </w:tc>
      </w:tr>
      <w:tr w:rsidR="003F2CC9" w14:paraId="541AE9C8" w14:textId="77777777" w:rsidTr="007D2484">
        <w:trPr>
          <w:cantSplit/>
          <w:trHeight w:val="700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7B4D8699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831A885" w14:textId="77777777" w:rsidR="003F2CC9" w:rsidRDefault="003F2CC9" w:rsidP="003F2CC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F2CC9" w14:paraId="463DB1BA" w14:textId="77777777" w:rsidTr="007D2484">
        <w:trPr>
          <w:cantSplit/>
          <w:trHeight w:val="692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278773FA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278FAE4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1E1290FB" w14:textId="77777777" w:rsidTr="007D2484">
        <w:trPr>
          <w:cantSplit/>
          <w:trHeight w:val="714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47D80F8D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6D96C0A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0A28E2CD" w14:textId="77777777" w:rsidTr="007D2484">
        <w:trPr>
          <w:cantSplit/>
          <w:trHeight w:val="694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49509C63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48C6C70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7015E7CB" w14:textId="77777777" w:rsidTr="007D2484">
        <w:trPr>
          <w:cantSplit/>
          <w:trHeight w:val="702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5D918B57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39B83A4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76603C3B" w14:textId="77777777" w:rsidTr="007D2484">
        <w:trPr>
          <w:cantSplit/>
          <w:trHeight w:val="690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136A3FF3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6E2401A6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44C05F58" w14:textId="77777777" w:rsidTr="007D2484">
        <w:trPr>
          <w:cantSplit/>
          <w:trHeight w:val="665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64F3983F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024899E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41561847" w14:textId="77777777" w:rsidTr="007D2484">
        <w:trPr>
          <w:cantSplit/>
          <w:trHeight w:val="675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23169101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3C5ABA1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02B4F768" w14:textId="77777777" w:rsidTr="007D2484">
        <w:trPr>
          <w:cantSplit/>
          <w:trHeight w:val="686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1EEE3F00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4F3A95C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2CC9" w14:paraId="5F51565D" w14:textId="77777777" w:rsidTr="007D2484">
        <w:trPr>
          <w:cantSplit/>
          <w:trHeight w:hRule="exact" w:val="616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14:paraId="7384011B" w14:textId="77777777" w:rsidR="003F2CC9" w:rsidRDefault="003F2C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9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E6903" w14:textId="77777777" w:rsidR="007D2484" w:rsidRDefault="007D248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2A2B6F16" w14:textId="458F117B" w:rsidR="007D2484" w:rsidRDefault="007D2484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</w:tbl>
    <w:p w14:paraId="4E6B108A" w14:textId="77777777" w:rsidR="003D12D3" w:rsidRDefault="003D12D3" w:rsidP="003F2CC9">
      <w:pPr>
        <w:pStyle w:val="a3"/>
        <w:rPr>
          <w:rFonts w:hint="eastAsia"/>
          <w:spacing w:val="0"/>
        </w:rPr>
      </w:pPr>
    </w:p>
    <w:sectPr w:rsidR="003D12D3" w:rsidSect="00B8533E">
      <w:pgSz w:w="11906" w:h="16838"/>
      <w:pgMar w:top="1191" w:right="1191" w:bottom="56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42307" w14:textId="77777777" w:rsidR="000078D0" w:rsidRDefault="000078D0" w:rsidP="00E875D9">
      <w:r>
        <w:separator/>
      </w:r>
    </w:p>
  </w:endnote>
  <w:endnote w:type="continuationSeparator" w:id="0">
    <w:p w14:paraId="09901822" w14:textId="77777777" w:rsidR="000078D0" w:rsidRDefault="000078D0" w:rsidP="00E8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F0474" w14:textId="77777777" w:rsidR="000078D0" w:rsidRDefault="000078D0" w:rsidP="00E875D9">
      <w:r>
        <w:separator/>
      </w:r>
    </w:p>
  </w:footnote>
  <w:footnote w:type="continuationSeparator" w:id="0">
    <w:p w14:paraId="29FBEAFC" w14:textId="77777777" w:rsidR="000078D0" w:rsidRDefault="000078D0" w:rsidP="00E8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D3"/>
    <w:rsid w:val="000008AB"/>
    <w:rsid w:val="000078D0"/>
    <w:rsid w:val="00030BE9"/>
    <w:rsid w:val="000A6BB0"/>
    <w:rsid w:val="001D1890"/>
    <w:rsid w:val="001F6889"/>
    <w:rsid w:val="00245064"/>
    <w:rsid w:val="00245662"/>
    <w:rsid w:val="002D63FE"/>
    <w:rsid w:val="0037692B"/>
    <w:rsid w:val="0039321D"/>
    <w:rsid w:val="003D12D3"/>
    <w:rsid w:val="003F2CC9"/>
    <w:rsid w:val="00444E3A"/>
    <w:rsid w:val="00463DA1"/>
    <w:rsid w:val="004D7FA0"/>
    <w:rsid w:val="00513D52"/>
    <w:rsid w:val="0054748E"/>
    <w:rsid w:val="005F5F04"/>
    <w:rsid w:val="005F724F"/>
    <w:rsid w:val="00604A7F"/>
    <w:rsid w:val="007D131D"/>
    <w:rsid w:val="007D2484"/>
    <w:rsid w:val="007E591B"/>
    <w:rsid w:val="00877CA7"/>
    <w:rsid w:val="008C4602"/>
    <w:rsid w:val="008F6295"/>
    <w:rsid w:val="00A011CA"/>
    <w:rsid w:val="00A87F9D"/>
    <w:rsid w:val="00AF5F6F"/>
    <w:rsid w:val="00B64987"/>
    <w:rsid w:val="00B73057"/>
    <w:rsid w:val="00B8533E"/>
    <w:rsid w:val="00BB5E9F"/>
    <w:rsid w:val="00C0170B"/>
    <w:rsid w:val="00CA376B"/>
    <w:rsid w:val="00D33368"/>
    <w:rsid w:val="00DB3BB7"/>
    <w:rsid w:val="00DC1948"/>
    <w:rsid w:val="00DE4D1A"/>
    <w:rsid w:val="00E0138B"/>
    <w:rsid w:val="00E875D9"/>
    <w:rsid w:val="00E87FF1"/>
    <w:rsid w:val="00F4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DC6E6"/>
  <w15:docId w15:val="{816B23D7-6EE2-4A2F-8A41-98CEB92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87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5D9"/>
  </w:style>
  <w:style w:type="paragraph" w:styleId="a6">
    <w:name w:val="footer"/>
    <w:basedOn w:val="a"/>
    <w:link w:val="a7"/>
    <w:uiPriority w:val="99"/>
    <w:unhideWhenUsed/>
    <w:rsid w:val="00E8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96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4C16-2FCA-47BA-9199-4B26C895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辻村亜希子</cp:lastModifiedBy>
  <cp:revision>15</cp:revision>
  <cp:lastPrinted>2024-06-03T04:37:00Z</cp:lastPrinted>
  <dcterms:created xsi:type="dcterms:W3CDTF">2024-02-06T00:35:00Z</dcterms:created>
  <dcterms:modified xsi:type="dcterms:W3CDTF">2024-06-03T04:38:00Z</dcterms:modified>
</cp:coreProperties>
</file>