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E2CCFC" w14:textId="77777777" w:rsidR="0014057B" w:rsidRDefault="00DD58A1" w:rsidP="008A610B">
      <w:pPr>
        <w:pStyle w:val="a3"/>
        <w:spacing w:line="240" w:lineRule="auto"/>
        <w:rPr>
          <w:rFonts w:ascii="ＭＳ 明朝" w:hAnsi="ＭＳ 明朝"/>
          <w:spacing w:val="3"/>
        </w:rPr>
      </w:pPr>
      <w:r w:rsidRPr="0014057B">
        <w:rPr>
          <w:rFonts w:ascii="ＭＳ ゴシック" w:eastAsia="ＭＳ ゴシック" w:hAnsi="ＭＳ ゴシック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6B928C6" wp14:editId="685E1C61">
                <wp:simplePos x="0" y="0"/>
                <wp:positionH relativeFrom="column">
                  <wp:posOffset>2333625</wp:posOffset>
                </wp:positionH>
                <wp:positionV relativeFrom="paragraph">
                  <wp:posOffset>20955</wp:posOffset>
                </wp:positionV>
                <wp:extent cx="1933575" cy="308610"/>
                <wp:effectExtent l="0" t="0" r="0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3575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7E3A84" w14:textId="77777777" w:rsidR="0059239A" w:rsidRPr="00585C68" w:rsidRDefault="0059239A" w:rsidP="0059239A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32"/>
                                <w:szCs w:val="32"/>
                              </w:rPr>
                            </w:pPr>
                            <w:r w:rsidRPr="00585C68"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2"/>
                              </w:rPr>
                              <w:t>診　　断</w:t>
                            </w:r>
                            <w:r w:rsidRPr="00190CB5">
                              <w:rPr>
                                <w:rFonts w:ascii="ＭＳ ゴシック" w:eastAsia="ＭＳ ゴシック" w:hAnsi="ＭＳ ゴシック" w:hint="eastAsia"/>
                                <w:sz w:val="36"/>
                                <w:szCs w:val="32"/>
                              </w:rPr>
                              <w:t xml:space="preserve">　</w:t>
                            </w:r>
                            <w:r w:rsidRPr="00585C68"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2"/>
                              </w:rPr>
                              <w:t xml:space="preserve">　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B928C6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183.75pt;margin-top:1.65pt;width:152.25pt;height:24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" filled="f" stroked="f">
                <v:textbox>
                  <w:txbxContent>
                    <w:p w14:paraId="777E3A84" w14:textId="77777777" w:rsidR="0059239A" w:rsidRPr="00585C68" w:rsidRDefault="0059239A" w:rsidP="0059239A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32"/>
                          <w:szCs w:val="32"/>
                        </w:rPr>
                      </w:pPr>
                      <w:r w:rsidRPr="00585C68">
                        <w:rPr>
                          <w:rFonts w:ascii="ＭＳ ゴシック" w:eastAsia="ＭＳ ゴシック" w:hAnsi="ＭＳ ゴシック" w:hint="eastAsia"/>
                          <w:sz w:val="32"/>
                          <w:szCs w:val="32"/>
                        </w:rPr>
                        <w:t>診　　断</w:t>
                      </w:r>
                      <w:r w:rsidRPr="00190CB5">
                        <w:rPr>
                          <w:rFonts w:ascii="ＭＳ ゴシック" w:eastAsia="ＭＳ ゴシック" w:hAnsi="ＭＳ ゴシック" w:hint="eastAsia"/>
                          <w:sz w:val="36"/>
                          <w:szCs w:val="32"/>
                        </w:rPr>
                        <w:t xml:space="preserve">　</w:t>
                      </w:r>
                      <w:r w:rsidRPr="00585C68">
                        <w:rPr>
                          <w:rFonts w:ascii="ＭＳ ゴシック" w:eastAsia="ＭＳ ゴシック" w:hAnsi="ＭＳ ゴシック" w:hint="eastAsia"/>
                          <w:sz w:val="32"/>
                          <w:szCs w:val="32"/>
                        </w:rPr>
                        <w:t xml:space="preserve">　書</w:t>
                      </w:r>
                    </w:p>
                  </w:txbxContent>
                </v:textbox>
              </v:shape>
            </w:pict>
          </mc:Fallback>
        </mc:AlternateContent>
      </w:r>
      <w:r w:rsidR="00E367E8">
        <w:rPr>
          <w:rFonts w:ascii="ＭＳ 明朝" w:hAnsi="ＭＳ 明朝" w:hint="eastAsia"/>
        </w:rPr>
        <w:t xml:space="preserve">　</w:t>
      </w:r>
    </w:p>
    <w:tbl>
      <w:tblPr>
        <w:tblpPr w:leftFromText="142" w:rightFromText="142" w:vertAnchor="page" w:horzAnchor="margin" w:tblpX="30" w:tblpY="1321"/>
        <w:tblW w:w="105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1"/>
        <w:gridCol w:w="520"/>
        <w:gridCol w:w="3971"/>
        <w:gridCol w:w="11"/>
        <w:gridCol w:w="629"/>
        <w:gridCol w:w="308"/>
        <w:gridCol w:w="868"/>
        <w:gridCol w:w="630"/>
        <w:gridCol w:w="976"/>
        <w:gridCol w:w="74"/>
        <w:gridCol w:w="735"/>
        <w:gridCol w:w="1260"/>
      </w:tblGrid>
      <w:tr w:rsidR="00CE3A0E" w:rsidRPr="0014057B" w14:paraId="5A600B05" w14:textId="77777777" w:rsidTr="00783DB6">
        <w:trPr>
          <w:trHeight w:val="435"/>
        </w:trPr>
        <w:tc>
          <w:tcPr>
            <w:tcW w:w="1041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46DEE405" w14:textId="77777777" w:rsidR="00CE3A0E" w:rsidRPr="0014057B" w:rsidRDefault="00CE3A0E" w:rsidP="004A5A90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4057B">
              <w:rPr>
                <w:rFonts w:ascii="ＭＳ ゴシック" w:eastAsia="ＭＳ ゴシック" w:hAnsi="ＭＳ ゴシック" w:hint="eastAsia"/>
                <w:sz w:val="20"/>
                <w:szCs w:val="20"/>
              </w:rPr>
              <w:t>所属所名</w:t>
            </w:r>
          </w:p>
        </w:tc>
        <w:tc>
          <w:tcPr>
            <w:tcW w:w="3971" w:type="dxa"/>
            <w:tcBorders>
              <w:top w:val="single" w:sz="18" w:space="0" w:color="auto"/>
            </w:tcBorders>
            <w:vAlign w:val="center"/>
          </w:tcPr>
          <w:p w14:paraId="6FDE730C" w14:textId="77777777" w:rsidR="00CE3A0E" w:rsidRPr="0014057B" w:rsidRDefault="00CE3A0E" w:rsidP="004A5A90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948" w:type="dxa"/>
            <w:gridSpan w:val="3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14:paraId="43F08E64" w14:textId="77777777" w:rsidR="00CE3A0E" w:rsidRPr="0014057B" w:rsidRDefault="00CE3A0E" w:rsidP="004A5A90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4057B">
              <w:rPr>
                <w:rFonts w:ascii="ＭＳ ゴシック" w:eastAsia="ＭＳ ゴシック" w:hAnsi="ＭＳ ゴシック" w:hint="eastAsia"/>
                <w:sz w:val="20"/>
                <w:szCs w:val="20"/>
              </w:rPr>
              <w:t>職  名</w:t>
            </w:r>
          </w:p>
        </w:tc>
        <w:tc>
          <w:tcPr>
            <w:tcW w:w="2548" w:type="dxa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3760E" w14:textId="77777777" w:rsidR="00CE3A0E" w:rsidRPr="0014057B" w:rsidRDefault="00CE3A0E" w:rsidP="004A5A90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4EE38" w14:textId="77777777" w:rsidR="00CE3A0E" w:rsidRPr="0014057B" w:rsidRDefault="00CE3A0E" w:rsidP="004A5A90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4057B">
              <w:rPr>
                <w:rFonts w:ascii="ＭＳ ゴシック" w:eastAsia="ＭＳ ゴシック" w:hAnsi="ＭＳ ゴシック" w:hint="eastAsia"/>
                <w:sz w:val="20"/>
                <w:szCs w:val="20"/>
              </w:rPr>
              <w:t>性 別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5D3D35A" w14:textId="77777777" w:rsidR="00CE3A0E" w:rsidRPr="0014057B" w:rsidRDefault="00CE3A0E" w:rsidP="004A5A90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4057B">
              <w:rPr>
                <w:rFonts w:ascii="ＭＳ ゴシック" w:eastAsia="ＭＳ ゴシック" w:hAnsi="ＭＳ ゴシック" w:hint="eastAsia"/>
                <w:sz w:val="20"/>
                <w:szCs w:val="20"/>
              </w:rPr>
              <w:t>男 ・ 女</w:t>
            </w:r>
          </w:p>
        </w:tc>
      </w:tr>
      <w:tr w:rsidR="00CE3A0E" w:rsidRPr="0014057B" w14:paraId="345C7956" w14:textId="77777777" w:rsidTr="00783DB6">
        <w:trPr>
          <w:trHeight w:val="469"/>
        </w:trPr>
        <w:tc>
          <w:tcPr>
            <w:tcW w:w="1041" w:type="dxa"/>
            <w:gridSpan w:val="2"/>
            <w:tcBorders>
              <w:left w:val="single" w:sz="18" w:space="0" w:color="auto"/>
            </w:tcBorders>
            <w:vAlign w:val="center"/>
          </w:tcPr>
          <w:p w14:paraId="3193AB3D" w14:textId="77777777" w:rsidR="00CE3A0E" w:rsidRPr="0014057B" w:rsidRDefault="00CE3A0E" w:rsidP="004A5A90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4057B">
              <w:rPr>
                <w:rFonts w:ascii="ＭＳ ゴシック" w:eastAsia="ＭＳ ゴシック" w:hAnsi="ＭＳ ゴシック" w:hint="eastAsia"/>
                <w:sz w:val="20"/>
                <w:szCs w:val="20"/>
              </w:rPr>
              <w:t>氏　　名</w:t>
            </w:r>
          </w:p>
        </w:tc>
        <w:tc>
          <w:tcPr>
            <w:tcW w:w="3971" w:type="dxa"/>
            <w:vAlign w:val="center"/>
          </w:tcPr>
          <w:p w14:paraId="091D16A2" w14:textId="77777777" w:rsidR="00CE3A0E" w:rsidRPr="0014057B" w:rsidRDefault="00CE3A0E" w:rsidP="004A5A90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948" w:type="dxa"/>
            <w:gridSpan w:val="3"/>
            <w:tcBorders>
              <w:right w:val="single" w:sz="4" w:space="0" w:color="auto"/>
            </w:tcBorders>
            <w:vAlign w:val="center"/>
          </w:tcPr>
          <w:p w14:paraId="3BFA05AA" w14:textId="77777777" w:rsidR="00CE3A0E" w:rsidRPr="00861B3C" w:rsidRDefault="00861B3C" w:rsidP="00861B3C">
            <w:pPr>
              <w:ind w:leftChars="-20" w:left="-6" w:hangingChars="20" w:hanging="36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61B3C">
              <w:rPr>
                <w:rFonts w:ascii="ＭＳ ゴシック" w:eastAsia="ＭＳ ゴシック" w:hAnsi="ＭＳ ゴシック" w:hint="eastAsia"/>
                <w:sz w:val="18"/>
                <w:szCs w:val="18"/>
              </w:rPr>
              <w:t>生年月日</w:t>
            </w:r>
          </w:p>
        </w:tc>
        <w:tc>
          <w:tcPr>
            <w:tcW w:w="3283" w:type="dxa"/>
            <w:gridSpan w:val="5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01B8292C" w14:textId="77777777" w:rsidR="00CE3A0E" w:rsidRPr="0014057B" w:rsidRDefault="00CE3A0E" w:rsidP="004A5A90">
            <w:pPr>
              <w:widowControl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4057B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年　 　　月　　 　日</w:t>
            </w:r>
          </w:p>
        </w:tc>
        <w:tc>
          <w:tcPr>
            <w:tcW w:w="1260" w:type="dxa"/>
            <w:tcBorders>
              <w:top w:val="single" w:sz="4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14:paraId="11102B5E" w14:textId="77777777" w:rsidR="00CE3A0E" w:rsidRPr="0014057B" w:rsidRDefault="00CE3A0E" w:rsidP="004A5A90">
            <w:pPr>
              <w:widowControl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4057B">
              <w:rPr>
                <w:rFonts w:ascii="ＭＳ ゴシック" w:eastAsia="ＭＳ ゴシック" w:hAnsi="ＭＳ ゴシック" w:hint="eastAsia"/>
                <w:sz w:val="20"/>
                <w:szCs w:val="20"/>
              </w:rPr>
              <w:t>満　 　歳</w:t>
            </w:r>
          </w:p>
        </w:tc>
      </w:tr>
      <w:tr w:rsidR="00CE3A0E" w:rsidRPr="0014057B" w14:paraId="67832060" w14:textId="77777777" w:rsidTr="00783DB6">
        <w:trPr>
          <w:trHeight w:val="474"/>
        </w:trPr>
        <w:tc>
          <w:tcPr>
            <w:tcW w:w="1041" w:type="dxa"/>
            <w:gridSpan w:val="2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AA7ADF5" w14:textId="77777777" w:rsidR="00CE3A0E" w:rsidRPr="0014057B" w:rsidRDefault="00CE3A0E" w:rsidP="004A5A90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4057B">
              <w:rPr>
                <w:rFonts w:ascii="ＭＳ ゴシック" w:eastAsia="ＭＳ ゴシック" w:hAnsi="ＭＳ ゴシック" w:hint="eastAsia"/>
                <w:sz w:val="20"/>
                <w:szCs w:val="20"/>
              </w:rPr>
              <w:t>現 住 所</w:t>
            </w:r>
          </w:p>
        </w:tc>
        <w:tc>
          <w:tcPr>
            <w:tcW w:w="9462" w:type="dxa"/>
            <w:gridSpan w:val="10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6DC98869" w14:textId="77777777" w:rsidR="00CE3A0E" w:rsidRPr="0014057B" w:rsidRDefault="00CE3A0E" w:rsidP="004A5A90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CE3A0E" w:rsidRPr="0014057B" w14:paraId="29A55654" w14:textId="77777777" w:rsidTr="009C2F72">
        <w:trPr>
          <w:cantSplit/>
          <w:trHeight w:val="1150"/>
        </w:trPr>
        <w:tc>
          <w:tcPr>
            <w:tcW w:w="521" w:type="dxa"/>
            <w:vMerge w:val="restart"/>
            <w:tcBorders>
              <w:top w:val="single" w:sz="18" w:space="0" w:color="auto"/>
              <w:left w:val="single" w:sz="8" w:space="0" w:color="auto"/>
              <w:right w:val="single" w:sz="8" w:space="0" w:color="auto"/>
            </w:tcBorders>
            <w:textDirection w:val="tbRlV"/>
            <w:vAlign w:val="center"/>
          </w:tcPr>
          <w:p w14:paraId="2C7DE302" w14:textId="77777777" w:rsidR="00CE3A0E" w:rsidRPr="0014057B" w:rsidRDefault="00CE3A0E" w:rsidP="004A5A90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4057B">
              <w:rPr>
                <w:rFonts w:ascii="ＭＳ ゴシック" w:eastAsia="ＭＳ ゴシック" w:hAnsi="ＭＳ ゴシック" w:hint="eastAsia"/>
                <w:sz w:val="20"/>
                <w:szCs w:val="20"/>
              </w:rPr>
              <w:t>病　　名</w:t>
            </w:r>
          </w:p>
        </w:tc>
        <w:tc>
          <w:tcPr>
            <w:tcW w:w="4502" w:type="dxa"/>
            <w:gridSpan w:val="3"/>
            <w:tcBorders>
              <w:top w:val="single" w:sz="18" w:space="0" w:color="auto"/>
              <w:left w:val="single" w:sz="8" w:space="0" w:color="auto"/>
              <w:right w:val="single" w:sz="8" w:space="0" w:color="auto"/>
            </w:tcBorders>
          </w:tcPr>
          <w:p w14:paraId="747A9F49" w14:textId="77777777" w:rsidR="00CE3A0E" w:rsidRPr="0014057B" w:rsidRDefault="00CE3A0E" w:rsidP="004A5A90">
            <w:pPr>
              <w:rPr>
                <w:rFonts w:ascii="ＭＳ ゴシック" w:eastAsia="ＭＳ ゴシック" w:hAnsi="ＭＳ ゴシック"/>
                <w:spacing w:val="-20"/>
                <w:sz w:val="20"/>
                <w:szCs w:val="20"/>
              </w:rPr>
            </w:pPr>
          </w:p>
          <w:p w14:paraId="1F3DB260" w14:textId="77777777" w:rsidR="00CE3A0E" w:rsidRPr="0014057B" w:rsidRDefault="00CE3A0E" w:rsidP="004A5A90">
            <w:pPr>
              <w:rPr>
                <w:rFonts w:ascii="ＭＳ ゴシック" w:eastAsia="ＭＳ ゴシック" w:hAnsi="ＭＳ ゴシック"/>
                <w:spacing w:val="-20"/>
                <w:sz w:val="20"/>
                <w:szCs w:val="20"/>
              </w:rPr>
            </w:pPr>
          </w:p>
          <w:p w14:paraId="1CF0D449" w14:textId="77777777" w:rsidR="00CE3A0E" w:rsidRPr="0014057B" w:rsidRDefault="00CE3A0E" w:rsidP="004A5A90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629" w:type="dxa"/>
            <w:vMerge w:val="restart"/>
            <w:tcBorders>
              <w:top w:val="single" w:sz="18" w:space="0" w:color="auto"/>
              <w:left w:val="single" w:sz="8" w:space="0" w:color="auto"/>
              <w:right w:val="single" w:sz="8" w:space="0" w:color="auto"/>
            </w:tcBorders>
            <w:textDirection w:val="tbRlV"/>
            <w:vAlign w:val="center"/>
          </w:tcPr>
          <w:p w14:paraId="5E0CABF7" w14:textId="77777777" w:rsidR="00CE3A0E" w:rsidRPr="0014057B" w:rsidRDefault="00CE3A0E" w:rsidP="004A5A90">
            <w:pPr>
              <w:spacing w:line="0" w:lineRule="atLeast"/>
              <w:ind w:left="113" w:right="113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4057B">
              <w:rPr>
                <w:rFonts w:ascii="ＭＳ ゴシック" w:eastAsia="ＭＳ ゴシック" w:hAnsi="ＭＳ ゴシック" w:hint="eastAsia"/>
                <w:sz w:val="20"/>
                <w:szCs w:val="20"/>
              </w:rPr>
              <w:t>合 併 症</w:t>
            </w:r>
          </w:p>
          <w:p w14:paraId="272E0C75" w14:textId="77777777" w:rsidR="00CE3A0E" w:rsidRPr="0014057B" w:rsidRDefault="00CE3A0E" w:rsidP="004A5A90">
            <w:pPr>
              <w:spacing w:line="0" w:lineRule="atLeast"/>
              <w:ind w:left="113" w:right="113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4057B">
              <w:rPr>
                <w:rFonts w:ascii="ＭＳ ゴシック" w:eastAsia="ＭＳ ゴシック" w:hAnsi="ＭＳ ゴシック" w:hint="eastAsia"/>
                <w:sz w:val="20"/>
                <w:szCs w:val="20"/>
              </w:rPr>
              <w:t>既 往 症</w:t>
            </w:r>
          </w:p>
        </w:tc>
        <w:tc>
          <w:tcPr>
            <w:tcW w:w="4851" w:type="dxa"/>
            <w:gridSpan w:val="7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2CA0A34C" w14:textId="77777777" w:rsidR="00CE3A0E" w:rsidRPr="0014057B" w:rsidRDefault="00CE3A0E" w:rsidP="004A5A90">
            <w:pPr>
              <w:widowControl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CE3A0E" w:rsidRPr="0014057B" w14:paraId="15A22715" w14:textId="77777777" w:rsidTr="009C2F72">
        <w:trPr>
          <w:cantSplit/>
          <w:trHeight w:val="340"/>
        </w:trPr>
        <w:tc>
          <w:tcPr>
            <w:tcW w:w="52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14:paraId="46EDA570" w14:textId="77777777" w:rsidR="00CE3A0E" w:rsidRPr="0014057B" w:rsidRDefault="00CE3A0E" w:rsidP="004A5A90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502" w:type="dxa"/>
            <w:gridSpan w:val="3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F09A1F" w14:textId="77777777" w:rsidR="00CE3A0E" w:rsidRPr="0014057B" w:rsidRDefault="00CE3A0E" w:rsidP="004A5A90">
            <w:pPr>
              <w:rPr>
                <w:rFonts w:ascii="ＭＳ ゴシック" w:eastAsia="ＭＳ ゴシック" w:hAnsi="ＭＳ ゴシック"/>
                <w:spacing w:val="-20"/>
                <w:sz w:val="20"/>
                <w:szCs w:val="20"/>
                <w:u w:val="single"/>
              </w:rPr>
            </w:pPr>
            <w:r w:rsidRPr="0014057B">
              <w:rPr>
                <w:rFonts w:ascii="ＭＳ ゴシック" w:eastAsia="ＭＳ ゴシック" w:hAnsi="ＭＳ ゴシック" w:hint="eastAsia"/>
                <w:spacing w:val="-20"/>
                <w:sz w:val="20"/>
                <w:szCs w:val="20"/>
              </w:rPr>
              <w:t xml:space="preserve">ＩＣＤ１０　コード　　　Ｆ－　</w:t>
            </w:r>
            <w:r w:rsidRPr="0014057B">
              <w:rPr>
                <w:rFonts w:ascii="ＭＳ ゴシック" w:eastAsia="ＭＳ ゴシック" w:hAnsi="ＭＳ ゴシック" w:hint="eastAsia"/>
                <w:spacing w:val="-20"/>
                <w:sz w:val="20"/>
                <w:szCs w:val="20"/>
                <w:u w:val="single"/>
              </w:rPr>
              <w:t xml:space="preserve">　 　</w:t>
            </w:r>
            <w:r w:rsidRPr="0014057B">
              <w:rPr>
                <w:rFonts w:ascii="ＭＳ ゴシック" w:eastAsia="ＭＳ ゴシック" w:hAnsi="ＭＳ ゴシック" w:hint="eastAsia"/>
                <w:spacing w:val="-20"/>
                <w:sz w:val="20"/>
                <w:szCs w:val="20"/>
              </w:rPr>
              <w:t xml:space="preserve">　　</w:t>
            </w:r>
            <w:r w:rsidRPr="0014057B">
              <w:rPr>
                <w:rFonts w:ascii="ＭＳ ゴシック" w:eastAsia="ＭＳ ゴシック" w:hAnsi="ＭＳ ゴシック" w:hint="eastAsia"/>
                <w:spacing w:val="-20"/>
                <w:sz w:val="20"/>
                <w:szCs w:val="20"/>
                <w:u w:val="single"/>
              </w:rPr>
              <w:t xml:space="preserve">　　 </w:t>
            </w:r>
            <w:r w:rsidRPr="0014057B">
              <w:rPr>
                <w:rFonts w:ascii="ＭＳ ゴシック" w:eastAsia="ＭＳ ゴシック" w:hAnsi="ＭＳ ゴシック" w:hint="eastAsia"/>
                <w:spacing w:val="-20"/>
                <w:sz w:val="20"/>
                <w:szCs w:val="20"/>
              </w:rPr>
              <w:t xml:space="preserve">　</w:t>
            </w:r>
          </w:p>
        </w:tc>
        <w:tc>
          <w:tcPr>
            <w:tcW w:w="62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14:paraId="1A556856" w14:textId="77777777" w:rsidR="00CE3A0E" w:rsidRPr="0014057B" w:rsidRDefault="00CE3A0E" w:rsidP="004A5A90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851" w:type="dxa"/>
            <w:gridSpan w:val="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90733F" w14:textId="77777777" w:rsidR="00CE3A0E" w:rsidRPr="0014057B" w:rsidRDefault="00CE3A0E" w:rsidP="004A5A90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CE3A0E" w:rsidRPr="0014057B" w14:paraId="1702AEDC" w14:textId="77777777" w:rsidTr="00783DB6">
        <w:trPr>
          <w:trHeight w:val="385"/>
        </w:trPr>
        <w:tc>
          <w:tcPr>
            <w:tcW w:w="52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extDirection w:val="tbRlV"/>
            <w:vAlign w:val="center"/>
          </w:tcPr>
          <w:p w14:paraId="08C21963" w14:textId="77777777" w:rsidR="00CE3A0E" w:rsidRPr="0014057B" w:rsidRDefault="00CE3A0E" w:rsidP="004A5A90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E3A0E">
              <w:rPr>
                <w:rFonts w:ascii="ＭＳ ゴシック" w:eastAsia="ＭＳ ゴシック" w:hAnsi="ＭＳ ゴシック" w:hint="eastAsia"/>
                <w:spacing w:val="16"/>
                <w:kern w:val="0"/>
                <w:sz w:val="20"/>
                <w:szCs w:val="20"/>
                <w:fitText w:val="1600" w:id="64172806"/>
              </w:rPr>
              <w:t>発病からの経</w:t>
            </w:r>
            <w:r w:rsidRPr="00CE3A0E">
              <w:rPr>
                <w:rFonts w:ascii="ＭＳ ゴシック" w:eastAsia="ＭＳ ゴシック" w:hAnsi="ＭＳ ゴシック" w:hint="eastAsia"/>
                <w:spacing w:val="4"/>
                <w:kern w:val="0"/>
                <w:sz w:val="20"/>
                <w:szCs w:val="20"/>
                <w:fitText w:val="1600" w:id="64172806"/>
              </w:rPr>
              <w:t>過</w:t>
            </w:r>
          </w:p>
        </w:tc>
        <w:tc>
          <w:tcPr>
            <w:tcW w:w="6307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14:paraId="1954ACC1" w14:textId="77777777" w:rsidR="00CE3A0E" w:rsidRPr="0014057B" w:rsidRDefault="00CE3A0E" w:rsidP="004A5A90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4057B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推定発病年月：　　　　年　　　月　　・　　不詳   </w:t>
            </w:r>
          </w:p>
          <w:p w14:paraId="60742E05" w14:textId="77777777" w:rsidR="00CE3A0E" w:rsidRPr="0014057B" w:rsidRDefault="004A5A90" w:rsidP="004A5A90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61B3C">
              <w:rPr>
                <w:rFonts w:ascii="ＭＳ ゴシック" w:eastAsia="ＭＳ ゴシック" w:hAnsi="ＭＳ ゴシック" w:hint="eastAsia"/>
                <w:spacing w:val="25"/>
                <w:kern w:val="0"/>
                <w:sz w:val="20"/>
                <w:szCs w:val="20"/>
                <w:fitText w:val="1200" w:id="65172736"/>
              </w:rPr>
              <w:t>初診年月</w:t>
            </w:r>
            <w:r w:rsidRPr="00861B3C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  <w:fitText w:val="1200" w:id="65172736"/>
              </w:rPr>
              <w:t>日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：</w:t>
            </w:r>
            <w:r w:rsidR="00CE3A0E" w:rsidRPr="0014057B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年　　　月　　　日　　</w:t>
            </w:r>
          </w:p>
          <w:p w14:paraId="641661B6" w14:textId="77777777" w:rsidR="00CE3A0E" w:rsidRPr="0014057B" w:rsidRDefault="00CE3A0E" w:rsidP="004A5A90">
            <w:pPr>
              <w:spacing w:line="0" w:lineRule="atLeast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</w:p>
          <w:p w14:paraId="49AF7289" w14:textId="77777777" w:rsidR="00CE3A0E" w:rsidRPr="0014057B" w:rsidRDefault="00CE3A0E" w:rsidP="004A5A90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606" w:type="dxa"/>
            <w:gridSpan w:val="2"/>
            <w:tcBorders>
              <w:top w:val="single" w:sz="8" w:space="0" w:color="auto"/>
              <w:left w:val="single" w:sz="4" w:space="0" w:color="auto"/>
            </w:tcBorders>
            <w:vAlign w:val="center"/>
          </w:tcPr>
          <w:p w14:paraId="6AC9CF6D" w14:textId="77777777" w:rsidR="00CE3A0E" w:rsidRPr="0014057B" w:rsidRDefault="00CE3A0E" w:rsidP="004A5A90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4057B">
              <w:rPr>
                <w:rFonts w:ascii="ＭＳ ゴシック" w:eastAsia="ＭＳ ゴシック" w:hAnsi="ＭＳ ゴシック" w:hint="eastAsia"/>
                <w:sz w:val="20"/>
                <w:szCs w:val="20"/>
              </w:rPr>
              <w:t>入  院  歴</w:t>
            </w:r>
          </w:p>
        </w:tc>
        <w:tc>
          <w:tcPr>
            <w:tcW w:w="2069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5B278ABF" w14:textId="77777777" w:rsidR="00CE3A0E" w:rsidRPr="0014057B" w:rsidRDefault="00861B3C" w:rsidP="004A5A90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r w:rsidR="00CE3A0E" w:rsidRPr="0014057B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有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r w:rsidR="00CE3A0E" w:rsidRPr="0014057B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・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r w:rsidR="00CE3A0E" w:rsidRPr="0014057B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無</w:t>
            </w:r>
          </w:p>
        </w:tc>
      </w:tr>
      <w:tr w:rsidR="00CE3A0E" w:rsidRPr="0014057B" w14:paraId="68D8BB2F" w14:textId="77777777" w:rsidTr="00783DB6">
        <w:trPr>
          <w:trHeight w:val="352"/>
        </w:trPr>
        <w:tc>
          <w:tcPr>
            <w:tcW w:w="521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tbRlV"/>
            <w:vAlign w:val="center"/>
          </w:tcPr>
          <w:p w14:paraId="5CFAEFDB" w14:textId="77777777" w:rsidR="00CE3A0E" w:rsidRPr="0014057B" w:rsidRDefault="00CE3A0E" w:rsidP="004A5A90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6307" w:type="dxa"/>
            <w:gridSpan w:val="6"/>
            <w:vMerge/>
            <w:tcBorders>
              <w:left w:val="single" w:sz="8" w:space="0" w:color="auto"/>
              <w:right w:val="single" w:sz="4" w:space="0" w:color="auto"/>
            </w:tcBorders>
          </w:tcPr>
          <w:p w14:paraId="21D09EC5" w14:textId="77777777" w:rsidR="00CE3A0E" w:rsidRPr="0014057B" w:rsidRDefault="00CE3A0E" w:rsidP="004A5A90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606" w:type="dxa"/>
            <w:gridSpan w:val="2"/>
            <w:tcBorders>
              <w:left w:val="single" w:sz="4" w:space="0" w:color="auto"/>
            </w:tcBorders>
            <w:vAlign w:val="center"/>
          </w:tcPr>
          <w:p w14:paraId="5B67A8DB" w14:textId="77777777" w:rsidR="00CE3A0E" w:rsidRPr="0014057B" w:rsidRDefault="00CE3A0E" w:rsidP="004A5A90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4057B">
              <w:rPr>
                <w:rFonts w:ascii="ＭＳ ゴシック" w:eastAsia="ＭＳ ゴシック" w:hAnsi="ＭＳ ゴシック" w:hint="eastAsia"/>
                <w:sz w:val="20"/>
                <w:szCs w:val="20"/>
              </w:rPr>
              <w:t>治  療  歴</w:t>
            </w:r>
          </w:p>
        </w:tc>
        <w:tc>
          <w:tcPr>
            <w:tcW w:w="2069" w:type="dxa"/>
            <w:gridSpan w:val="3"/>
            <w:tcBorders>
              <w:right w:val="single" w:sz="8" w:space="0" w:color="auto"/>
            </w:tcBorders>
            <w:vAlign w:val="center"/>
          </w:tcPr>
          <w:p w14:paraId="32C5C9BA" w14:textId="77777777" w:rsidR="00CE3A0E" w:rsidRPr="0014057B" w:rsidRDefault="00861B3C" w:rsidP="004A5A90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r w:rsidR="00CE3A0E" w:rsidRPr="0014057B">
              <w:rPr>
                <w:rFonts w:ascii="ＭＳ ゴシック" w:eastAsia="ＭＳ ゴシック" w:hAnsi="ＭＳ ゴシック" w:hint="eastAsia"/>
                <w:sz w:val="20"/>
                <w:szCs w:val="20"/>
              </w:rPr>
              <w:t>有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r w:rsidR="00CE3A0E" w:rsidRPr="0014057B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・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r w:rsidR="00CE3A0E" w:rsidRPr="0014057B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無</w:t>
            </w:r>
          </w:p>
        </w:tc>
      </w:tr>
      <w:tr w:rsidR="00CE3A0E" w:rsidRPr="0014057B" w14:paraId="2A7FD48E" w14:textId="77777777" w:rsidTr="00783DB6">
        <w:trPr>
          <w:trHeight w:val="334"/>
        </w:trPr>
        <w:tc>
          <w:tcPr>
            <w:tcW w:w="521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tbRlV"/>
            <w:vAlign w:val="center"/>
          </w:tcPr>
          <w:p w14:paraId="5D91F960" w14:textId="77777777" w:rsidR="00CE3A0E" w:rsidRPr="0014057B" w:rsidRDefault="00CE3A0E" w:rsidP="004A5A90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6307" w:type="dxa"/>
            <w:gridSpan w:val="6"/>
            <w:vMerge/>
            <w:tcBorders>
              <w:left w:val="single" w:sz="8" w:space="0" w:color="auto"/>
              <w:right w:val="single" w:sz="4" w:space="0" w:color="auto"/>
            </w:tcBorders>
          </w:tcPr>
          <w:p w14:paraId="4418C904" w14:textId="77777777" w:rsidR="00CE3A0E" w:rsidRPr="0014057B" w:rsidRDefault="00CE3A0E" w:rsidP="004A5A90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675" w:type="dxa"/>
            <w:gridSpan w:val="5"/>
            <w:tcBorders>
              <w:left w:val="single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5E482F0" w14:textId="77777777" w:rsidR="00CE3A0E" w:rsidRPr="0014057B" w:rsidRDefault="00CE3A0E" w:rsidP="004A5A90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4057B">
              <w:rPr>
                <w:rFonts w:ascii="ＭＳ ゴシック" w:eastAsia="ＭＳ ゴシック" w:hAnsi="ＭＳ ゴシック" w:hint="eastAsia"/>
                <w:sz w:val="20"/>
                <w:szCs w:val="20"/>
              </w:rPr>
              <w:t>現 在 の 治 療 状 況</w:t>
            </w:r>
          </w:p>
        </w:tc>
      </w:tr>
      <w:tr w:rsidR="00CE3A0E" w:rsidRPr="0014057B" w14:paraId="10458588" w14:textId="77777777" w:rsidTr="00783DB6">
        <w:trPr>
          <w:trHeight w:val="1275"/>
        </w:trPr>
        <w:tc>
          <w:tcPr>
            <w:tcW w:w="52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14:paraId="050A1B3D" w14:textId="77777777" w:rsidR="00CE3A0E" w:rsidRPr="0014057B" w:rsidRDefault="00CE3A0E" w:rsidP="004A5A90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6307" w:type="dxa"/>
            <w:gridSpan w:val="6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6FC3A9DB" w14:textId="77777777" w:rsidR="00CE3A0E" w:rsidRPr="0014057B" w:rsidRDefault="00CE3A0E" w:rsidP="004A5A90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675" w:type="dxa"/>
            <w:gridSpan w:val="5"/>
            <w:tcBorders>
              <w:top w:val="dashSmallGap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582753" w14:textId="77777777" w:rsidR="00CE3A0E" w:rsidRPr="0014057B" w:rsidRDefault="00CE3A0E" w:rsidP="009A5C4A">
            <w:pPr>
              <w:spacing w:line="360" w:lineRule="auto"/>
              <w:rPr>
                <w:rFonts w:ascii="ＭＳ ゴシック" w:eastAsia="ＭＳ ゴシック" w:hAnsi="ＭＳ ゴシック"/>
                <w:spacing w:val="-20"/>
                <w:sz w:val="20"/>
                <w:szCs w:val="20"/>
              </w:rPr>
            </w:pPr>
            <w:r w:rsidRPr="0014057B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１ 治療継続中(１</w:t>
            </w:r>
            <w:r w:rsidR="009A5C4A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r w:rsidRPr="0014057B">
              <w:rPr>
                <w:rFonts w:ascii="ＭＳ ゴシック" w:eastAsia="ＭＳ ゴシック" w:hAnsi="ＭＳ ゴシック" w:hint="eastAsia"/>
                <w:sz w:val="20"/>
                <w:szCs w:val="20"/>
              </w:rPr>
              <w:t>入院 ・ ２</w:t>
            </w:r>
            <w:r w:rsidR="009A5C4A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r w:rsidRPr="0014057B">
              <w:rPr>
                <w:rFonts w:ascii="ＭＳ ゴシック" w:eastAsia="ＭＳ ゴシック" w:hAnsi="ＭＳ ゴシック" w:hint="eastAsia"/>
                <w:sz w:val="20"/>
                <w:szCs w:val="20"/>
              </w:rPr>
              <w:t>通院</w:t>
            </w:r>
            <w:r w:rsidRPr="0014057B">
              <w:rPr>
                <w:rFonts w:ascii="ＭＳ ゴシック" w:eastAsia="ＭＳ ゴシック" w:hAnsi="ＭＳ ゴシック" w:hint="eastAsia"/>
                <w:spacing w:val="-20"/>
                <w:sz w:val="20"/>
                <w:szCs w:val="20"/>
              </w:rPr>
              <w:t xml:space="preserve"> )</w:t>
            </w:r>
          </w:p>
          <w:p w14:paraId="10E9833B" w14:textId="77777777" w:rsidR="00CE3A0E" w:rsidRPr="0014057B" w:rsidRDefault="00CE3A0E" w:rsidP="009A5C4A">
            <w:pPr>
              <w:spacing w:line="360" w:lineRule="auto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4057B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２ 経過観察中</w:t>
            </w:r>
          </w:p>
          <w:p w14:paraId="695C2D5F" w14:textId="77777777" w:rsidR="00CE3A0E" w:rsidRPr="0014057B" w:rsidRDefault="00CE3A0E" w:rsidP="009A5C4A">
            <w:pPr>
              <w:spacing w:line="360" w:lineRule="auto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4057B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３ その他（　　　　　 　　　　）</w:t>
            </w:r>
          </w:p>
        </w:tc>
      </w:tr>
      <w:tr w:rsidR="00CE3A0E" w:rsidRPr="0014057B" w14:paraId="77B1A9D4" w14:textId="77777777" w:rsidTr="008A04AC">
        <w:trPr>
          <w:trHeight w:val="2602"/>
        </w:trPr>
        <w:tc>
          <w:tcPr>
            <w:tcW w:w="521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extDirection w:val="tbRlV"/>
            <w:vAlign w:val="center"/>
          </w:tcPr>
          <w:p w14:paraId="56207B16" w14:textId="77777777" w:rsidR="00CE3A0E" w:rsidRPr="0014057B" w:rsidRDefault="00CE3A0E" w:rsidP="004A5A90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E3A0E">
              <w:rPr>
                <w:rFonts w:ascii="ＭＳ ゴシック" w:eastAsia="ＭＳ ゴシック" w:hAnsi="ＭＳ ゴシック" w:hint="eastAsia"/>
                <w:spacing w:val="100"/>
                <w:kern w:val="0"/>
                <w:sz w:val="20"/>
                <w:szCs w:val="20"/>
                <w:fitText w:val="1800" w:id="64172808"/>
              </w:rPr>
              <w:t>現在の状</w:t>
            </w:r>
            <w:r w:rsidRPr="00CE3A0E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  <w:fitText w:val="1800" w:id="64172808"/>
              </w:rPr>
              <w:t>況</w:t>
            </w:r>
          </w:p>
        </w:tc>
        <w:tc>
          <w:tcPr>
            <w:tcW w:w="6937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right w:val="dashSmallGap" w:sz="4" w:space="0" w:color="auto"/>
            </w:tcBorders>
          </w:tcPr>
          <w:p w14:paraId="371EDC2D" w14:textId="77777777" w:rsidR="00CE3A0E" w:rsidRPr="0014057B" w:rsidRDefault="00CE3A0E" w:rsidP="004A5A90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4057B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＜現在の症状＞</w:t>
            </w:r>
          </w:p>
          <w:p w14:paraId="35F17461" w14:textId="77777777" w:rsidR="00CE3A0E" w:rsidRPr="0014057B" w:rsidRDefault="00CE3A0E" w:rsidP="004A5A90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0B0A7267" w14:textId="77777777" w:rsidR="00CE3A0E" w:rsidRPr="0014057B" w:rsidRDefault="00CE3A0E" w:rsidP="004A5A90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2AD37FA2" w14:textId="77777777" w:rsidR="00CE3A0E" w:rsidRPr="0014057B" w:rsidRDefault="00CE3A0E" w:rsidP="004A5A90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0ED435C2" w14:textId="77777777" w:rsidR="00CE3A0E" w:rsidRPr="0014057B" w:rsidRDefault="00CE3A0E" w:rsidP="004A5A90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7E1F0706" w14:textId="77777777" w:rsidR="00CE3A0E" w:rsidRPr="0014057B" w:rsidRDefault="00CE3A0E" w:rsidP="004A5A90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075D7030" w14:textId="77777777" w:rsidR="00CE3A0E" w:rsidRDefault="00CE3A0E" w:rsidP="004A5A90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26A5906B" w14:textId="77777777" w:rsidR="00E75AD6" w:rsidRPr="0014057B" w:rsidRDefault="00E75AD6" w:rsidP="004A5A90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38A22E71" w14:textId="77777777" w:rsidR="00CE3A0E" w:rsidRPr="0014057B" w:rsidRDefault="00CE3A0E" w:rsidP="004A5A90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4057B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＜検査・治療内容＞</w:t>
            </w:r>
          </w:p>
          <w:p w14:paraId="40DC6929" w14:textId="77777777" w:rsidR="00CE3A0E" w:rsidRPr="0014057B" w:rsidRDefault="00CE3A0E" w:rsidP="004A5A90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62BB2801" w14:textId="77777777" w:rsidR="00CE3A0E" w:rsidRPr="0014057B" w:rsidRDefault="00CE3A0E" w:rsidP="004A5A90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4057B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</w:p>
        </w:tc>
        <w:tc>
          <w:tcPr>
            <w:tcW w:w="3045" w:type="dxa"/>
            <w:gridSpan w:val="4"/>
            <w:vMerge w:val="restart"/>
            <w:tcBorders>
              <w:top w:val="single" w:sz="8" w:space="0" w:color="auto"/>
              <w:left w:val="dashSmallGap" w:sz="4" w:space="0" w:color="auto"/>
              <w:bottom w:val="single" w:sz="4" w:space="0" w:color="auto"/>
              <w:right w:val="single" w:sz="8" w:space="0" w:color="auto"/>
            </w:tcBorders>
          </w:tcPr>
          <w:p w14:paraId="40FA8D99" w14:textId="77777777" w:rsidR="00CE3A0E" w:rsidRPr="0014057B" w:rsidRDefault="00CE3A0E" w:rsidP="004A5A90">
            <w:pPr>
              <w:tabs>
                <w:tab w:val="left" w:pos="2415"/>
              </w:tabs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4057B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＜投薬の種類及び量＞</w:t>
            </w:r>
          </w:p>
          <w:p w14:paraId="6716FB40" w14:textId="77777777" w:rsidR="00CE3A0E" w:rsidRPr="0014057B" w:rsidRDefault="00CE3A0E" w:rsidP="004A5A90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CE3A0E" w:rsidRPr="0014057B" w14:paraId="63D18050" w14:textId="77777777" w:rsidTr="008A04AC">
        <w:trPr>
          <w:trHeight w:val="855"/>
        </w:trPr>
        <w:tc>
          <w:tcPr>
            <w:tcW w:w="52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CD1336" w14:textId="77777777" w:rsidR="00CE3A0E" w:rsidRPr="0014057B" w:rsidRDefault="00CE3A0E" w:rsidP="004A5A90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6937" w:type="dxa"/>
            <w:gridSpan w:val="7"/>
            <w:vMerge/>
            <w:tcBorders>
              <w:left w:val="single" w:sz="8" w:space="0" w:color="auto"/>
              <w:bottom w:val="single" w:sz="8" w:space="0" w:color="auto"/>
              <w:right w:val="dashSmallGap" w:sz="4" w:space="0" w:color="auto"/>
            </w:tcBorders>
          </w:tcPr>
          <w:p w14:paraId="5766FFB8" w14:textId="77777777" w:rsidR="00CE3A0E" w:rsidRPr="0014057B" w:rsidRDefault="00CE3A0E" w:rsidP="004A5A90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045" w:type="dxa"/>
            <w:gridSpan w:val="4"/>
            <w:vMerge/>
            <w:tcBorders>
              <w:left w:val="dashSmallGap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6D0E7C" w14:textId="77777777" w:rsidR="00CE3A0E" w:rsidRPr="0014057B" w:rsidRDefault="00CE3A0E" w:rsidP="004A5A90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CE3A0E" w:rsidRPr="0014057B" w14:paraId="5B000FAA" w14:textId="77777777" w:rsidTr="00635DEB">
        <w:trPr>
          <w:cantSplit/>
          <w:trHeight w:val="953"/>
        </w:trPr>
        <w:tc>
          <w:tcPr>
            <w:tcW w:w="5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14:paraId="77347206" w14:textId="77777777" w:rsidR="00CE3A0E" w:rsidRPr="00635DEB" w:rsidRDefault="00CE3A0E" w:rsidP="004A5A90">
            <w:pPr>
              <w:spacing w:line="0" w:lineRule="atLeast"/>
              <w:ind w:left="113" w:right="113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35DEB">
              <w:rPr>
                <w:rFonts w:ascii="ＭＳ ゴシック" w:eastAsia="ＭＳ ゴシック" w:hAnsi="ＭＳ ゴシック" w:hint="eastAsia"/>
                <w:sz w:val="20"/>
                <w:szCs w:val="20"/>
              </w:rPr>
              <w:t>問題点</w:t>
            </w:r>
          </w:p>
        </w:tc>
        <w:tc>
          <w:tcPr>
            <w:tcW w:w="9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073EC6" w14:textId="77777777" w:rsidR="00CE3A0E" w:rsidRPr="0014057B" w:rsidRDefault="00CE3A0E" w:rsidP="004A5A90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CE3A0E" w:rsidRPr="0014057B" w14:paraId="340DD29F" w14:textId="77777777" w:rsidTr="008A04AC">
        <w:trPr>
          <w:cantSplit/>
          <w:trHeight w:val="2735"/>
        </w:trPr>
        <w:tc>
          <w:tcPr>
            <w:tcW w:w="5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14:paraId="2C65CF84" w14:textId="77777777" w:rsidR="00CE3A0E" w:rsidRPr="0014057B" w:rsidRDefault="00CE3A0E" w:rsidP="00861B3C">
            <w:pPr>
              <w:ind w:left="113" w:right="113"/>
              <w:jc w:val="center"/>
              <w:rPr>
                <w:rFonts w:ascii="ＭＳ ゴシック" w:eastAsia="ＭＳ ゴシック" w:hAnsi="ＭＳ ゴシック"/>
                <w:spacing w:val="-20"/>
                <w:sz w:val="20"/>
                <w:szCs w:val="20"/>
              </w:rPr>
            </w:pPr>
            <w:r w:rsidRPr="0014057B">
              <w:rPr>
                <w:rFonts w:ascii="ＭＳ ゴシック" w:eastAsia="ＭＳ ゴシック" w:hAnsi="ＭＳ ゴシック" w:hint="eastAsia"/>
                <w:spacing w:val="-20"/>
                <w:sz w:val="20"/>
                <w:szCs w:val="20"/>
              </w:rPr>
              <w:t>将来の見込・勤務に</w:t>
            </w:r>
            <w:r w:rsidR="00542258">
              <w:rPr>
                <w:rFonts w:ascii="ＭＳ ゴシック" w:eastAsia="ＭＳ ゴシック" w:hAnsi="ＭＳ ゴシック" w:hint="eastAsia"/>
                <w:spacing w:val="-20"/>
                <w:sz w:val="20"/>
                <w:szCs w:val="20"/>
              </w:rPr>
              <w:t>関する</w:t>
            </w:r>
            <w:r w:rsidRPr="0014057B">
              <w:rPr>
                <w:rFonts w:ascii="ＭＳ ゴシック" w:eastAsia="ＭＳ ゴシック" w:hAnsi="ＭＳ ゴシック" w:hint="eastAsia"/>
                <w:spacing w:val="-20"/>
                <w:sz w:val="20"/>
                <w:szCs w:val="20"/>
              </w:rPr>
              <w:t>意見</w:t>
            </w:r>
          </w:p>
        </w:tc>
        <w:tc>
          <w:tcPr>
            <w:tcW w:w="9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D6BDDD" w14:textId="77777777" w:rsidR="00CE3A0E" w:rsidRPr="0014057B" w:rsidRDefault="00CE3A0E" w:rsidP="004A5A90">
            <w:pPr>
              <w:rPr>
                <w:rFonts w:ascii="ＭＳ ゴシック" w:eastAsia="ＭＳ ゴシック" w:hAnsi="ＭＳ ゴシック"/>
                <w:spacing w:val="-20"/>
                <w:sz w:val="18"/>
                <w:szCs w:val="18"/>
              </w:rPr>
            </w:pPr>
            <w:r w:rsidRPr="0014057B">
              <w:rPr>
                <w:rFonts w:ascii="ＭＳ ゴシック" w:eastAsia="ＭＳ ゴシック" w:hAnsi="ＭＳ ゴシック" w:hint="eastAsia"/>
                <w:spacing w:val="-20"/>
                <w:sz w:val="18"/>
                <w:szCs w:val="18"/>
              </w:rPr>
              <w:t>※現時点について下記１</w:t>
            </w:r>
            <w:r>
              <w:rPr>
                <w:rFonts w:ascii="ＭＳ ゴシック" w:eastAsia="ＭＳ ゴシック" w:hAnsi="ＭＳ ゴシック" w:hint="eastAsia"/>
                <w:spacing w:val="-20"/>
                <w:sz w:val="18"/>
                <w:szCs w:val="18"/>
              </w:rPr>
              <w:t>～</w:t>
            </w:r>
            <w:r w:rsidRPr="0014057B">
              <w:rPr>
                <w:rFonts w:ascii="ＭＳ ゴシック" w:eastAsia="ＭＳ ゴシック" w:hAnsi="ＭＳ ゴシック" w:hint="eastAsia"/>
                <w:spacing w:val="-20"/>
                <w:sz w:val="18"/>
                <w:szCs w:val="18"/>
              </w:rPr>
              <w:t>４のいずれかに○をつけ、必要な項目を記入してください。また、補足がありましたら下の欄に記載してください。</w:t>
            </w:r>
          </w:p>
          <w:p w14:paraId="413EA8FE" w14:textId="77777777" w:rsidR="00CE3A0E" w:rsidRPr="0014057B" w:rsidRDefault="00CE3A0E" w:rsidP="004A5A90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4057B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１　</w:t>
            </w:r>
            <w:r w:rsidRPr="00570BF5">
              <w:rPr>
                <w:rFonts w:ascii="ＭＳ ゴシック" w:eastAsia="ＭＳ ゴシック" w:hAnsi="ＭＳ ゴシック" w:hint="eastAsia"/>
                <w:spacing w:val="50"/>
                <w:kern w:val="0"/>
                <w:sz w:val="20"/>
                <w:szCs w:val="20"/>
                <w:fitText w:val="800" w:id="69890816"/>
              </w:rPr>
              <w:t>要休</w:t>
            </w:r>
            <w:r w:rsidRPr="00570BF5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  <w:fitText w:val="800" w:id="69890816"/>
              </w:rPr>
              <w:t>業</w:t>
            </w:r>
            <w:r w:rsidRPr="0014057B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（　　　　</w:t>
            </w:r>
            <w:r w:rsidR="00570BF5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r w:rsidRPr="0014057B">
              <w:rPr>
                <w:rFonts w:ascii="ＭＳ ゴシック" w:eastAsia="ＭＳ ゴシック" w:hAnsi="ＭＳ ゴシック" w:hint="eastAsia"/>
                <w:sz w:val="20"/>
                <w:szCs w:val="20"/>
              </w:rPr>
              <w:t>年　　　月　　　日頃　まで）</w:t>
            </w:r>
          </w:p>
          <w:p w14:paraId="1BE5ECB8" w14:textId="77777777" w:rsidR="00CE3A0E" w:rsidRPr="0014057B" w:rsidRDefault="00CE3A0E" w:rsidP="004A5A90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4057B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２　</w:t>
            </w:r>
            <w:r w:rsidRPr="00570BF5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  <w:fitText w:val="800" w:id="69890817"/>
              </w:rPr>
              <w:t>復職可能</w:t>
            </w:r>
            <w:r w:rsidRPr="0014057B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（　　</w:t>
            </w:r>
            <w:r w:rsidR="00570BF5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 </w:t>
            </w:r>
            <w:r w:rsidRPr="0014057B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 年　　　月　　　日から）</w:t>
            </w:r>
          </w:p>
          <w:p w14:paraId="5EB71D84" w14:textId="77777777" w:rsidR="00CE3A0E" w:rsidRPr="0014057B" w:rsidRDefault="00CE3A0E" w:rsidP="004A5A90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4057B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３　職場リハビリテーションの実施：　可　・　否</w:t>
            </w:r>
          </w:p>
          <w:p w14:paraId="31F44684" w14:textId="77777777" w:rsidR="00CE3A0E" w:rsidRPr="0014057B" w:rsidRDefault="00CE3A0E" w:rsidP="004A5A90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4057B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４　勤務</w:t>
            </w:r>
            <w:r w:rsidR="00B36F04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の</w:t>
            </w:r>
            <w:r w:rsidRPr="0014057B">
              <w:rPr>
                <w:rFonts w:ascii="ＭＳ ゴシック" w:eastAsia="ＭＳ ゴシック" w:hAnsi="ＭＳ ゴシック" w:hint="eastAsia"/>
                <w:sz w:val="20"/>
                <w:szCs w:val="20"/>
              </w:rPr>
              <w:t>継続：　支障なし　・　支障あり</w:t>
            </w:r>
          </w:p>
          <w:p w14:paraId="03420F92" w14:textId="77777777" w:rsidR="002E22A7" w:rsidRPr="002E22A7" w:rsidRDefault="002E22A7" w:rsidP="002E22A7">
            <w:pPr>
              <w:spacing w:line="0" w:lineRule="atLeas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  <w:p w14:paraId="185C10CF" w14:textId="77777777" w:rsidR="00CE3A0E" w:rsidRPr="0014057B" w:rsidRDefault="00CE3A0E" w:rsidP="002E22A7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4057B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＜補足事項＞</w:t>
            </w:r>
          </w:p>
          <w:p w14:paraId="1EFD9498" w14:textId="77777777" w:rsidR="00CE3A0E" w:rsidRPr="0014057B" w:rsidRDefault="00CE3A0E" w:rsidP="004A5A90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013A48F7" w14:textId="77777777" w:rsidR="00CE3A0E" w:rsidRPr="0014057B" w:rsidRDefault="00CE3A0E" w:rsidP="004A5A90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</w:tbl>
    <w:p w14:paraId="1155DBA8" w14:textId="77777777" w:rsidR="009848A8" w:rsidRDefault="0059239A" w:rsidP="009848A8">
      <w:pPr>
        <w:pStyle w:val="a3"/>
        <w:spacing w:line="209" w:lineRule="exact"/>
        <w:rPr>
          <w:rFonts w:ascii="ＭＳ ゴシック" w:eastAsia="ＭＳ ゴシック" w:hAnsi="ＭＳ ゴシック"/>
          <w:sz w:val="20"/>
          <w:szCs w:val="20"/>
        </w:rPr>
      </w:pPr>
      <w:r w:rsidRPr="0014057B">
        <w:rPr>
          <w:rFonts w:ascii="ＭＳ ゴシック" w:eastAsia="ＭＳ ゴシック" w:hAnsi="ＭＳ ゴシック" w:hint="eastAsia"/>
          <w:sz w:val="20"/>
          <w:szCs w:val="20"/>
        </w:rPr>
        <w:t xml:space="preserve">様式第２　　　　　　　　　　　　　　　</w:t>
      </w:r>
      <w:r w:rsidRPr="0014057B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14057B">
        <w:rPr>
          <w:rFonts w:ascii="ＭＳ ゴシック" w:eastAsia="ＭＳ ゴシック" w:hAnsi="ＭＳ ゴシック" w:hint="eastAsia"/>
          <w:sz w:val="20"/>
          <w:szCs w:val="20"/>
        </w:rPr>
        <w:t xml:space="preserve">　　　</w:t>
      </w:r>
      <w:r w:rsidR="009848A8">
        <w:rPr>
          <w:rFonts w:ascii="ＭＳ ゴシック" w:eastAsia="ＭＳ ゴシック" w:hAnsi="ＭＳ ゴシック" w:hint="eastAsia"/>
          <w:sz w:val="20"/>
          <w:szCs w:val="20"/>
        </w:rPr>
        <w:t xml:space="preserve">　　　　　　　　　　　　　　　　　</w:t>
      </w:r>
      <w:r w:rsidR="00783DB6">
        <w:rPr>
          <w:rFonts w:ascii="ＭＳ ゴシック" w:eastAsia="ＭＳ ゴシック" w:hAnsi="ＭＳ ゴシック" w:hint="eastAsia"/>
          <w:sz w:val="20"/>
          <w:szCs w:val="20"/>
        </w:rPr>
        <w:t xml:space="preserve"> </w:t>
      </w:r>
      <w:r w:rsidR="002B1F2E">
        <w:rPr>
          <w:rFonts w:ascii="ＭＳ ゴシック" w:eastAsia="ＭＳ ゴシック" w:hAnsi="ＭＳ ゴシック" w:hint="eastAsia"/>
          <w:sz w:val="20"/>
          <w:szCs w:val="20"/>
        </w:rPr>
        <w:t xml:space="preserve"> </w:t>
      </w:r>
      <w:r w:rsidR="009848A8">
        <w:rPr>
          <w:rFonts w:ascii="ＭＳ ゴシック" w:eastAsia="ＭＳ ゴシック" w:hAnsi="ＭＳ ゴシック" w:hint="eastAsia"/>
          <w:sz w:val="20"/>
          <w:szCs w:val="20"/>
        </w:rPr>
        <w:t>埼玉県教育委員会</w:t>
      </w:r>
      <w:r w:rsidR="009848A8">
        <w:rPr>
          <w:rFonts w:ascii="ＭＳ ゴシック" w:eastAsia="ＭＳ ゴシック" w:hAnsi="ＭＳ ゴシック"/>
          <w:sz w:val="20"/>
          <w:szCs w:val="20"/>
        </w:rPr>
        <w:br/>
      </w:r>
    </w:p>
    <w:p w14:paraId="25D87C5C" w14:textId="77777777" w:rsidR="0059239A" w:rsidRPr="0014057B" w:rsidRDefault="0059239A" w:rsidP="009848A8">
      <w:pPr>
        <w:pStyle w:val="a3"/>
        <w:spacing w:line="209" w:lineRule="exact"/>
        <w:rPr>
          <w:rFonts w:ascii="ＭＳ ゴシック" w:eastAsia="ＭＳ ゴシック" w:hAnsi="ＭＳ ゴシック"/>
          <w:sz w:val="20"/>
          <w:szCs w:val="20"/>
        </w:rPr>
      </w:pPr>
      <w:r w:rsidRPr="0014057B">
        <w:rPr>
          <w:rFonts w:ascii="ＭＳ ゴシック" w:eastAsia="ＭＳ ゴシック" w:hAnsi="ＭＳ ゴシック" w:hint="eastAsia"/>
          <w:sz w:val="20"/>
          <w:szCs w:val="20"/>
        </w:rPr>
        <w:t>上記のとおり診断します。</w:t>
      </w:r>
    </w:p>
    <w:p w14:paraId="7D2799B7" w14:textId="77777777" w:rsidR="0059239A" w:rsidRPr="00BB7240" w:rsidRDefault="00BB7240" w:rsidP="0059239A">
      <w:pPr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 </w:t>
      </w:r>
      <w:r w:rsidR="0059239A" w:rsidRPr="00BB7240">
        <w:rPr>
          <w:rFonts w:ascii="ＭＳ ゴシック" w:eastAsia="ＭＳ ゴシック" w:hAnsi="ＭＳ ゴシック" w:hint="eastAsia"/>
          <w:szCs w:val="21"/>
        </w:rPr>
        <w:t xml:space="preserve">　　　　</w:t>
      </w:r>
      <w:r>
        <w:rPr>
          <w:rFonts w:ascii="ＭＳ ゴシック" w:eastAsia="ＭＳ ゴシック" w:hAnsi="ＭＳ ゴシック" w:hint="eastAsia"/>
          <w:szCs w:val="21"/>
        </w:rPr>
        <w:t xml:space="preserve"> </w:t>
      </w:r>
      <w:r w:rsidR="0059239A" w:rsidRPr="00BB7240">
        <w:rPr>
          <w:rFonts w:ascii="ＭＳ ゴシック" w:eastAsia="ＭＳ ゴシック" w:hAnsi="ＭＳ ゴシック" w:hint="eastAsia"/>
          <w:szCs w:val="21"/>
        </w:rPr>
        <w:t xml:space="preserve">年　　　　月　　　　日　　　　　</w:t>
      </w:r>
      <w:r w:rsidR="0014057B" w:rsidRPr="00BB7240">
        <w:rPr>
          <w:rFonts w:ascii="ＭＳ ゴシック" w:eastAsia="ＭＳ ゴシック" w:hAnsi="ＭＳ ゴシック" w:hint="eastAsia"/>
          <w:szCs w:val="21"/>
        </w:rPr>
        <w:t xml:space="preserve"> </w:t>
      </w:r>
      <w:r w:rsidR="0059239A" w:rsidRPr="00BB7240">
        <w:rPr>
          <w:rFonts w:ascii="ＭＳ ゴシック" w:eastAsia="ＭＳ ゴシック" w:hAnsi="ＭＳ ゴシック" w:hint="eastAsia"/>
          <w:szCs w:val="21"/>
        </w:rPr>
        <w:t xml:space="preserve">　</w:t>
      </w:r>
      <w:r w:rsidRPr="00BB7240">
        <w:rPr>
          <w:rFonts w:ascii="ＭＳ ゴシック" w:eastAsia="ＭＳ ゴシック" w:hAnsi="ＭＳ ゴシック" w:hint="eastAsia"/>
          <w:szCs w:val="21"/>
        </w:rPr>
        <w:t xml:space="preserve">  </w:t>
      </w:r>
      <w:r w:rsidRPr="00635DEB">
        <w:rPr>
          <w:rFonts w:ascii="ＭＳ ゴシック" w:eastAsia="ＭＳ ゴシック" w:hAnsi="ＭＳ ゴシック" w:hint="eastAsia"/>
          <w:kern w:val="0"/>
          <w:szCs w:val="21"/>
          <w:fitText w:val="1050" w:id="65167617"/>
        </w:rPr>
        <w:t>医療機関名</w:t>
      </w:r>
    </w:p>
    <w:p w14:paraId="73410431" w14:textId="77777777" w:rsidR="0059239A" w:rsidRPr="00BB7240" w:rsidRDefault="0014057B" w:rsidP="0014057B">
      <w:pPr>
        <w:jc w:val="left"/>
        <w:rPr>
          <w:rFonts w:ascii="ＭＳ ゴシック" w:eastAsia="ＭＳ ゴシック" w:hAnsi="ＭＳ ゴシック"/>
          <w:szCs w:val="21"/>
        </w:rPr>
      </w:pPr>
      <w:r w:rsidRPr="00BB7240">
        <w:rPr>
          <w:rFonts w:ascii="ＭＳ ゴシック" w:eastAsia="ＭＳ ゴシック" w:hAnsi="ＭＳ ゴシック" w:hint="eastAsia"/>
          <w:kern w:val="0"/>
          <w:szCs w:val="21"/>
        </w:rPr>
        <w:t xml:space="preserve">　　　　　</w:t>
      </w:r>
      <w:r w:rsidR="00BB7240">
        <w:rPr>
          <w:rFonts w:ascii="ＭＳ ゴシック" w:eastAsia="ＭＳ ゴシック" w:hAnsi="ＭＳ ゴシック" w:hint="eastAsia"/>
          <w:kern w:val="0"/>
          <w:szCs w:val="21"/>
        </w:rPr>
        <w:t xml:space="preserve">  </w:t>
      </w:r>
      <w:r w:rsidRPr="00BB7240">
        <w:rPr>
          <w:rFonts w:ascii="ＭＳ ゴシック" w:eastAsia="ＭＳ ゴシック" w:hAnsi="ＭＳ ゴシック" w:hint="eastAsia"/>
          <w:kern w:val="0"/>
          <w:szCs w:val="21"/>
        </w:rPr>
        <w:t xml:space="preserve">　　　　　　　　　　　　 　</w:t>
      </w:r>
      <w:r w:rsidR="00BB7240" w:rsidRPr="00BB7240">
        <w:rPr>
          <w:rFonts w:ascii="ＭＳ ゴシック" w:eastAsia="ＭＳ ゴシック" w:hAnsi="ＭＳ ゴシック" w:hint="eastAsia"/>
          <w:kern w:val="0"/>
          <w:szCs w:val="21"/>
        </w:rPr>
        <w:t xml:space="preserve">　</w:t>
      </w:r>
      <w:r w:rsidRPr="00BB7240">
        <w:rPr>
          <w:rFonts w:ascii="ＭＳ ゴシック" w:eastAsia="ＭＳ ゴシック" w:hAnsi="ＭＳ ゴシック" w:hint="eastAsia"/>
          <w:kern w:val="0"/>
          <w:szCs w:val="21"/>
        </w:rPr>
        <w:t xml:space="preserve">　　　</w:t>
      </w:r>
      <w:r w:rsidR="0059239A" w:rsidRPr="007B5B5C">
        <w:rPr>
          <w:rFonts w:ascii="ＭＳ ゴシック" w:eastAsia="ＭＳ ゴシック" w:hAnsi="ＭＳ ゴシック" w:hint="eastAsia"/>
          <w:spacing w:val="105"/>
          <w:kern w:val="0"/>
          <w:szCs w:val="21"/>
          <w:fitText w:val="1050" w:id="65167616"/>
        </w:rPr>
        <w:t>所在</w:t>
      </w:r>
      <w:r w:rsidR="0059239A" w:rsidRPr="007B5B5C">
        <w:rPr>
          <w:rFonts w:ascii="ＭＳ ゴシック" w:eastAsia="ＭＳ ゴシック" w:hAnsi="ＭＳ ゴシック" w:hint="eastAsia"/>
          <w:kern w:val="0"/>
          <w:szCs w:val="21"/>
          <w:fitText w:val="1050" w:id="65167616"/>
        </w:rPr>
        <w:t>地</w:t>
      </w:r>
    </w:p>
    <w:p w14:paraId="204AB407" w14:textId="5AB5116F" w:rsidR="0059239A" w:rsidRPr="00BB7240" w:rsidRDefault="0026153A" w:rsidP="0014057B">
      <w:pPr>
        <w:jc w:val="lef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6ABA65" wp14:editId="7FB93E5B">
                <wp:simplePos x="0" y="0"/>
                <wp:positionH relativeFrom="column">
                  <wp:posOffset>6178550</wp:posOffset>
                </wp:positionH>
                <wp:positionV relativeFrom="paragraph">
                  <wp:posOffset>170180</wp:posOffset>
                </wp:positionV>
                <wp:extent cx="171450" cy="215900"/>
                <wp:effectExtent l="0" t="0" r="19050" b="12700"/>
                <wp:wrapNone/>
                <wp:docPr id="1267948605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21590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9BF6870" id="正方形/長方形 3" o:spid="_x0000_s1026" style="position:absolute;margin-left:486.5pt;margin-top:13.4pt;width:13.5pt;height:1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" filled="f" strokecolor="#09101d [484]" strokeweight=".25pt"/>
            </w:pict>
          </mc:Fallback>
        </mc:AlternateContent>
      </w:r>
      <w:r w:rsidR="0014057B" w:rsidRPr="00BB7240">
        <w:rPr>
          <w:rFonts w:ascii="ＭＳ ゴシック" w:eastAsia="ＭＳ ゴシック" w:hAnsi="ＭＳ ゴシック" w:hint="eastAsia"/>
          <w:kern w:val="0"/>
          <w:szCs w:val="21"/>
        </w:rPr>
        <w:t xml:space="preserve">　　　　　　　　　　　　　　　　　　　 </w:t>
      </w:r>
      <w:r w:rsidR="00BB7240" w:rsidRPr="00BB7240">
        <w:rPr>
          <w:rFonts w:ascii="ＭＳ ゴシック" w:eastAsia="ＭＳ ゴシック" w:hAnsi="ＭＳ ゴシック" w:hint="eastAsia"/>
          <w:kern w:val="0"/>
          <w:szCs w:val="21"/>
        </w:rPr>
        <w:t xml:space="preserve">　</w:t>
      </w:r>
      <w:r w:rsidR="0014057B" w:rsidRPr="00BB7240">
        <w:rPr>
          <w:rFonts w:ascii="ＭＳ ゴシック" w:eastAsia="ＭＳ ゴシック" w:hAnsi="ＭＳ ゴシック" w:hint="eastAsia"/>
          <w:kern w:val="0"/>
          <w:szCs w:val="21"/>
        </w:rPr>
        <w:t xml:space="preserve">　　　</w:t>
      </w:r>
      <w:r w:rsidR="0059239A" w:rsidRPr="00BB7240">
        <w:rPr>
          <w:rFonts w:ascii="ＭＳ ゴシック" w:eastAsia="ＭＳ ゴシック" w:hAnsi="ＭＳ ゴシック" w:hint="eastAsia"/>
          <w:spacing w:val="105"/>
          <w:kern w:val="0"/>
          <w:szCs w:val="21"/>
          <w:fitText w:val="1050" w:id="65167872"/>
        </w:rPr>
        <w:t>診療</w:t>
      </w:r>
      <w:r w:rsidR="0059239A" w:rsidRPr="00BB7240">
        <w:rPr>
          <w:rFonts w:ascii="ＭＳ ゴシック" w:eastAsia="ＭＳ ゴシック" w:hAnsi="ＭＳ ゴシック" w:hint="eastAsia"/>
          <w:kern w:val="0"/>
          <w:szCs w:val="21"/>
          <w:fitText w:val="1050" w:id="65167872"/>
        </w:rPr>
        <w:t>科</w:t>
      </w:r>
    </w:p>
    <w:p w14:paraId="6CE93D7E" w14:textId="77777777" w:rsidR="0059239A" w:rsidRPr="00BB7240" w:rsidRDefault="0014057B" w:rsidP="0014057B">
      <w:pPr>
        <w:tabs>
          <w:tab w:val="left" w:pos="4725"/>
        </w:tabs>
        <w:jc w:val="left"/>
        <w:rPr>
          <w:rFonts w:ascii="ＭＳ ゴシック" w:eastAsia="ＭＳ ゴシック" w:hAnsi="ＭＳ ゴシック"/>
          <w:szCs w:val="21"/>
        </w:rPr>
      </w:pPr>
      <w:r w:rsidRPr="00BB7240">
        <w:rPr>
          <w:rFonts w:ascii="ＭＳ ゴシック" w:eastAsia="ＭＳ ゴシック" w:hAnsi="ＭＳ ゴシック" w:hint="eastAsia"/>
          <w:kern w:val="0"/>
          <w:szCs w:val="21"/>
        </w:rPr>
        <w:t xml:space="preserve">　　　　　　</w:t>
      </w:r>
      <w:r w:rsidR="00BB7240">
        <w:rPr>
          <w:rFonts w:ascii="ＭＳ ゴシック" w:eastAsia="ＭＳ ゴシック" w:hAnsi="ＭＳ ゴシック" w:hint="eastAsia"/>
          <w:kern w:val="0"/>
          <w:szCs w:val="21"/>
        </w:rPr>
        <w:t xml:space="preserve">  </w:t>
      </w:r>
      <w:r w:rsidRPr="00BB7240">
        <w:rPr>
          <w:rFonts w:ascii="ＭＳ ゴシック" w:eastAsia="ＭＳ ゴシック" w:hAnsi="ＭＳ ゴシック" w:hint="eastAsia"/>
          <w:kern w:val="0"/>
          <w:szCs w:val="21"/>
        </w:rPr>
        <w:t xml:space="preserve">　　　　　　　　　　　　 </w:t>
      </w:r>
      <w:r w:rsidR="00BB7240" w:rsidRPr="00BB7240">
        <w:rPr>
          <w:rFonts w:ascii="ＭＳ ゴシック" w:eastAsia="ＭＳ ゴシック" w:hAnsi="ＭＳ ゴシック" w:hint="eastAsia"/>
          <w:kern w:val="0"/>
          <w:szCs w:val="21"/>
        </w:rPr>
        <w:t xml:space="preserve">　</w:t>
      </w:r>
      <w:r w:rsidRPr="00BB7240">
        <w:rPr>
          <w:rFonts w:ascii="ＭＳ ゴシック" w:eastAsia="ＭＳ ゴシック" w:hAnsi="ＭＳ ゴシック" w:hint="eastAsia"/>
          <w:kern w:val="0"/>
          <w:szCs w:val="21"/>
        </w:rPr>
        <w:t xml:space="preserve">　　　</w:t>
      </w:r>
      <w:r w:rsidRPr="00BB7240">
        <w:rPr>
          <w:rFonts w:ascii="ＭＳ ゴシック" w:eastAsia="ＭＳ ゴシック" w:hAnsi="ＭＳ ゴシック" w:hint="eastAsia"/>
          <w:spacing w:val="105"/>
          <w:kern w:val="0"/>
          <w:szCs w:val="21"/>
          <w:fitText w:val="1050" w:id="65167873"/>
        </w:rPr>
        <w:t>医</w:t>
      </w:r>
      <w:r w:rsidR="0059239A" w:rsidRPr="00BB7240">
        <w:rPr>
          <w:rFonts w:ascii="ＭＳ ゴシック" w:eastAsia="ＭＳ ゴシック" w:hAnsi="ＭＳ ゴシック" w:hint="eastAsia"/>
          <w:spacing w:val="105"/>
          <w:kern w:val="0"/>
          <w:szCs w:val="21"/>
          <w:fitText w:val="1050" w:id="65167873"/>
        </w:rPr>
        <w:t>師</w:t>
      </w:r>
      <w:r w:rsidR="0059239A" w:rsidRPr="00BB7240">
        <w:rPr>
          <w:rFonts w:ascii="ＭＳ ゴシック" w:eastAsia="ＭＳ ゴシック" w:hAnsi="ＭＳ ゴシック" w:hint="eastAsia"/>
          <w:kern w:val="0"/>
          <w:szCs w:val="21"/>
          <w:fitText w:val="1050" w:id="65167873"/>
        </w:rPr>
        <w:t>名</w:t>
      </w:r>
      <w:r w:rsidR="0059239A" w:rsidRPr="00BB7240">
        <w:rPr>
          <w:rFonts w:ascii="ＭＳ ゴシック" w:eastAsia="ＭＳ ゴシック" w:hAnsi="ＭＳ ゴシック" w:hint="eastAsia"/>
          <w:szCs w:val="21"/>
        </w:rPr>
        <w:t xml:space="preserve">　　　　　　　　　　　　　　　　　　</w:t>
      </w:r>
      <w:r w:rsidR="0059239A" w:rsidRPr="0026153A">
        <w:rPr>
          <w:rFonts w:ascii="ＭＳ ゴシック" w:eastAsia="ＭＳ ゴシック" w:hAnsi="ＭＳ ゴシック" w:hint="eastAsia"/>
          <w:szCs w:val="21"/>
        </w:rPr>
        <w:t>印</w:t>
      </w:r>
      <w:r w:rsidR="0059239A" w:rsidRPr="00BB7240">
        <w:rPr>
          <w:rFonts w:ascii="ＭＳ ゴシック" w:eastAsia="ＭＳ ゴシック" w:hAnsi="ＭＳ ゴシック" w:hint="eastAsia"/>
          <w:szCs w:val="21"/>
        </w:rPr>
        <w:t xml:space="preserve">　</w:t>
      </w:r>
    </w:p>
    <w:p w14:paraId="4AE8F984" w14:textId="77777777" w:rsidR="0059239A" w:rsidRPr="00BB7240" w:rsidRDefault="00DD58A1">
      <w:pPr>
        <w:pStyle w:val="a3"/>
        <w:spacing w:line="209" w:lineRule="exact"/>
        <w:rPr>
          <w:rFonts w:ascii="ＭＳ ゴシック" w:eastAsia="ＭＳ ゴシック" w:hAnsi="ＭＳ ゴシック"/>
          <w:spacing w:val="0"/>
          <w:sz w:val="21"/>
          <w:szCs w:val="21"/>
        </w:rPr>
      </w:pPr>
      <w:r w:rsidRPr="00BB7240">
        <w:rPr>
          <w:rFonts w:ascii="ＭＳ ゴシック" w:eastAsia="ＭＳ ゴシック" w:hAnsi="ＭＳ ゴシック" w:hint="eastAsi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D739704" wp14:editId="5675763A">
                <wp:simplePos x="0" y="0"/>
                <wp:positionH relativeFrom="column">
                  <wp:posOffset>-38100</wp:posOffset>
                </wp:positionH>
                <wp:positionV relativeFrom="paragraph">
                  <wp:posOffset>19050</wp:posOffset>
                </wp:positionV>
                <wp:extent cx="5593715" cy="240030"/>
                <wp:effectExtent l="0" t="0" r="0" b="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93715" cy="240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265E79" w14:textId="15903A69" w:rsidR="0059239A" w:rsidRDefault="0059239A" w:rsidP="0059239A">
                            <w:pP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 w:rsidRPr="00BB7240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（</w:t>
                            </w:r>
                            <w:r w:rsidRPr="00BB7240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注）</w:t>
                            </w:r>
                            <w:r w:rsidR="0026153A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 xml:space="preserve">※ </w:t>
                            </w:r>
                            <w:r w:rsidRPr="00BB7240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上段の太枠線内は本人が記入し、医師に提出すること。</w:t>
                            </w:r>
                          </w:p>
                          <w:p w14:paraId="36D16E35" w14:textId="61FFA0A7" w:rsidR="0026153A" w:rsidRPr="00BB7240" w:rsidRDefault="0026153A" w:rsidP="0059239A">
                            <w:pP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CE6FFF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 xml:space="preserve">    ※「発病からの経過」及び「現在の状況」は、</w:t>
                            </w:r>
                            <w:r w:rsidR="0024510C" w:rsidRPr="00CE6FFF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省略せず</w:t>
                            </w:r>
                            <w:r w:rsidR="002F5527" w:rsidRPr="00CE6FFF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、</w:t>
                            </w:r>
                            <w:r w:rsidRPr="00CE6FFF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具体的に詳しく記載してください。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D739704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7" type="#_x0000_t202" style="position:absolute;left:0;text-align:left;margin-left:-3pt;margin-top:1.5pt;width:440.45pt;height:18.9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" stroked="f">
                <v:textbox style="mso-fit-shape-to-text:t">
                  <w:txbxContent>
                    <w:p w14:paraId="1A265E79" w14:textId="15903A69" w:rsidR="0059239A" w:rsidRDefault="0059239A" w:rsidP="0059239A">
                      <w:pP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 w:rsidRPr="00BB7240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（</w:t>
                      </w:r>
                      <w:r w:rsidRPr="00BB7240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注）</w:t>
                      </w:r>
                      <w:r w:rsidR="0026153A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 xml:space="preserve">※ </w:t>
                      </w:r>
                      <w:r w:rsidRPr="00BB7240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上段の太枠線内は本人が記入し、医師に提出すること。</w:t>
                      </w:r>
                    </w:p>
                    <w:p w14:paraId="36D16E35" w14:textId="61FFA0A7" w:rsidR="0026153A" w:rsidRPr="00BB7240" w:rsidRDefault="0026153A" w:rsidP="0059239A">
                      <w:pP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 xml:space="preserve">  </w:t>
                      </w:r>
                      <w:r w:rsidRPr="00CE6FFF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 xml:space="preserve">    ※「発病からの経過」及び「現在の状況」は、</w:t>
                      </w:r>
                      <w:r w:rsidR="0024510C" w:rsidRPr="00CE6FFF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省略せず</w:t>
                      </w:r>
                      <w:r w:rsidR="002F5527" w:rsidRPr="00CE6FFF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、</w:t>
                      </w:r>
                      <w:r w:rsidRPr="00CE6FFF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具体的に詳しく記載してください。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59239A" w:rsidRPr="00BB7240" w:rsidSect="006E6EB7">
      <w:headerReference w:type="default" r:id="rId6"/>
      <w:pgSz w:w="11906" w:h="16838"/>
      <w:pgMar w:top="720" w:right="720" w:bottom="720" w:left="720" w:header="567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E90002" w14:textId="77777777" w:rsidR="00F51B3B" w:rsidRDefault="00F51B3B" w:rsidP="00E367E8">
      <w:r>
        <w:separator/>
      </w:r>
    </w:p>
  </w:endnote>
  <w:endnote w:type="continuationSeparator" w:id="0">
    <w:p w14:paraId="50176188" w14:textId="77777777" w:rsidR="00F51B3B" w:rsidRDefault="00F51B3B" w:rsidP="00E367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412B68" w14:textId="77777777" w:rsidR="00F51B3B" w:rsidRDefault="00F51B3B" w:rsidP="00E367E8">
      <w:r>
        <w:separator/>
      </w:r>
    </w:p>
  </w:footnote>
  <w:footnote w:type="continuationSeparator" w:id="0">
    <w:p w14:paraId="61B3FAB6" w14:textId="77777777" w:rsidR="00F51B3B" w:rsidRDefault="00F51B3B" w:rsidP="00E367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142B7" w14:textId="03F587DF" w:rsidR="00E367E8" w:rsidRPr="00CE6FFF" w:rsidRDefault="00BB7240" w:rsidP="00F563F5">
    <w:pPr>
      <w:pStyle w:val="a3"/>
      <w:spacing w:line="240" w:lineRule="auto"/>
      <w:jc w:val="right"/>
      <w:rPr>
        <w:rFonts w:ascii="ＭＳ ゴシック" w:eastAsia="ＭＳ ゴシック" w:hAnsi="ＭＳ ゴシック"/>
        <w:spacing w:val="0"/>
      </w:rPr>
    </w:pPr>
    <w:r w:rsidRPr="00CE6FFF">
      <w:rPr>
        <w:rFonts w:ascii="ＭＳ ゴシック" w:eastAsia="ＭＳ ゴシック" w:hAnsi="ＭＳ ゴシック" w:hint="eastAsia"/>
      </w:rPr>
      <w:t>（</w:t>
    </w:r>
    <w:r w:rsidR="00F26437" w:rsidRPr="00CE6FFF">
      <w:rPr>
        <w:rFonts w:ascii="ＭＳ ゴシック" w:eastAsia="ＭＳ ゴシック" w:hAnsi="ＭＳ ゴシック" w:hint="eastAsia"/>
      </w:rPr>
      <w:t>Ａ</w:t>
    </w:r>
    <w:r w:rsidRPr="00CE6FFF">
      <w:rPr>
        <w:rFonts w:ascii="ＭＳ ゴシック" w:eastAsia="ＭＳ ゴシック" w:hAnsi="ＭＳ ゴシック" w:hint="eastAsia"/>
      </w:rPr>
      <w:t>４判）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attachedTemplate r:id="rId1"/>
  <w:defaultTabStop w:val="720"/>
  <w:drawingGridHorizontalSpacing w:val="105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7E8"/>
    <w:rsid w:val="0005417A"/>
    <w:rsid w:val="00063E62"/>
    <w:rsid w:val="00073569"/>
    <w:rsid w:val="00085803"/>
    <w:rsid w:val="000C11A8"/>
    <w:rsid w:val="0014057B"/>
    <w:rsid w:val="00190CB5"/>
    <w:rsid w:val="002432F5"/>
    <w:rsid w:val="0024510C"/>
    <w:rsid w:val="0026153A"/>
    <w:rsid w:val="00290BF1"/>
    <w:rsid w:val="002B1F2E"/>
    <w:rsid w:val="002C2F36"/>
    <w:rsid w:val="002E22A7"/>
    <w:rsid w:val="002F5527"/>
    <w:rsid w:val="003009DE"/>
    <w:rsid w:val="003667D0"/>
    <w:rsid w:val="004043C7"/>
    <w:rsid w:val="00405081"/>
    <w:rsid w:val="00440CFA"/>
    <w:rsid w:val="004914EC"/>
    <w:rsid w:val="004A5A90"/>
    <w:rsid w:val="004C6215"/>
    <w:rsid w:val="00542258"/>
    <w:rsid w:val="00570BF5"/>
    <w:rsid w:val="00585C68"/>
    <w:rsid w:val="00590A03"/>
    <w:rsid w:val="0059239A"/>
    <w:rsid w:val="005E5D73"/>
    <w:rsid w:val="00602320"/>
    <w:rsid w:val="00635DEB"/>
    <w:rsid w:val="00670181"/>
    <w:rsid w:val="006A0E8E"/>
    <w:rsid w:val="006C45D4"/>
    <w:rsid w:val="006D70BF"/>
    <w:rsid w:val="006E4FCE"/>
    <w:rsid w:val="006E6EB7"/>
    <w:rsid w:val="006F688D"/>
    <w:rsid w:val="00781EB8"/>
    <w:rsid w:val="00783DB6"/>
    <w:rsid w:val="007B5B5C"/>
    <w:rsid w:val="007F71E1"/>
    <w:rsid w:val="008165E2"/>
    <w:rsid w:val="00827ACF"/>
    <w:rsid w:val="00846C65"/>
    <w:rsid w:val="00861B3C"/>
    <w:rsid w:val="008A04AC"/>
    <w:rsid w:val="008A610B"/>
    <w:rsid w:val="00902FFD"/>
    <w:rsid w:val="00961FE1"/>
    <w:rsid w:val="00975A7E"/>
    <w:rsid w:val="009848A8"/>
    <w:rsid w:val="0099542C"/>
    <w:rsid w:val="009A5C4A"/>
    <w:rsid w:val="009C2F72"/>
    <w:rsid w:val="009D7D45"/>
    <w:rsid w:val="00A065D4"/>
    <w:rsid w:val="00A2471A"/>
    <w:rsid w:val="00A361D1"/>
    <w:rsid w:val="00A85FFC"/>
    <w:rsid w:val="00AC5C2D"/>
    <w:rsid w:val="00B36F04"/>
    <w:rsid w:val="00BB7240"/>
    <w:rsid w:val="00BE5FC5"/>
    <w:rsid w:val="00C124E8"/>
    <w:rsid w:val="00C13E88"/>
    <w:rsid w:val="00C16537"/>
    <w:rsid w:val="00CC0200"/>
    <w:rsid w:val="00CE3A0E"/>
    <w:rsid w:val="00CE4D05"/>
    <w:rsid w:val="00CE6FFF"/>
    <w:rsid w:val="00D143F1"/>
    <w:rsid w:val="00D56F65"/>
    <w:rsid w:val="00D9376A"/>
    <w:rsid w:val="00DB2CE0"/>
    <w:rsid w:val="00DD58A1"/>
    <w:rsid w:val="00DF0741"/>
    <w:rsid w:val="00E20973"/>
    <w:rsid w:val="00E367E8"/>
    <w:rsid w:val="00E75AD6"/>
    <w:rsid w:val="00E773AC"/>
    <w:rsid w:val="00EB70C0"/>
    <w:rsid w:val="00ED51FE"/>
    <w:rsid w:val="00F26437"/>
    <w:rsid w:val="00F35996"/>
    <w:rsid w:val="00F51B3B"/>
    <w:rsid w:val="00F563F5"/>
    <w:rsid w:val="00F7165C"/>
    <w:rsid w:val="00FF0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E229CC"/>
  <w15:chartTrackingRefBased/>
  <w15:docId w15:val="{97A2D691-BF8D-471F-9A2E-A5612BEB7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79" w:lineRule="exact"/>
      <w:jc w:val="both"/>
    </w:pPr>
    <w:rPr>
      <w:rFonts w:cs="ＭＳ 明朝"/>
      <w:spacing w:val="6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DF074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F0741"/>
  </w:style>
  <w:style w:type="paragraph" w:styleId="a6">
    <w:name w:val="footer"/>
    <w:basedOn w:val="a"/>
    <w:link w:val="a7"/>
    <w:uiPriority w:val="99"/>
    <w:unhideWhenUsed/>
    <w:rsid w:val="00DF07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F0741"/>
  </w:style>
  <w:style w:type="paragraph" w:styleId="a8">
    <w:name w:val="Balloon Text"/>
    <w:basedOn w:val="a"/>
    <w:link w:val="a9"/>
    <w:uiPriority w:val="99"/>
    <w:semiHidden/>
    <w:unhideWhenUsed/>
    <w:rsid w:val="004914EC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914E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09866\Box\&#12304;02_&#35506;&#25152;&#20849;&#26377;&#12305;40_05_&#31119;&#21033;&#35506;\R06&#24180;&#24230;\05_&#20581;&#24247;&#12389;&#12367;&#12426;&#12539;&#12513;&#12531;&#12479;&#12523;&#12504;&#12523;&#12473;&#25285;&#24403;\13_&#20581;&#24247;&#23529;&#26619;&#20250;\13_01_&#20581;&#24247;&#23529;&#26619;&#20250;\&#9678;&#65288;&#35201;&#24341;&#32153;&#65289;&#12304;&#25945;&#32887;&#21729;&#20581;&#24247;&#23529;&#26619;&#20250;&#35215;&#21063;&#12539;&#36939;&#21942;&#32048;&#21063;&#12539;&#27096;&#24335;&#12539;&#21029;&#34920;&#12305;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6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cp:lastModifiedBy>川角 佳子（福利課）</cp:lastModifiedBy>
  <cp:revision>9</cp:revision>
  <cp:lastPrinted>2025-03-17T06:22:00Z</cp:lastPrinted>
  <dcterms:created xsi:type="dcterms:W3CDTF">2025-03-10T02:37:00Z</dcterms:created>
  <dcterms:modified xsi:type="dcterms:W3CDTF">2025-03-17T09:10:00Z</dcterms:modified>
</cp:coreProperties>
</file>