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1D7" w:rsidRDefault="004B71D7">
      <w:pPr>
        <w:pStyle w:val="a3"/>
        <w:rPr>
          <w:spacing w:val="0"/>
        </w:rPr>
      </w:pPr>
    </w:p>
    <w:p w:rsidR="004B71D7" w:rsidRDefault="004B71D7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林業・木材産業改善資金償還方法変更承認通知書</w:t>
      </w:r>
    </w:p>
    <w:p w:rsidR="004B71D7" w:rsidRDefault="004B71D7">
      <w:pPr>
        <w:pStyle w:val="a3"/>
        <w:rPr>
          <w:spacing w:val="0"/>
        </w:rPr>
      </w:pPr>
    </w:p>
    <w:p w:rsidR="004B71D7" w:rsidRDefault="004B71D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番　　　　　号　</w:t>
      </w:r>
    </w:p>
    <w:p w:rsidR="004B71D7" w:rsidRDefault="004B71D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　月　　日　</w:t>
      </w:r>
    </w:p>
    <w:p w:rsidR="004B71D7" w:rsidRDefault="004B71D7">
      <w:pPr>
        <w:pStyle w:val="a3"/>
        <w:rPr>
          <w:spacing w:val="0"/>
        </w:rPr>
      </w:pPr>
    </w:p>
    <w:p w:rsidR="004B71D7" w:rsidRDefault="004B71D7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様</w:t>
      </w:r>
    </w:p>
    <w:p w:rsidR="004B71D7" w:rsidRDefault="004B71D7">
      <w:pPr>
        <w:pStyle w:val="a3"/>
        <w:rPr>
          <w:spacing w:val="0"/>
        </w:rPr>
      </w:pPr>
    </w:p>
    <w:p w:rsidR="004B71D7" w:rsidRDefault="004B71D7">
      <w:pPr>
        <w:pStyle w:val="a3"/>
        <w:rPr>
          <w:spacing w:val="0"/>
        </w:rPr>
      </w:pPr>
    </w:p>
    <w:p w:rsidR="004B71D7" w:rsidRDefault="004B71D7">
      <w:pPr>
        <w:pStyle w:val="a3"/>
        <w:jc w:val="right"/>
        <w:rPr>
          <w:spacing w:val="0"/>
        </w:rPr>
      </w:pPr>
      <w:r w:rsidRPr="00E91EE5">
        <w:rPr>
          <w:rFonts w:ascii="ＭＳ 明朝" w:hAnsi="ＭＳ 明朝" w:hint="eastAsia"/>
        </w:rPr>
        <w:t xml:space="preserve">埼玉県知事　　　　</w:t>
      </w:r>
      <w:r>
        <w:rPr>
          <w:rFonts w:ascii="ＭＳ 明朝" w:hAnsi="ＭＳ 明朝" w:hint="eastAsia"/>
        </w:rPr>
        <w:t xml:space="preserve">　　　　　　　</w:t>
      </w:r>
    </w:p>
    <w:p w:rsidR="004B71D7" w:rsidRDefault="004B71D7">
      <w:pPr>
        <w:pStyle w:val="a3"/>
        <w:rPr>
          <w:spacing w:val="0"/>
        </w:rPr>
      </w:pPr>
    </w:p>
    <w:p w:rsidR="004B71D7" w:rsidRDefault="004B71D7">
      <w:pPr>
        <w:pStyle w:val="a3"/>
        <w:rPr>
          <w:spacing w:val="0"/>
        </w:rPr>
      </w:pPr>
    </w:p>
    <w:p w:rsidR="004B71D7" w:rsidRDefault="004B71D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年　　月　　日付けで申請のあった下記の林業・木材産業改善資金の償還方法の変更の申請については、下記のとおり承認します。</w:t>
      </w:r>
    </w:p>
    <w:p w:rsidR="004B71D7" w:rsidRDefault="004B71D7">
      <w:pPr>
        <w:pStyle w:val="a3"/>
        <w:rPr>
          <w:spacing w:val="0"/>
        </w:rPr>
      </w:pPr>
    </w:p>
    <w:p w:rsidR="004B71D7" w:rsidRDefault="004B71D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4B71D7" w:rsidRDefault="004B71D7">
      <w:pPr>
        <w:pStyle w:val="a3"/>
        <w:rPr>
          <w:spacing w:val="0"/>
        </w:rPr>
      </w:pPr>
    </w:p>
    <w:p w:rsidR="004B71D7" w:rsidRDefault="004B71D7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貸し付けている資金</w:t>
      </w:r>
    </w:p>
    <w:p w:rsidR="004B71D7" w:rsidRDefault="004B71D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4"/>
        <w:gridCol w:w="1512"/>
        <w:gridCol w:w="1512"/>
        <w:gridCol w:w="1512"/>
        <w:gridCol w:w="1512"/>
        <w:gridCol w:w="1296"/>
      </w:tblGrid>
      <w:tr w:rsidR="004B71D7">
        <w:trPr>
          <w:trHeight w:hRule="exact" w:val="316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貸付決定日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貸付決定番号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貸付金額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既償還額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貸付残高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4B71D7">
        <w:trPr>
          <w:trHeight w:hRule="exact" w:val="318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</w:p>
        </w:tc>
      </w:tr>
    </w:tbl>
    <w:p w:rsidR="004B71D7" w:rsidRDefault="004B71D7">
      <w:pPr>
        <w:pStyle w:val="a3"/>
        <w:spacing w:line="56" w:lineRule="exact"/>
        <w:rPr>
          <w:spacing w:val="0"/>
        </w:rPr>
      </w:pPr>
    </w:p>
    <w:p w:rsidR="004B71D7" w:rsidRDefault="004B71D7">
      <w:pPr>
        <w:pStyle w:val="a3"/>
        <w:rPr>
          <w:spacing w:val="0"/>
        </w:rPr>
      </w:pPr>
    </w:p>
    <w:p w:rsidR="004B71D7" w:rsidRDefault="004B71D7" w:rsidP="00C8378D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２　変更内容</w:t>
      </w:r>
    </w:p>
    <w:p w:rsidR="004B71D7" w:rsidRDefault="004B71D7" w:rsidP="00C8378D">
      <w:pPr>
        <w:pStyle w:val="a3"/>
        <w:spacing w:line="60" w:lineRule="exact"/>
        <w:rPr>
          <w:spacing w:val="0"/>
        </w:rPr>
      </w:pPr>
      <w:bookmarkStart w:id="0" w:name="_GoBack"/>
      <w:bookmarkEnd w:id="0"/>
    </w:p>
    <w:p w:rsidR="004B71D7" w:rsidRDefault="004B71D7" w:rsidP="00C8378D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（変更前）　　　　　　　　　　　　　　　　　（変更後）</w:t>
      </w:r>
    </w:p>
    <w:p w:rsidR="004B71D7" w:rsidRDefault="004B71D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648"/>
        <w:gridCol w:w="1080"/>
        <w:gridCol w:w="540"/>
        <w:gridCol w:w="648"/>
        <w:gridCol w:w="1188"/>
        <w:gridCol w:w="216"/>
        <w:gridCol w:w="432"/>
        <w:gridCol w:w="648"/>
        <w:gridCol w:w="1080"/>
        <w:gridCol w:w="540"/>
        <w:gridCol w:w="648"/>
        <w:gridCol w:w="1188"/>
      </w:tblGrid>
      <w:tr w:rsidR="004B71D7">
        <w:trPr>
          <w:cantSplit/>
          <w:trHeight w:hRule="exact" w:val="318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償還期間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据置期間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償還方法</w:t>
            </w: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71D7" w:rsidRDefault="004B71D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償還期間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据置期間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償還方法</w:t>
            </w:r>
          </w:p>
        </w:tc>
      </w:tr>
      <w:tr w:rsidR="004B71D7">
        <w:trPr>
          <w:cantSplit/>
          <w:trHeight w:hRule="exact" w:val="318"/>
        </w:trPr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4B71D7">
        <w:trPr>
          <w:cantSplit/>
          <w:trHeight w:hRule="exact" w:val="3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償還期日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償還金額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残　高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71D7" w:rsidRDefault="004B71D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償還期日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償還金額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残　高</w:t>
            </w:r>
          </w:p>
        </w:tc>
      </w:tr>
      <w:tr w:rsidR="004B71D7">
        <w:trPr>
          <w:cantSplit/>
          <w:trHeight w:hRule="exact" w:val="32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71D7" w:rsidRDefault="004B71D7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4B71D7">
        <w:trPr>
          <w:cantSplit/>
          <w:trHeight w:hRule="exact" w:val="32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4B71D7">
        <w:trPr>
          <w:cantSplit/>
          <w:trHeight w:hRule="exact" w:val="32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4B71D7">
        <w:trPr>
          <w:cantSplit/>
          <w:trHeight w:hRule="exact" w:val="32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4B71D7">
        <w:trPr>
          <w:cantSplit/>
          <w:trHeight w:hRule="exact" w:val="322"/>
        </w:trPr>
        <w:tc>
          <w:tcPr>
            <w:tcW w:w="432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wav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wav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wav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wav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wav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wav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</w:tbl>
    <w:p w:rsidR="004B71D7" w:rsidRDefault="004B71D7">
      <w:pPr>
        <w:pStyle w:val="a3"/>
        <w:spacing w:line="56" w:lineRule="exact"/>
        <w:rPr>
          <w:spacing w:val="0"/>
        </w:rPr>
      </w:pPr>
    </w:p>
    <w:p w:rsidR="004B71D7" w:rsidRDefault="004B71D7">
      <w:pPr>
        <w:pStyle w:val="a3"/>
        <w:rPr>
          <w:spacing w:val="0"/>
        </w:rPr>
      </w:pPr>
    </w:p>
    <w:p w:rsidR="004B71D7" w:rsidRDefault="004B71D7" w:rsidP="00C8378D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３　連絡事項</w:t>
      </w:r>
    </w:p>
    <w:p w:rsidR="004B71D7" w:rsidRDefault="004B71D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46"/>
      </w:tblGrid>
      <w:tr w:rsidR="004B71D7" w:rsidTr="00C8378D">
        <w:trPr>
          <w:trHeight w:hRule="exact" w:val="2909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D7" w:rsidRDefault="004B71D7">
            <w:pPr>
              <w:pStyle w:val="a3"/>
              <w:spacing w:before="217"/>
              <w:rPr>
                <w:spacing w:val="0"/>
              </w:rPr>
            </w:pPr>
          </w:p>
        </w:tc>
      </w:tr>
    </w:tbl>
    <w:p w:rsidR="004B71D7" w:rsidRDefault="004B71D7" w:rsidP="00C8378D">
      <w:pPr>
        <w:pStyle w:val="a3"/>
        <w:rPr>
          <w:rFonts w:hint="eastAsia"/>
          <w:spacing w:val="0"/>
        </w:rPr>
      </w:pPr>
    </w:p>
    <w:sectPr w:rsidR="004B71D7" w:rsidSect="004B71D7">
      <w:head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A9D" w:rsidRDefault="00654A9D" w:rsidP="004B71D7">
      <w:r>
        <w:separator/>
      </w:r>
    </w:p>
  </w:endnote>
  <w:endnote w:type="continuationSeparator" w:id="0">
    <w:p w:rsidR="00654A9D" w:rsidRDefault="00654A9D" w:rsidP="004B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A9D" w:rsidRDefault="00654A9D" w:rsidP="004B71D7">
      <w:r>
        <w:separator/>
      </w:r>
    </w:p>
  </w:footnote>
  <w:footnote w:type="continuationSeparator" w:id="0">
    <w:p w:rsidR="00654A9D" w:rsidRDefault="00654A9D" w:rsidP="004B7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1D7" w:rsidRDefault="004B71D7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</w:rPr>
      <w:t>様式第14号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D7"/>
    <w:rsid w:val="000C07A3"/>
    <w:rsid w:val="00120335"/>
    <w:rsid w:val="003C09BA"/>
    <w:rsid w:val="003D5F0E"/>
    <w:rsid w:val="004B71D7"/>
    <w:rsid w:val="00561864"/>
    <w:rsid w:val="00654A9D"/>
    <w:rsid w:val="006773CE"/>
    <w:rsid w:val="00994890"/>
    <w:rsid w:val="00B413D4"/>
    <w:rsid w:val="00C8378D"/>
    <w:rsid w:val="00D70E2B"/>
    <w:rsid w:val="00E9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7D9A4"/>
  <w15:docId w15:val="{197597A1-337B-46A5-90C6-1EE71AB4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C07A3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3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3D5F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D5F0E"/>
  </w:style>
  <w:style w:type="paragraph" w:styleId="a6">
    <w:name w:val="footer"/>
    <w:basedOn w:val="a"/>
    <w:link w:val="a7"/>
    <w:uiPriority w:val="99"/>
    <w:semiHidden/>
    <w:unhideWhenUsed/>
    <w:rsid w:val="003D5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D5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22&#26519;&#26989;&#12539;&#26408;&#26448;&#29987;&#26989;&#25913;&#21892;&#36039;&#37329;\&#25913;&#21892;&#36039;&#37329;&#35215;&#21063;&#12398;&#19968;&#37096;&#25913;&#27491;\&#36939;&#21942;&#35201;&#38936;&#25913;&#27491;\H22.10.1&#35201;&#38936;&#25913;&#27491;\&#27096;&#24335;&#38598;&#65288;H22.10.1&#25913;&#27491;&#24460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青鹿由里</cp:lastModifiedBy>
  <cp:revision>7</cp:revision>
  <dcterms:created xsi:type="dcterms:W3CDTF">2010-10-08T01:48:00Z</dcterms:created>
  <dcterms:modified xsi:type="dcterms:W3CDTF">2024-09-12T06:04:00Z</dcterms:modified>
</cp:coreProperties>
</file>