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jc w:val="center"/>
        <w:rPr>
          <w:spacing w:val="0"/>
        </w:rPr>
      </w:pPr>
      <w:r w:rsidRPr="002D6F95">
        <w:rPr>
          <w:rFonts w:ascii="ＭＳ ゴシック" w:eastAsia="ＭＳ ゴシック" w:hAnsi="ＭＳ ゴシック" w:cs="ＭＳ ゴシック" w:hint="eastAsia"/>
          <w:spacing w:val="64"/>
          <w:sz w:val="26"/>
          <w:szCs w:val="26"/>
          <w:fitText w:val="3360" w:id="-364745984"/>
        </w:rPr>
        <w:t>早期事業着工申請</w:t>
      </w:r>
      <w:r w:rsidRPr="002D6F95">
        <w:rPr>
          <w:rFonts w:ascii="ＭＳ ゴシック" w:eastAsia="ＭＳ ゴシック" w:hAnsi="ＭＳ ゴシック" w:cs="ＭＳ ゴシック" w:hint="eastAsia"/>
          <w:spacing w:val="-1"/>
          <w:sz w:val="26"/>
          <w:szCs w:val="26"/>
          <w:fitText w:val="3360" w:id="-364745984"/>
        </w:rPr>
        <w:t>書</w:t>
      </w:r>
    </w:p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（あて先）</w:t>
      </w: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 xml:space="preserve">　埼玉県知事</w:t>
      </w:r>
    </w:p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0"/>
          <w:szCs w:val="20"/>
        </w:rPr>
        <w:t xml:space="preserve">         </w:t>
      </w:r>
      <w:r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  <w:spacing w:val="1"/>
        </w:rPr>
        <w:t xml:space="preserve">         </w:t>
      </w:r>
      <w:r>
        <w:rPr>
          <w:rFonts w:ascii="ＭＳ 明朝" w:hAnsi="ＭＳ 明朝" w:hint="eastAsia"/>
        </w:rPr>
        <w:t xml:space="preserve">　　住　所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〒</w:t>
      </w:r>
      <w:bookmarkStart w:id="0" w:name="_GoBack"/>
      <w:bookmarkEnd w:id="0"/>
      <w:r>
        <w:rPr>
          <w:rFonts w:ascii="ＭＳ 明朝" w:hAnsi="ＭＳ 明朝" w:hint="eastAsia"/>
          <w:spacing w:val="1"/>
        </w:rPr>
        <w:t xml:space="preserve">                                 </w:t>
      </w:r>
    </w:p>
    <w:p w:rsidR="00D33CD8" w:rsidRPr="00EC3809" w:rsidRDefault="00D33C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0"/>
          <w:szCs w:val="20"/>
        </w:rPr>
        <w:t xml:space="preserve">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1"/>
        </w:rPr>
        <w:t xml:space="preserve">            </w:t>
      </w:r>
      <w:r w:rsidRPr="00EC3809">
        <w:rPr>
          <w:rFonts w:ascii="ＭＳ 明朝" w:hAnsi="ＭＳ 明朝" w:hint="eastAsia"/>
          <w:spacing w:val="1"/>
        </w:rPr>
        <w:t xml:space="preserve">       </w:t>
      </w:r>
      <w:r w:rsidRPr="00EC3809">
        <w:rPr>
          <w:rFonts w:ascii="ＭＳ 明朝" w:hAnsi="ＭＳ 明朝" w:hint="eastAsia"/>
        </w:rPr>
        <w:t>電話番号</w:t>
      </w:r>
      <w:r w:rsidRPr="00EC3809">
        <w:rPr>
          <w:rFonts w:ascii="ＭＳ 明朝" w:hAnsi="ＭＳ 明朝" w:hint="eastAsia"/>
          <w:spacing w:val="1"/>
        </w:rPr>
        <w:t xml:space="preserve">                                  </w:t>
      </w:r>
    </w:p>
    <w:p w:rsidR="00D33CD8" w:rsidRDefault="00D33CD8">
      <w:pPr>
        <w:pStyle w:val="a3"/>
        <w:rPr>
          <w:spacing w:val="0"/>
        </w:rPr>
      </w:pPr>
      <w:r w:rsidRPr="00EC3809">
        <w:rPr>
          <w:rFonts w:ascii="ＭＳ 明朝" w:hAnsi="ＭＳ 明朝" w:hint="eastAsia"/>
          <w:spacing w:val="1"/>
          <w:sz w:val="20"/>
          <w:szCs w:val="20"/>
        </w:rPr>
        <w:t xml:space="preserve">         </w:t>
      </w:r>
      <w:r w:rsidRPr="00EC3809">
        <w:rPr>
          <w:rFonts w:ascii="ＭＳ 明朝" w:hAnsi="ＭＳ 明朝" w:hint="eastAsia"/>
        </w:rPr>
        <w:t xml:space="preserve">　　　　　　　　　　　　　　</w:t>
      </w:r>
      <w:r w:rsidRPr="00EC3809">
        <w:rPr>
          <w:rFonts w:ascii="ＭＳ 明朝" w:hAnsi="ＭＳ 明朝" w:hint="eastAsia"/>
          <w:spacing w:val="1"/>
        </w:rPr>
        <w:t xml:space="preserve">         </w:t>
      </w:r>
      <w:r w:rsidRPr="00EC3809">
        <w:rPr>
          <w:rFonts w:ascii="ＭＳ 明朝" w:hAnsi="ＭＳ 明朝" w:hint="eastAsia"/>
        </w:rPr>
        <w:t xml:space="preserve">氏　　名　　　　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1"/>
        </w:rPr>
        <w:t xml:space="preserve">      </w:t>
      </w:r>
    </w:p>
    <w:p w:rsidR="00D33CD8" w:rsidRDefault="000C557E">
      <w:pPr>
        <w:pStyle w:val="a3"/>
        <w:rPr>
          <w:spacing w:val="0"/>
        </w:rPr>
      </w:pP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50165</wp:posOffset>
                </wp:positionV>
                <wp:extent cx="90805" cy="333375"/>
                <wp:effectExtent l="13970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leftBracket">
                          <a:avLst>
                            <a:gd name="adj" fmla="val 30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2434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7.15pt;margin-top:3.95pt;width:7.1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5775960</wp:posOffset>
                </wp:positionH>
                <wp:positionV relativeFrom="paragraph">
                  <wp:posOffset>50165</wp:posOffset>
                </wp:positionV>
                <wp:extent cx="90805" cy="333375"/>
                <wp:effectExtent l="952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rightBracket">
                          <a:avLst>
                            <a:gd name="adj" fmla="val 305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8D08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4.8pt;margin-top:3.95pt;width:7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 w:rsidR="00D33CD8">
        <w:rPr>
          <w:rFonts w:ascii="ＭＳ 明朝" w:hAnsi="ＭＳ 明朝" w:hint="eastAsia"/>
          <w:spacing w:val="1"/>
        </w:rPr>
        <w:t xml:space="preserve">                                             </w:t>
      </w:r>
      <w:r w:rsidR="00D33CD8">
        <w:rPr>
          <w:rFonts w:ascii="ＭＳ 明朝" w:hAnsi="ＭＳ 明朝" w:hint="eastAsia"/>
          <w:spacing w:val="2"/>
          <w:sz w:val="18"/>
          <w:szCs w:val="18"/>
        </w:rPr>
        <w:t>会社その他団体にあっては、主たる事務所の所在地、</w:t>
      </w:r>
      <w:r w:rsidR="00D33CD8">
        <w:rPr>
          <w:rFonts w:ascii="ＭＳ 明朝" w:hAnsi="ＭＳ 明朝" w:hint="eastAsia"/>
          <w:spacing w:val="1"/>
        </w:rPr>
        <w:t xml:space="preserve"> </w:t>
      </w: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</w:t>
      </w:r>
      <w:r>
        <w:rPr>
          <w:rFonts w:ascii="ＭＳ 明朝" w:hAnsi="ＭＳ 明朝" w:hint="eastAsia"/>
          <w:spacing w:val="2"/>
          <w:sz w:val="18"/>
          <w:szCs w:val="18"/>
        </w:rPr>
        <w:t>名称及び代表者の氏名</w:t>
      </w:r>
      <w:r>
        <w:rPr>
          <w:rFonts w:ascii="ＭＳ 明朝" w:hAnsi="ＭＳ 明朝" w:hint="eastAsia"/>
          <w:spacing w:val="1"/>
        </w:rPr>
        <w:t xml:space="preserve">                         </w:t>
      </w: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                           </w:t>
      </w: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</w:t>
      </w:r>
    </w:p>
    <w:p w:rsidR="00D33CD8" w:rsidRDefault="00D33CD8">
      <w:pPr>
        <w:pStyle w:val="a3"/>
        <w:spacing w:line="241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年　　月　　日付けで貸付申請をした林業・木材産業改善資金について、下記のとおり早期に事業着工したいので申請します。</w:t>
      </w:r>
    </w:p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事業着工予定日　　　　　　年　　月　　日</w:t>
      </w:r>
    </w:p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理　　　　　由</w:t>
      </w:r>
    </w:p>
    <w:p w:rsidR="00D33CD8" w:rsidRDefault="00D33CD8">
      <w:pPr>
        <w:pStyle w:val="a3"/>
        <w:rPr>
          <w:spacing w:val="0"/>
        </w:rPr>
      </w:pPr>
    </w:p>
    <w:p w:rsidR="00D33CD8" w:rsidRDefault="00D33CD8">
      <w:pPr>
        <w:pStyle w:val="a3"/>
        <w:rPr>
          <w:spacing w:val="0"/>
        </w:rPr>
      </w:pPr>
    </w:p>
    <w:sectPr w:rsidR="00D33CD8" w:rsidSect="00D33CD8">
      <w:head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2AA" w:rsidRDefault="005A62AA" w:rsidP="00D33CD8">
      <w:r>
        <w:separator/>
      </w:r>
    </w:p>
  </w:endnote>
  <w:endnote w:type="continuationSeparator" w:id="0">
    <w:p w:rsidR="005A62AA" w:rsidRDefault="005A62AA" w:rsidP="00D3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2AA" w:rsidRDefault="005A62AA" w:rsidP="00D33CD8">
      <w:r>
        <w:separator/>
      </w:r>
    </w:p>
  </w:footnote>
  <w:footnote w:type="continuationSeparator" w:id="0">
    <w:p w:rsidR="005A62AA" w:rsidRDefault="005A62AA" w:rsidP="00D3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D8" w:rsidRDefault="00D33CD8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</w:rPr>
      <w:t>様式第10号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D8"/>
    <w:rsid w:val="00064B90"/>
    <w:rsid w:val="000C557E"/>
    <w:rsid w:val="002D6F95"/>
    <w:rsid w:val="00500D09"/>
    <w:rsid w:val="005A62AA"/>
    <w:rsid w:val="006643D1"/>
    <w:rsid w:val="00AB282B"/>
    <w:rsid w:val="00BA30B2"/>
    <w:rsid w:val="00D33CD8"/>
    <w:rsid w:val="00DD4FD2"/>
    <w:rsid w:val="00E5254F"/>
    <w:rsid w:val="00EC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46294E-73A2-4218-B1EF-6CF6282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282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D6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F95"/>
  </w:style>
  <w:style w:type="paragraph" w:styleId="a6">
    <w:name w:val="footer"/>
    <w:basedOn w:val="a"/>
    <w:link w:val="a7"/>
    <w:uiPriority w:val="99"/>
    <w:unhideWhenUsed/>
    <w:rsid w:val="002D6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22&#26519;&#26989;&#12539;&#26408;&#26448;&#29987;&#26989;&#25913;&#21892;&#36039;&#37329;\&#25913;&#21892;&#36039;&#37329;&#35215;&#21063;&#12398;&#19968;&#37096;&#25913;&#27491;\&#36939;&#21942;&#35201;&#38936;&#25913;&#27491;\H22.10.1&#35201;&#38936;&#25913;&#27491;\&#27096;&#24335;&#38598;&#65288;H22.10.1&#25913;&#27491;&#24460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青鹿由里</cp:lastModifiedBy>
  <cp:revision>7</cp:revision>
  <dcterms:created xsi:type="dcterms:W3CDTF">2010-10-08T00:43:00Z</dcterms:created>
  <dcterms:modified xsi:type="dcterms:W3CDTF">2024-09-12T02:31:00Z</dcterms:modified>
</cp:coreProperties>
</file>