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D396" w14:textId="77777777" w:rsidR="00366F75" w:rsidRDefault="00366F75">
      <w:pPr>
        <w:pStyle w:val="a3"/>
        <w:jc w:val="center"/>
        <w:rPr>
          <w:rFonts w:ascii="ＭＳ 明朝" w:hAnsi="ＭＳ 明朝"/>
          <w:w w:val="200"/>
        </w:rPr>
      </w:pPr>
      <w:r>
        <w:rPr>
          <w:rFonts w:ascii="ＭＳ 明朝" w:hAnsi="ＭＳ 明朝" w:hint="eastAsia"/>
          <w:w w:val="200"/>
        </w:rPr>
        <w:t>提出書類チェックリスト</w:t>
      </w:r>
    </w:p>
    <w:p w14:paraId="619818B4" w14:textId="77777777" w:rsidR="00CB738F" w:rsidRDefault="00CB738F">
      <w:pPr>
        <w:pStyle w:val="a3"/>
        <w:jc w:val="center"/>
      </w:pPr>
    </w:p>
    <w:p w14:paraId="18FE8206" w14:textId="77C8479D" w:rsidR="008F17B2" w:rsidRPr="008F17B2" w:rsidRDefault="00A915B4" w:rsidP="00A915B4">
      <w:pPr>
        <w:pStyle w:val="a3"/>
        <w:rPr>
          <w:rFonts w:ascii="ＭＳ 明朝" w:hAnsi="Times New Roman" w:cs="Times New Roman"/>
          <w:color w:val="000000"/>
          <w:spacing w:val="2"/>
        </w:rPr>
      </w:pPr>
      <w:r>
        <w:rPr>
          <w:rFonts w:ascii="ＭＳ 明朝" w:hAnsi="ＭＳ 明朝" w:hint="eastAsia"/>
          <w:spacing w:val="12"/>
        </w:rPr>
        <w:t>（</w:t>
      </w:r>
      <w:r w:rsidR="00CB738F">
        <w:rPr>
          <w:rFonts w:ascii="ＭＳ 明朝" w:hAnsi="ＭＳ 明朝" w:hint="eastAsia"/>
          <w:spacing w:val="12"/>
        </w:rPr>
        <w:t>注</w:t>
      </w:r>
      <w:r>
        <w:rPr>
          <w:rFonts w:ascii="ＭＳ 明朝" w:hAnsi="ＭＳ 明朝" w:hint="eastAsia"/>
          <w:spacing w:val="12"/>
        </w:rPr>
        <w:t>） １</w:t>
      </w:r>
      <w:r w:rsidR="00884628" w:rsidRPr="00196910">
        <w:rPr>
          <w:rFonts w:ascii="ＭＳ 明朝" w:hAnsi="ＭＳ 明朝" w:hint="eastAsia"/>
          <w:color w:val="000000"/>
        </w:rPr>
        <w:t>(1)</w:t>
      </w:r>
      <w:r w:rsidR="008F17B2" w:rsidRPr="00196910">
        <w:rPr>
          <w:rFonts w:ascii="ＭＳ 明朝" w:hAnsi="ＭＳ 明朝" w:hint="eastAsia"/>
          <w:color w:val="000000"/>
        </w:rPr>
        <w:t>及び</w:t>
      </w:r>
      <w:r>
        <w:rPr>
          <w:rFonts w:ascii="ＭＳ 明朝" w:hAnsi="ＭＳ 明朝" w:hint="eastAsia"/>
          <w:color w:val="000000"/>
        </w:rPr>
        <w:t>２</w:t>
      </w:r>
      <w:r w:rsidR="008F17B2" w:rsidRPr="00196910">
        <w:rPr>
          <w:rFonts w:ascii="ＭＳ 明朝" w:hAnsi="ＭＳ 明朝" w:hint="eastAsia"/>
          <w:color w:val="000000"/>
        </w:rPr>
        <w:t>は、埼玉県知事所轄幼稚園法人のみ提出してください。</w:t>
      </w:r>
    </w:p>
    <w:p w14:paraId="76CEE017" w14:textId="1543145F" w:rsidR="00196910" w:rsidRDefault="008F17B2" w:rsidP="008F17B2">
      <w:pPr>
        <w:pStyle w:val="a3"/>
        <w:rPr>
          <w:rFonts w:asciiTheme="majorEastAsia" w:eastAsiaTheme="majorEastAsia" w:hAnsiTheme="majorEastAsia"/>
          <w:b/>
          <w:color w:val="000000"/>
          <w:spacing w:val="12"/>
          <w:u w:val="double" w:color="000000"/>
        </w:rPr>
      </w:pPr>
      <w:r w:rsidRPr="008F17B2">
        <w:rPr>
          <w:rFonts w:ascii="ＭＳ 明朝" w:hAnsi="ＭＳ 明朝" w:hint="eastAsia"/>
          <w:color w:val="000000"/>
          <w:spacing w:val="12"/>
        </w:rPr>
        <w:t xml:space="preserve">　　　</w:t>
      </w:r>
      <w:r w:rsidR="00A915B4">
        <w:rPr>
          <w:rFonts w:ascii="ＭＳ 明朝" w:hAnsi="ＭＳ 明朝" w:hint="eastAsia"/>
          <w:color w:val="000000"/>
          <w:spacing w:val="12"/>
        </w:rPr>
        <w:t xml:space="preserve"> </w:t>
      </w:r>
      <w:r w:rsidR="00884628">
        <w:rPr>
          <w:rFonts w:ascii="ＭＳ 明朝" w:hAnsi="ＭＳ 明朝" w:hint="eastAsia"/>
          <w:color w:val="000000"/>
          <w:spacing w:val="12"/>
        </w:rPr>
        <w:t>１</w:t>
      </w:r>
      <w:r w:rsidR="00A915B4" w:rsidRPr="008F17B2">
        <w:rPr>
          <w:rFonts w:ascii="ＭＳ 明朝" w:hAnsi="ＭＳ 明朝" w:hint="eastAsia"/>
          <w:color w:val="000000"/>
          <w:spacing w:val="12"/>
          <w:u w:val="double" w:color="000000"/>
        </w:rPr>
        <w:t>(2)</w:t>
      </w:r>
      <w:r w:rsidRPr="008F17B2">
        <w:rPr>
          <w:rFonts w:ascii="ＭＳ 明朝" w:hAnsi="ＭＳ 明朝" w:hint="eastAsia"/>
          <w:color w:val="000000"/>
          <w:spacing w:val="12"/>
          <w:u w:val="double" w:color="000000"/>
        </w:rPr>
        <w:t>～(8)は、</w:t>
      </w:r>
      <w:r w:rsidRPr="00196910">
        <w:rPr>
          <w:rFonts w:asciiTheme="majorEastAsia" w:eastAsiaTheme="majorEastAsia" w:hAnsiTheme="majorEastAsia" w:hint="eastAsia"/>
          <w:b/>
          <w:color w:val="000000"/>
          <w:spacing w:val="12"/>
        </w:rPr>
        <w:t>埼玉県知事所轄幼稚園法人</w:t>
      </w:r>
      <w:r w:rsidR="00196910" w:rsidRPr="00196910">
        <w:rPr>
          <w:rFonts w:asciiTheme="majorEastAsia" w:eastAsiaTheme="majorEastAsia" w:hAnsiTheme="majorEastAsia" w:hint="eastAsia"/>
          <w:b/>
          <w:color w:val="000000"/>
          <w:spacing w:val="12"/>
        </w:rPr>
        <w:t>に加え、</w:t>
      </w:r>
      <w:r w:rsidRPr="008F17B2">
        <w:rPr>
          <w:rFonts w:asciiTheme="majorEastAsia" w:eastAsiaTheme="majorEastAsia" w:hAnsiTheme="majorEastAsia" w:hint="eastAsia"/>
          <w:b/>
          <w:color w:val="000000"/>
          <w:spacing w:val="12"/>
          <w:u w:val="double" w:color="000000"/>
        </w:rPr>
        <w:t>埼玉県内に幼稚園</w:t>
      </w:r>
    </w:p>
    <w:p w14:paraId="7977D03B" w14:textId="77777777" w:rsidR="00CB738F" w:rsidRPr="008F17B2" w:rsidRDefault="00D110AA" w:rsidP="008F17B2">
      <w:pPr>
        <w:pStyle w:val="a3"/>
        <w:rPr>
          <w:rFonts w:asciiTheme="majorEastAsia" w:eastAsiaTheme="majorEastAsia" w:hAnsiTheme="majorEastAsia"/>
          <w:b/>
          <w:u w:val="double"/>
        </w:rPr>
      </w:pPr>
      <w:r>
        <w:rPr>
          <w:rFonts w:asciiTheme="majorEastAsia" w:eastAsiaTheme="majorEastAsia" w:hAnsiTheme="majorEastAsia" w:hint="eastAsia"/>
          <w:color w:val="000000"/>
          <w:spacing w:val="12"/>
        </w:rPr>
        <w:t xml:space="preserve">　　 </w:t>
      </w:r>
      <w:r w:rsidR="008F17B2" w:rsidRPr="008F17B2">
        <w:rPr>
          <w:rFonts w:asciiTheme="majorEastAsia" w:eastAsiaTheme="majorEastAsia" w:hAnsiTheme="majorEastAsia" w:hint="eastAsia"/>
          <w:b/>
          <w:color w:val="000000"/>
          <w:spacing w:val="12"/>
          <w:u w:val="double" w:color="000000"/>
        </w:rPr>
        <w:t>を設置する大学法人・高校法人・他県法人</w:t>
      </w:r>
      <w:r w:rsidR="00196910">
        <w:rPr>
          <w:rFonts w:asciiTheme="majorEastAsia" w:eastAsiaTheme="majorEastAsia" w:hAnsiTheme="majorEastAsia" w:hint="eastAsia"/>
          <w:b/>
          <w:color w:val="000000"/>
          <w:spacing w:val="12"/>
          <w:u w:val="double" w:color="000000"/>
        </w:rPr>
        <w:t>も</w:t>
      </w:r>
      <w:r w:rsidR="008F17B2" w:rsidRPr="008F17B2">
        <w:rPr>
          <w:rFonts w:ascii="ＭＳ 明朝" w:hAnsi="ＭＳ 明朝" w:hint="eastAsia"/>
          <w:color w:val="000000"/>
          <w:spacing w:val="12"/>
          <w:u w:val="double" w:color="000000"/>
        </w:rPr>
        <w:t>提出してください。</w:t>
      </w:r>
    </w:p>
    <w:p w14:paraId="047C6DA2" w14:textId="376DD219" w:rsidR="00CB738F" w:rsidRPr="00D110AA" w:rsidRDefault="00D110AA" w:rsidP="00CB738F">
      <w:pPr>
        <w:pStyle w:val="a3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</w:t>
      </w:r>
      <w:r w:rsidR="00884628">
        <w:rPr>
          <w:rFonts w:hint="eastAsia"/>
        </w:rPr>
        <w:t>１</w:t>
      </w:r>
      <w:r w:rsidRPr="00D110AA">
        <w:rPr>
          <w:rFonts w:asciiTheme="minorEastAsia" w:eastAsiaTheme="minorEastAsia" w:hAnsiTheme="minorEastAsia" w:hint="eastAsia"/>
        </w:rPr>
        <w:t>(6)</w:t>
      </w:r>
      <w:r>
        <w:rPr>
          <w:rFonts w:asciiTheme="minorEastAsia" w:eastAsiaTheme="minorEastAsia" w:hAnsiTheme="minorEastAsia" w:hint="eastAsia"/>
        </w:rPr>
        <w:t>アは、認定こども園</w:t>
      </w:r>
      <w:r w:rsidR="007E242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については作成不要です。</w:t>
      </w:r>
    </w:p>
    <w:p w14:paraId="34869F9E" w14:textId="77777777" w:rsidR="008F17B2" w:rsidRPr="00CB738F" w:rsidRDefault="008F17B2">
      <w:pPr>
        <w:pStyle w:val="a3"/>
      </w:pPr>
    </w:p>
    <w:tbl>
      <w:tblPr>
        <w:tblW w:w="0" w:type="auto"/>
        <w:tblInd w:w="8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710"/>
        <w:gridCol w:w="142"/>
        <w:gridCol w:w="5680"/>
        <w:gridCol w:w="1704"/>
        <w:gridCol w:w="1278"/>
      </w:tblGrid>
      <w:tr w:rsidR="00366F75" w14:paraId="5B035ACA" w14:textId="77777777" w:rsidTr="008412C0">
        <w:trPr>
          <w:trHeight w:hRule="exact" w:val="324"/>
        </w:trPr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639FB" w14:textId="77777777" w:rsidR="00366F75" w:rsidRDefault="00366F75">
            <w:pPr>
              <w:pStyle w:val="a3"/>
            </w:pPr>
            <w:bookmarkStart w:id="0" w:name="_Hlk105575590"/>
            <w:r>
              <w:rPr>
                <w:rFonts w:ascii="ＭＳ 明朝" w:hAnsi="ＭＳ 明朝" w:hint="eastAsia"/>
                <w:spacing w:val="6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</w:rPr>
              <w:t xml:space="preserve">　</w:t>
            </w:r>
            <w:r w:rsidRPr="008412C0">
              <w:rPr>
                <w:rFonts w:ascii="ＭＳ 明朝" w:hAnsi="ＭＳ 明朝" w:hint="eastAsia"/>
                <w:spacing w:val="337"/>
                <w:fitText w:val="4000" w:id="600567552"/>
              </w:rPr>
              <w:t>書類の名</w:t>
            </w:r>
            <w:r w:rsidRPr="008412C0">
              <w:rPr>
                <w:rFonts w:ascii="ＭＳ 明朝" w:hAnsi="ＭＳ 明朝" w:hint="eastAsia"/>
                <w:spacing w:val="2"/>
                <w:fitText w:val="4000" w:id="600567552"/>
              </w:rPr>
              <w:t>称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30B13E6" w14:textId="77777777" w:rsidR="00366F75" w:rsidRDefault="00366F75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12"/>
              </w:rPr>
              <w:t>提出部数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B071D7E" w14:textId="77777777" w:rsidR="00366F75" w:rsidRDefault="00366F75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9"/>
                <w:sz w:val="20"/>
                <w:szCs w:val="20"/>
              </w:rPr>
              <w:t>チェック欄</w:t>
            </w:r>
          </w:p>
        </w:tc>
      </w:tr>
      <w:bookmarkEnd w:id="0"/>
      <w:tr w:rsidR="00045F99" w14:paraId="08B477F1" w14:textId="77777777" w:rsidTr="008412C0">
        <w:trPr>
          <w:cantSplit/>
          <w:trHeight w:hRule="exact" w:val="32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21B495A" w14:textId="44037BB9" w:rsidR="00045F99" w:rsidRPr="00045F99" w:rsidRDefault="00045F99" w:rsidP="00045F99">
            <w:pPr>
              <w:pStyle w:val="a3"/>
              <w:spacing w:line="240" w:lineRule="auto"/>
            </w:pP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="00884628">
              <w:rPr>
                <w:rFonts w:ascii="ＭＳ 明朝" w:hAnsi="ＭＳ 明朝" w:hint="eastAsia"/>
                <w:spacing w:val="6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915B4">
              <w:rPr>
                <w:rFonts w:hint="eastAsia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計</w:t>
            </w:r>
          </w:p>
          <w:p w14:paraId="7BD9DA42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算</w:t>
            </w:r>
          </w:p>
          <w:p w14:paraId="6F970AA3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書</w:t>
            </w:r>
          </w:p>
          <w:p w14:paraId="10800861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類</w:t>
            </w:r>
          </w:p>
          <w:p w14:paraId="1ACE19C7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・</w:t>
            </w:r>
          </w:p>
          <w:p w14:paraId="6FBFA508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予</w:t>
            </w:r>
          </w:p>
          <w:p w14:paraId="262B1786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算</w:t>
            </w:r>
          </w:p>
          <w:p w14:paraId="5E322DA5" w14:textId="77777777" w:rsidR="00045F99" w:rsidRPr="004B5C20" w:rsidRDefault="00045F99" w:rsidP="00045F99">
            <w:pPr>
              <w:pStyle w:val="a3"/>
              <w:spacing w:line="240" w:lineRule="auto"/>
              <w:rPr>
                <w:rFonts w:asciiTheme="majorEastAsia" w:eastAsiaTheme="majorEastAsia" w:hAnsiTheme="majorEastAsia"/>
              </w:rPr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書</w:t>
            </w:r>
          </w:p>
          <w:p w14:paraId="460DF519" w14:textId="77777777" w:rsidR="00045F99" w:rsidRPr="00CB738F" w:rsidRDefault="00045F99" w:rsidP="00045F99">
            <w:pPr>
              <w:pStyle w:val="a3"/>
              <w:spacing w:line="240" w:lineRule="auto"/>
            </w:pPr>
            <w:r w:rsidRPr="004B5C20"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 w:rsidRPr="004B5C20">
              <w:rPr>
                <w:rFonts w:asciiTheme="majorEastAsia" w:eastAsiaTheme="majorEastAsia" w:hAnsiTheme="majorEastAsia" w:hint="eastAsia"/>
                <w:spacing w:val="12"/>
              </w:rPr>
              <w:t>等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097FA" w14:textId="77777777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>(1)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>埼玉県知事あての送付文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5307C6" w14:textId="77777777" w:rsidR="00045F99" w:rsidRPr="00EE1229" w:rsidRDefault="00045F99" w:rsidP="00EE1229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</w:t>
            </w:r>
            <w:r w:rsidRPr="00EE1229">
              <w:rPr>
                <w:rFonts w:asciiTheme="majorEastAsia" w:eastAsiaTheme="majorEastAsia" w:hAnsiTheme="majorEastAsia" w:hint="eastAsia"/>
                <w:spacing w:val="6"/>
              </w:rPr>
              <w:t xml:space="preserve">  </w:t>
            </w: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DE204" w14:textId="77777777" w:rsidR="00045F99" w:rsidRDefault="00045F99">
            <w:pPr>
              <w:pStyle w:val="a3"/>
            </w:pPr>
          </w:p>
        </w:tc>
      </w:tr>
      <w:tr w:rsidR="00045F99" w14:paraId="65F58B48" w14:textId="77777777" w:rsidTr="008412C0">
        <w:trPr>
          <w:cantSplit/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6A1B28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41C" w14:textId="77777777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>(2)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>（公認会計士の）監査報告書</w:t>
            </w:r>
            <w:r>
              <w:rPr>
                <w:rFonts w:ascii="ＭＳ 明朝" w:hAnsi="ＭＳ 明朝" w:hint="eastAsia"/>
                <w:spacing w:val="12"/>
              </w:rPr>
              <w:t>の原本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F8EA10" w14:textId="77777777" w:rsidR="00045F99" w:rsidRPr="00EE1229" w:rsidRDefault="00045F99" w:rsidP="00EE1229">
            <w:pPr>
              <w:pStyle w:val="a3"/>
              <w:spacing w:before="130"/>
              <w:jc w:val="center"/>
              <w:rPr>
                <w:rFonts w:asciiTheme="majorEastAsia" w:eastAsiaTheme="majorEastAsia" w:hAnsiTheme="majorEastAsia"/>
                <w:spacing w:val="12"/>
              </w:rPr>
            </w:pPr>
          </w:p>
          <w:p w14:paraId="7F380AA7" w14:textId="77777777" w:rsidR="00045F99" w:rsidRDefault="00045F99" w:rsidP="00EE1229">
            <w:pPr>
              <w:pStyle w:val="a3"/>
              <w:spacing w:before="130"/>
              <w:jc w:val="center"/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</w:t>
            </w:r>
            <w:r>
              <w:rPr>
                <w:rFonts w:asciiTheme="majorEastAsia" w:eastAsiaTheme="majorEastAsia" w:hAnsiTheme="majorEastAsia" w:hint="eastAsia"/>
                <w:spacing w:val="12"/>
              </w:rPr>
              <w:t xml:space="preserve">　</w:t>
            </w: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部</w:t>
            </w:r>
          </w:p>
          <w:p w14:paraId="23FD9444" w14:textId="77777777" w:rsidR="00045F99" w:rsidRDefault="00045F99" w:rsidP="004A39F2">
            <w:pPr>
              <w:pStyle w:val="a3"/>
              <w:jc w:val="center"/>
              <w:rPr>
                <w:rFonts w:ascii="ＭＳ 明朝" w:hAnsi="ＭＳ 明朝"/>
                <w:b/>
                <w:spacing w:val="7"/>
                <w:sz w:val="20"/>
                <w:szCs w:val="20"/>
              </w:rPr>
            </w:pPr>
            <w:r w:rsidRPr="00D511B3">
              <w:rPr>
                <w:rFonts w:ascii="ＭＳ 明朝" w:hAnsi="ＭＳ 明朝" w:hint="eastAsia"/>
                <w:b/>
                <w:spacing w:val="7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b/>
                <w:spacing w:val="7"/>
                <w:sz w:val="20"/>
                <w:szCs w:val="20"/>
              </w:rPr>
              <w:t>綴じこ</w:t>
            </w:r>
          </w:p>
          <w:p w14:paraId="522DC83F" w14:textId="77777777" w:rsidR="00045F99" w:rsidRPr="00D511B3" w:rsidRDefault="00045F99" w:rsidP="004A39F2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pacing w:val="7"/>
                <w:sz w:val="20"/>
                <w:szCs w:val="20"/>
              </w:rPr>
              <w:t>むこと</w:t>
            </w:r>
            <w:r w:rsidRPr="00D511B3">
              <w:rPr>
                <w:rFonts w:ascii="ＭＳ 明朝" w:hAnsi="ＭＳ 明朝" w:hint="eastAsia"/>
                <w:b/>
                <w:spacing w:val="7"/>
                <w:sz w:val="20"/>
                <w:szCs w:val="20"/>
              </w:rPr>
              <w:t>)</w:t>
            </w:r>
          </w:p>
          <w:p w14:paraId="41680708" w14:textId="77777777" w:rsidR="00045F99" w:rsidRPr="00EE1229" w:rsidRDefault="00045F99" w:rsidP="00EE1229">
            <w:pPr>
              <w:pStyle w:val="a3"/>
              <w:spacing w:line="522" w:lineRule="exact"/>
              <w:ind w:firstLineChars="150" w:firstLine="390"/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29832" w14:textId="77777777" w:rsidR="00045F99" w:rsidRDefault="00045F99">
            <w:pPr>
              <w:pStyle w:val="a3"/>
            </w:pPr>
          </w:p>
        </w:tc>
      </w:tr>
      <w:tr w:rsidR="00045F99" w14:paraId="79F1DAC2" w14:textId="77777777" w:rsidTr="008412C0">
        <w:trPr>
          <w:cantSplit/>
          <w:trHeight w:hRule="exact" w:val="6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7ED302F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B8D" w14:textId="6531367F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>(3)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令和</w:t>
            </w:r>
            <w:r w:rsidR="00A915B4">
              <w:rPr>
                <w:rFonts w:ascii="ＭＳ 明朝" w:hAnsi="ＭＳ 明朝" w:hint="eastAsia"/>
                <w:spacing w:val="12"/>
              </w:rPr>
              <w:t>６</w:t>
            </w:r>
            <w:r>
              <w:rPr>
                <w:rFonts w:ascii="ＭＳ 明朝" w:hAnsi="ＭＳ 明朝" w:hint="eastAsia"/>
                <w:spacing w:val="12"/>
              </w:rPr>
              <w:t>年度</w:t>
            </w:r>
            <w:r w:rsidRPr="00CB738F">
              <w:rPr>
                <w:rFonts w:ascii="ＭＳ 明朝" w:hAnsi="ＭＳ 明朝" w:hint="eastAsia"/>
                <w:spacing w:val="12"/>
              </w:rPr>
              <w:t>資金収支計算書</w:t>
            </w:r>
          </w:p>
          <w:p w14:paraId="198516D9" w14:textId="77777777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 xml:space="preserve">　（附属書類を含む。）</w:t>
            </w:r>
          </w:p>
        </w:tc>
        <w:tc>
          <w:tcPr>
            <w:tcW w:w="1704" w:type="dxa"/>
            <w:vMerge/>
            <w:tcBorders>
              <w:left w:val="nil"/>
              <w:right w:val="single" w:sz="4" w:space="0" w:color="000000"/>
            </w:tcBorders>
          </w:tcPr>
          <w:p w14:paraId="21CA4645" w14:textId="77777777" w:rsidR="00045F99" w:rsidRDefault="00045F99" w:rsidP="00EE1229">
            <w:pPr>
              <w:pStyle w:val="a3"/>
              <w:spacing w:line="522" w:lineRule="exact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9653" w14:textId="77777777" w:rsidR="00045F99" w:rsidRDefault="00045F99">
            <w:pPr>
              <w:pStyle w:val="a3"/>
            </w:pPr>
          </w:p>
        </w:tc>
      </w:tr>
      <w:tr w:rsidR="00045F99" w14:paraId="2EC08407" w14:textId="77777777" w:rsidTr="008412C0">
        <w:trPr>
          <w:cantSplit/>
          <w:trHeight w:hRule="exact" w:val="6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623C83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4721" w14:textId="694D0B7B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>(4)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令和</w:t>
            </w:r>
            <w:r w:rsidR="00A915B4">
              <w:rPr>
                <w:rFonts w:ascii="ＭＳ 明朝" w:hAnsi="ＭＳ 明朝" w:hint="eastAsia"/>
                <w:spacing w:val="12"/>
              </w:rPr>
              <w:t>６</w:t>
            </w:r>
            <w:r>
              <w:rPr>
                <w:rFonts w:ascii="ＭＳ 明朝" w:hAnsi="ＭＳ 明朝" w:hint="eastAsia"/>
                <w:spacing w:val="12"/>
              </w:rPr>
              <w:t>年度事業活動</w:t>
            </w:r>
            <w:r w:rsidRPr="00CB738F">
              <w:rPr>
                <w:rFonts w:ascii="ＭＳ 明朝" w:hAnsi="ＭＳ 明朝" w:hint="eastAsia"/>
                <w:spacing w:val="12"/>
              </w:rPr>
              <w:t>収支計算書</w:t>
            </w:r>
          </w:p>
          <w:p w14:paraId="1D8D9927" w14:textId="77777777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 xml:space="preserve">　（附属書類を含む。）</w:t>
            </w:r>
          </w:p>
        </w:tc>
        <w:tc>
          <w:tcPr>
            <w:tcW w:w="1704" w:type="dxa"/>
            <w:vMerge/>
            <w:tcBorders>
              <w:left w:val="nil"/>
              <w:right w:val="single" w:sz="4" w:space="0" w:color="000000"/>
            </w:tcBorders>
          </w:tcPr>
          <w:p w14:paraId="5C3930AD" w14:textId="77777777" w:rsidR="00045F99" w:rsidRDefault="00045F99" w:rsidP="00EE1229">
            <w:pPr>
              <w:pStyle w:val="a3"/>
              <w:jc w:val="center"/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FF1" w14:textId="77777777" w:rsidR="00045F99" w:rsidRDefault="00045F99">
            <w:pPr>
              <w:pStyle w:val="a3"/>
            </w:pPr>
          </w:p>
        </w:tc>
      </w:tr>
      <w:tr w:rsidR="00045F99" w14:paraId="0A4D537D" w14:textId="77777777" w:rsidTr="008412C0">
        <w:trPr>
          <w:cantSplit/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95D237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15F" w14:textId="77777777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>(5)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>貸借対照表(附属書類を含む。)</w:t>
            </w: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CDA47BD" w14:textId="77777777" w:rsidR="00045F99" w:rsidRDefault="00045F99" w:rsidP="00EE1229">
            <w:pPr>
              <w:pStyle w:val="a3"/>
              <w:jc w:val="center"/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EE969" w14:textId="77777777" w:rsidR="00045F99" w:rsidRDefault="00045F99">
            <w:pPr>
              <w:pStyle w:val="a3"/>
            </w:pPr>
          </w:p>
        </w:tc>
      </w:tr>
      <w:tr w:rsidR="00045F99" w14:paraId="3955C572" w14:textId="77777777" w:rsidTr="008412C0">
        <w:trPr>
          <w:cantSplit/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3889D14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FEEAB9" w14:textId="77777777" w:rsidR="00045F99" w:rsidRPr="00CB738F" w:rsidRDefault="00045F99">
            <w:pPr>
              <w:pStyle w:val="a3"/>
            </w:pPr>
            <w:r>
              <w:rPr>
                <w:rFonts w:ascii="ＭＳ 明朝" w:hAnsi="ＭＳ 明朝" w:hint="eastAsia"/>
                <w:spacing w:val="12"/>
              </w:rPr>
              <w:t>(6</w:t>
            </w:r>
            <w:r w:rsidRPr="00CB738F">
              <w:rPr>
                <w:rFonts w:ascii="ＭＳ 明朝" w:hAnsi="ＭＳ 明朝" w:hint="eastAsia"/>
                <w:spacing w:val="12"/>
              </w:rPr>
              <w:t>)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>決算関係参考資料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F889B" w14:textId="77777777" w:rsidR="00045F99" w:rsidRDefault="00045F99" w:rsidP="00EE1229">
            <w:pPr>
              <w:pStyle w:val="a3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A89481" w14:textId="77777777" w:rsidR="00045F99" w:rsidRDefault="00045F99">
            <w:pPr>
              <w:pStyle w:val="a3"/>
            </w:pPr>
          </w:p>
        </w:tc>
      </w:tr>
      <w:tr w:rsidR="00045F99" w14:paraId="28EC645C" w14:textId="77777777" w:rsidTr="008412C0">
        <w:trPr>
          <w:cantSplit/>
          <w:trHeight w:hRule="exact" w:val="65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84832D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92A3E" w14:textId="77777777" w:rsidR="00045F99" w:rsidRPr="00CB738F" w:rsidRDefault="00045F99">
            <w:pPr>
              <w:pStyle w:val="a3"/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7BBE" w14:textId="77777777" w:rsidR="00631740" w:rsidRDefault="00045F99" w:rsidP="00631740">
            <w:pPr>
              <w:pStyle w:val="a3"/>
              <w:rPr>
                <w:rFonts w:ascii="ＭＳ 明朝" w:hAnsi="ＭＳ 明朝"/>
                <w:spacing w:val="12"/>
              </w:rPr>
            </w:pPr>
            <w:r w:rsidRPr="00CB738F">
              <w:rPr>
                <w:rFonts w:ascii="ＭＳ 明朝" w:hAnsi="ＭＳ 明朝" w:hint="eastAsia"/>
                <w:spacing w:val="12"/>
              </w:rPr>
              <w:t xml:space="preserve">ア　</w:t>
            </w:r>
            <w:r>
              <w:rPr>
                <w:rFonts w:ascii="ＭＳ 明朝" w:hAnsi="ＭＳ 明朝" w:hint="eastAsia"/>
                <w:spacing w:val="12"/>
              </w:rPr>
              <w:t>令和</w:t>
            </w:r>
            <w:r w:rsidR="00A915B4">
              <w:rPr>
                <w:rFonts w:ascii="ＭＳ 明朝" w:hAnsi="ＭＳ 明朝" w:hint="eastAsia"/>
                <w:spacing w:val="12"/>
              </w:rPr>
              <w:t>６</w:t>
            </w:r>
            <w:r>
              <w:rPr>
                <w:rFonts w:ascii="ＭＳ 明朝" w:hAnsi="ＭＳ 明朝" w:hint="eastAsia"/>
                <w:spacing w:val="12"/>
              </w:rPr>
              <w:t>年度</w:t>
            </w:r>
            <w:r w:rsidRPr="00CB738F">
              <w:rPr>
                <w:rFonts w:ascii="ＭＳ 明朝" w:hAnsi="ＭＳ 明朝" w:hint="eastAsia"/>
                <w:spacing w:val="12"/>
              </w:rPr>
              <w:t>学校法人</w:t>
            </w:r>
            <w:r w:rsidR="00631740">
              <w:rPr>
                <w:rFonts w:ascii="ＭＳ 明朝" w:hAnsi="ＭＳ 明朝" w:hint="eastAsia"/>
                <w:spacing w:val="12"/>
              </w:rPr>
              <w:t>(</w:t>
            </w:r>
            <w:r w:rsidRPr="00CB738F">
              <w:rPr>
                <w:rFonts w:ascii="ＭＳ 明朝" w:hAnsi="ＭＳ 明朝" w:hint="eastAsia"/>
                <w:spacing w:val="12"/>
              </w:rPr>
              <w:t>幼稚園</w:t>
            </w:r>
            <w:r w:rsidR="00631740">
              <w:rPr>
                <w:rFonts w:ascii="ＭＳ 明朝" w:hAnsi="ＭＳ 明朝" w:hint="eastAsia"/>
                <w:spacing w:val="12"/>
              </w:rPr>
              <w:t>)</w:t>
            </w:r>
            <w:r w:rsidRPr="00CB738F">
              <w:rPr>
                <w:rFonts w:ascii="ＭＳ 明朝" w:hAnsi="ＭＳ 明朝" w:hint="eastAsia"/>
                <w:spacing w:val="12"/>
              </w:rPr>
              <w:t>の財務分</w:t>
            </w:r>
          </w:p>
          <w:p w14:paraId="7129BCC6" w14:textId="30C2B8E4" w:rsidR="00045F99" w:rsidRPr="009040CD" w:rsidRDefault="00631740" w:rsidP="00631740">
            <w:pPr>
              <w:pStyle w:val="a3"/>
              <w:rPr>
                <w:vertAlign w:val="subscript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  </w:t>
            </w:r>
            <w:r w:rsidR="00045F99" w:rsidRPr="00CB738F">
              <w:rPr>
                <w:rFonts w:ascii="ＭＳ 明朝" w:hAnsi="ＭＳ 明朝" w:hint="eastAsia"/>
                <w:spacing w:val="12"/>
              </w:rPr>
              <w:t>析表</w:t>
            </w:r>
            <w:r w:rsidR="009040CD">
              <w:rPr>
                <w:rFonts w:ascii="ＭＳ 明朝" w:hAnsi="ＭＳ 明朝" w:hint="eastAsia"/>
                <w:spacing w:val="12"/>
                <w:vertAlign w:val="subscript"/>
              </w:rPr>
              <w:t>（認定こども園、施設型給付園は</w:t>
            </w:r>
            <w:r>
              <w:rPr>
                <w:rFonts w:ascii="ＭＳ 明朝" w:hAnsi="ＭＳ 明朝" w:hint="eastAsia"/>
                <w:spacing w:val="12"/>
                <w:vertAlign w:val="subscript"/>
              </w:rPr>
              <w:t>作成・提出</w:t>
            </w:r>
            <w:r w:rsidR="009040CD">
              <w:rPr>
                <w:rFonts w:ascii="ＭＳ 明朝" w:hAnsi="ＭＳ 明朝" w:hint="eastAsia"/>
                <w:spacing w:val="12"/>
                <w:vertAlign w:val="subscript"/>
              </w:rPr>
              <w:t>不要）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BFA27" w14:textId="77777777" w:rsidR="00045F99" w:rsidRPr="00EE1229" w:rsidRDefault="00045F99" w:rsidP="00EE1229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　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89EAF" w14:textId="77777777" w:rsidR="00045F99" w:rsidRDefault="00045F99">
            <w:pPr>
              <w:pStyle w:val="a3"/>
            </w:pPr>
          </w:p>
        </w:tc>
      </w:tr>
      <w:tr w:rsidR="00045F99" w14:paraId="3FDC1832" w14:textId="77777777" w:rsidTr="008412C0">
        <w:trPr>
          <w:cantSplit/>
          <w:trHeight w:hRule="exact" w:val="3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D2ED86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EEE7D3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1B1" w14:textId="01754090" w:rsidR="00045F99" w:rsidRPr="00CB738F" w:rsidRDefault="00045F99" w:rsidP="00BD2C67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 xml:space="preserve">イ　</w:t>
            </w:r>
            <w:r>
              <w:rPr>
                <w:rFonts w:ascii="ＭＳ 明朝" w:hAnsi="ＭＳ 明朝" w:hint="eastAsia"/>
                <w:spacing w:val="12"/>
              </w:rPr>
              <w:t>令和</w:t>
            </w:r>
            <w:r w:rsidR="00A915B4">
              <w:rPr>
                <w:rFonts w:ascii="ＭＳ 明朝" w:hAnsi="ＭＳ 明朝" w:hint="eastAsia"/>
                <w:spacing w:val="12"/>
              </w:rPr>
              <w:t>６</w:t>
            </w:r>
            <w:r>
              <w:rPr>
                <w:rFonts w:ascii="ＭＳ 明朝" w:hAnsi="ＭＳ 明朝" w:hint="eastAsia"/>
                <w:spacing w:val="12"/>
              </w:rPr>
              <w:t>年度</w:t>
            </w:r>
            <w:r w:rsidRPr="00CB738F">
              <w:rPr>
                <w:rFonts w:ascii="ＭＳ 明朝" w:hAnsi="ＭＳ 明朝" w:hint="eastAsia"/>
                <w:spacing w:val="12"/>
              </w:rPr>
              <w:t>教職員及び園児数調査票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0AD8D" w14:textId="77777777" w:rsidR="00045F99" w:rsidRPr="00EE1229" w:rsidRDefault="00045F99" w:rsidP="00EE1229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　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EC36D" w14:textId="77777777" w:rsidR="00045F99" w:rsidRDefault="00045F99">
            <w:pPr>
              <w:pStyle w:val="a3"/>
            </w:pPr>
          </w:p>
        </w:tc>
      </w:tr>
      <w:tr w:rsidR="00045F99" w14:paraId="6DF09810" w14:textId="77777777" w:rsidTr="008412C0">
        <w:trPr>
          <w:cantSplit/>
          <w:trHeight w:hRule="exact" w:val="14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9909B5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1652E5" w14:textId="77777777" w:rsidR="00045F99" w:rsidRPr="00CB738F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1BFF" w14:textId="5CC3BA08" w:rsidR="00045F99" w:rsidRPr="00CB738F" w:rsidRDefault="00045F99">
            <w:pPr>
              <w:pStyle w:val="a3"/>
            </w:pPr>
            <w:r w:rsidRPr="00CB738F">
              <w:rPr>
                <w:rFonts w:ascii="ＭＳ 明朝" w:hAnsi="ＭＳ 明朝" w:hint="eastAsia"/>
                <w:spacing w:val="12"/>
              </w:rPr>
              <w:t xml:space="preserve">ウ　</w:t>
            </w:r>
            <w:r>
              <w:rPr>
                <w:rFonts w:ascii="ＭＳ 明朝" w:hAnsi="ＭＳ 明朝" w:hint="eastAsia"/>
                <w:spacing w:val="12"/>
              </w:rPr>
              <w:t>令和</w:t>
            </w:r>
            <w:r w:rsidR="00A915B4">
              <w:rPr>
                <w:rFonts w:ascii="ＭＳ 明朝" w:hAnsi="ＭＳ 明朝" w:hint="eastAsia"/>
                <w:spacing w:val="12"/>
              </w:rPr>
              <w:t>６</w:t>
            </w:r>
            <w:r>
              <w:rPr>
                <w:rFonts w:ascii="ＭＳ 明朝" w:hAnsi="ＭＳ 明朝" w:hint="eastAsia"/>
                <w:spacing w:val="12"/>
              </w:rPr>
              <w:t>年度</w:t>
            </w:r>
            <w:r w:rsidRPr="00CB738F">
              <w:rPr>
                <w:rFonts w:ascii="ＭＳ 明朝" w:hAnsi="ＭＳ 明朝" w:hint="eastAsia"/>
                <w:spacing w:val="12"/>
              </w:rPr>
              <w:t>監査公認会計士等調査票</w:t>
            </w:r>
          </w:p>
          <w:p w14:paraId="24F4CBA6" w14:textId="6AA65C27" w:rsidR="00631740" w:rsidRPr="00631740" w:rsidRDefault="00045F99">
            <w:pPr>
              <w:pStyle w:val="a3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CB738F">
              <w:rPr>
                <w:rFonts w:ascii="ＭＳ 明朝" w:hAnsi="ＭＳ 明朝" w:hint="eastAsia"/>
                <w:spacing w:val="12"/>
              </w:rPr>
              <w:t xml:space="preserve">　</w:t>
            </w:r>
            <w:r w:rsidR="00631740">
              <w:rPr>
                <w:rFonts w:ascii="ＭＳ 明朝" w:hAnsi="ＭＳ 明朝" w:hint="eastAsia"/>
                <w:spacing w:val="12"/>
              </w:rPr>
              <w:t>（</w:t>
            </w:r>
            <w:r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公認会計士の監査を受けているか、又は会</w:t>
            </w:r>
          </w:p>
          <w:p w14:paraId="25AD59BE" w14:textId="0B2A28EA" w:rsidR="00631740" w:rsidRPr="00631740" w:rsidRDefault="00631740">
            <w:pPr>
              <w:pStyle w:val="a3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 w:rsidR="00045F99"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計（税理士）事務所へ会計事務を委託して</w:t>
            </w:r>
          </w:p>
          <w:p w14:paraId="33101A0D" w14:textId="271D0C7E" w:rsidR="00045F99" w:rsidRPr="00CB738F" w:rsidRDefault="00631740" w:rsidP="00631740">
            <w:pPr>
              <w:pStyle w:val="a3"/>
            </w:pPr>
            <w:r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</w:t>
            </w:r>
            <w:r w:rsidR="00045F99"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いる場合に提出してください。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>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43FEA" w14:textId="77777777" w:rsidR="00045F99" w:rsidRPr="00EE1229" w:rsidRDefault="00045F99" w:rsidP="00EE1229">
            <w:pPr>
              <w:pStyle w:val="a3"/>
              <w:spacing w:before="130"/>
              <w:jc w:val="center"/>
              <w:rPr>
                <w:rFonts w:asciiTheme="majorEastAsia" w:eastAsiaTheme="majorEastAsia" w:hAnsiTheme="majorEastAsia"/>
              </w:rPr>
            </w:pPr>
          </w:p>
          <w:p w14:paraId="02D4A9A9" w14:textId="77777777" w:rsidR="00045F99" w:rsidRPr="00EE1229" w:rsidRDefault="00045F99" w:rsidP="00EE1229">
            <w:pPr>
              <w:pStyle w:val="a3"/>
              <w:spacing w:line="522" w:lineRule="exact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　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D6DF8" w14:textId="77777777" w:rsidR="00045F99" w:rsidRDefault="00045F99">
            <w:pPr>
              <w:pStyle w:val="a3"/>
            </w:pPr>
          </w:p>
        </w:tc>
      </w:tr>
      <w:tr w:rsidR="00045F99" w14:paraId="42BA0BB4" w14:textId="77777777" w:rsidTr="008412C0">
        <w:trPr>
          <w:cantSplit/>
          <w:trHeight w:hRule="exact" w:val="32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068DE8" w14:textId="77777777" w:rsidR="00045F99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ECCEF" w14:textId="1351A06F" w:rsidR="00045F99" w:rsidRPr="00631740" w:rsidRDefault="00045F99" w:rsidP="0002022F">
            <w:pPr>
              <w:pStyle w:val="a3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(7)</w:t>
            </w:r>
            <w:r w:rsidRPr="00631740">
              <w:rPr>
                <w:rFonts w:ascii="ＭＳ 明朝" w:hAnsi="ＭＳ 明朝" w:hint="eastAsia"/>
                <w:spacing w:val="6"/>
                <w:sz w:val="22"/>
                <w:szCs w:val="22"/>
              </w:rPr>
              <w:t>令和</w:t>
            </w:r>
            <w:r w:rsidR="00A915B4" w:rsidRPr="00631740">
              <w:rPr>
                <w:rFonts w:ascii="ＭＳ 明朝" w:hAnsi="ＭＳ 明朝" w:hint="eastAsia"/>
                <w:spacing w:val="6"/>
                <w:sz w:val="22"/>
                <w:szCs w:val="22"/>
              </w:rPr>
              <w:t>７</w:t>
            </w:r>
            <w:r w:rsidRPr="00631740">
              <w:rPr>
                <w:rFonts w:ascii="ＭＳ 明朝" w:hAnsi="ＭＳ 明朝" w:hint="eastAsia"/>
                <w:spacing w:val="6"/>
                <w:sz w:val="22"/>
                <w:szCs w:val="22"/>
              </w:rPr>
              <w:t>年度</w:t>
            </w:r>
            <w:r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資金収支予算書</w:t>
            </w:r>
            <w:r w:rsidR="00631740" w:rsidRPr="00631740">
              <w:rPr>
                <w:rFonts w:ascii="ＭＳ 明朝" w:hAnsi="ＭＳ 明朝" w:hint="eastAsia"/>
                <w:spacing w:val="12"/>
                <w:sz w:val="22"/>
                <w:szCs w:val="22"/>
              </w:rPr>
              <w:t>・事業活動収支予算書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A385" w14:textId="77777777" w:rsidR="00045F99" w:rsidRPr="00EE1229" w:rsidRDefault="00045F99" w:rsidP="00EE1229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</w:t>
            </w:r>
            <w:r w:rsidRPr="00EE1229">
              <w:rPr>
                <w:rFonts w:asciiTheme="majorEastAsia" w:eastAsiaTheme="majorEastAsia" w:hAnsiTheme="majorEastAsia" w:hint="eastAsia"/>
                <w:spacing w:val="6"/>
              </w:rPr>
              <w:t xml:space="preserve">  </w:t>
            </w: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61615" w14:textId="77777777" w:rsidR="00045F99" w:rsidRDefault="00045F99">
            <w:pPr>
              <w:pStyle w:val="a3"/>
            </w:pPr>
          </w:p>
        </w:tc>
      </w:tr>
      <w:tr w:rsidR="00045F99" w14:paraId="3BC63CB1" w14:textId="77777777" w:rsidTr="00884628">
        <w:trPr>
          <w:cantSplit/>
          <w:trHeight w:hRule="exact" w:val="417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</w:tcPr>
          <w:p w14:paraId="765FDDC4" w14:textId="77777777" w:rsidR="00045F99" w:rsidRDefault="00045F99">
            <w:pPr>
              <w:pStyle w:val="a3"/>
              <w:wordWrap/>
              <w:spacing w:line="240" w:lineRule="auto"/>
            </w:pP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B9F30" w14:textId="2894B899" w:rsidR="00045F99" w:rsidRPr="00631740" w:rsidRDefault="00045F99" w:rsidP="0002022F">
            <w:pPr>
              <w:pStyle w:val="a3"/>
              <w:rPr>
                <w:sz w:val="20"/>
                <w:szCs w:val="20"/>
              </w:rPr>
            </w:pPr>
            <w:r w:rsidRPr="00631740"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 </w:t>
            </w:r>
            <w:r w:rsidRPr="00922528">
              <w:rPr>
                <w:rFonts w:ascii="ＭＳ 明朝" w:hAnsi="ＭＳ 明朝" w:hint="eastAsia"/>
                <w:spacing w:val="12"/>
                <w:sz w:val="22"/>
                <w:szCs w:val="22"/>
              </w:rPr>
              <w:t>(8)</w:t>
            </w:r>
            <w:r w:rsidR="00631740" w:rsidRPr="00631740">
              <w:rPr>
                <w:rFonts w:ascii="ＭＳ 明朝" w:hAnsi="ＭＳ 明朝" w:hint="eastAsia"/>
                <w:spacing w:val="6"/>
                <w:sz w:val="18"/>
                <w:szCs w:val="18"/>
              </w:rPr>
              <w:t>令和７年度</w:t>
            </w:r>
            <w:r w:rsidR="00631740" w:rsidRPr="00631740">
              <w:rPr>
                <w:rFonts w:ascii="ＭＳ 明朝" w:hAnsi="ＭＳ 明朝" w:hint="eastAsia"/>
                <w:spacing w:val="12"/>
                <w:sz w:val="18"/>
                <w:szCs w:val="18"/>
              </w:rPr>
              <w:t>資金収支補正予算書・事業活動収支補正予算書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DF5C" w14:textId="77777777" w:rsidR="00045F99" w:rsidRPr="00EE1229" w:rsidRDefault="00045F99" w:rsidP="00EE1229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　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3ADFB" w14:textId="77777777" w:rsidR="00045F99" w:rsidRDefault="00045F99">
            <w:pPr>
              <w:pStyle w:val="a3"/>
            </w:pPr>
          </w:p>
        </w:tc>
      </w:tr>
      <w:tr w:rsidR="00884628" w14:paraId="34396918" w14:textId="77777777" w:rsidTr="00884628">
        <w:trPr>
          <w:cantSplit/>
          <w:trHeight w:hRule="exact" w:val="417"/>
        </w:trPr>
        <w:tc>
          <w:tcPr>
            <w:tcW w:w="6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F57862" w14:textId="756662A0" w:rsidR="00884628" w:rsidRPr="00631740" w:rsidRDefault="00884628" w:rsidP="0002022F">
            <w:pPr>
              <w:pStyle w:val="a3"/>
              <w:rPr>
                <w:rFonts w:ascii="ＭＳ 明朝" w:hAnsi="ＭＳ 明朝"/>
                <w:spacing w:val="6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２</w:t>
            </w:r>
            <w:r w:rsidRPr="00CB738F">
              <w:rPr>
                <w:rFonts w:ascii="ＭＳ 明朝" w:hAnsi="ＭＳ 明朝" w:hint="eastAsia"/>
                <w:spacing w:val="6"/>
              </w:rPr>
              <w:t xml:space="preserve"> </w:t>
            </w:r>
            <w:r w:rsidRPr="00CB738F">
              <w:rPr>
                <w:rFonts w:ascii="ＭＳ 明朝" w:hAnsi="ＭＳ 明朝" w:hint="eastAsia"/>
                <w:spacing w:val="12"/>
              </w:rPr>
              <w:t xml:space="preserve">　</w:t>
            </w:r>
            <w:r w:rsidRPr="00884628">
              <w:rPr>
                <w:rFonts w:asciiTheme="majorEastAsia" w:eastAsiaTheme="majorEastAsia" w:hAnsiTheme="majorEastAsia" w:hint="eastAsia"/>
                <w:spacing w:val="586"/>
                <w:fitText w:val="4560" w:id="600567553"/>
              </w:rPr>
              <w:t>財産目</w:t>
            </w:r>
            <w:r w:rsidRPr="00884628">
              <w:rPr>
                <w:rFonts w:asciiTheme="majorEastAsia" w:eastAsiaTheme="majorEastAsia" w:hAnsiTheme="majorEastAsia" w:hint="eastAsia"/>
                <w:spacing w:val="2"/>
                <w:fitText w:val="4560" w:id="600567553"/>
              </w:rPr>
              <w:t>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7FE27" w14:textId="66FE2280" w:rsidR="00884628" w:rsidRPr="00EE1229" w:rsidRDefault="00884628" w:rsidP="00EE1229">
            <w:pPr>
              <w:pStyle w:val="a3"/>
              <w:jc w:val="center"/>
              <w:rPr>
                <w:rFonts w:asciiTheme="majorEastAsia" w:eastAsiaTheme="majorEastAsia" w:hAnsiTheme="majorEastAsia"/>
                <w:spacing w:val="12"/>
              </w:rPr>
            </w:pP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１</w:t>
            </w:r>
            <w:r w:rsidRPr="00EE1229">
              <w:rPr>
                <w:rFonts w:asciiTheme="majorEastAsia" w:eastAsiaTheme="majorEastAsia" w:hAnsiTheme="majorEastAsia" w:hint="eastAsia"/>
                <w:spacing w:val="6"/>
              </w:rPr>
              <w:t xml:space="preserve">  </w:t>
            </w:r>
            <w:r w:rsidRPr="00EE1229">
              <w:rPr>
                <w:rFonts w:asciiTheme="majorEastAsia" w:eastAsiaTheme="majorEastAsia" w:hAnsiTheme="majorEastAsia" w:hint="eastAsia"/>
                <w:spacing w:val="12"/>
              </w:rPr>
              <w:t>部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17DDAA2" w14:textId="77777777" w:rsidR="00884628" w:rsidRDefault="00884628">
            <w:pPr>
              <w:pStyle w:val="a3"/>
            </w:pPr>
          </w:p>
        </w:tc>
      </w:tr>
    </w:tbl>
    <w:p w14:paraId="3F132938" w14:textId="77777777" w:rsidR="00045F99" w:rsidRDefault="00045F99"/>
    <w:p w14:paraId="5D2117CB" w14:textId="0307C6EF" w:rsidR="00045F99" w:rsidRDefault="009040CD" w:rsidP="00045F99">
      <w:r>
        <w:rPr>
          <w:rFonts w:hint="eastAsia"/>
        </w:rPr>
        <w:t xml:space="preserve">　※　</w:t>
      </w:r>
      <w:r w:rsidR="00045F99">
        <w:rPr>
          <w:rFonts w:hint="eastAsia"/>
        </w:rPr>
        <w:t>令和</w:t>
      </w:r>
      <w:r w:rsidR="00A915B4">
        <w:rPr>
          <w:rFonts w:hint="eastAsia"/>
        </w:rPr>
        <w:t>７</w:t>
      </w:r>
      <w:r w:rsidR="00045F99">
        <w:rPr>
          <w:rFonts w:hint="eastAsia"/>
        </w:rPr>
        <w:t>年度経常費補助金申請を行わない学校法人は、以下の書類も同封願います。</w:t>
      </w:r>
    </w:p>
    <w:p w14:paraId="599AA767" w14:textId="77777777" w:rsidR="00045F99" w:rsidRDefault="00045F99"/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6532"/>
        <w:gridCol w:w="1704"/>
        <w:gridCol w:w="1278"/>
      </w:tblGrid>
      <w:tr w:rsidR="00045F99" w14:paraId="471A51BD" w14:textId="77777777" w:rsidTr="009040CD">
        <w:trPr>
          <w:cantSplit/>
          <w:trHeight w:val="412"/>
        </w:trPr>
        <w:tc>
          <w:tcPr>
            <w:tcW w:w="6532" w:type="dxa"/>
          </w:tcPr>
          <w:p w14:paraId="1D150066" w14:textId="77777777" w:rsidR="00045F99" w:rsidRPr="00045F99" w:rsidRDefault="00045F99" w:rsidP="00045F99">
            <w:pPr>
              <w:pStyle w:val="a3"/>
              <w:rPr>
                <w:rFonts w:ascii="ＭＳ 明朝" w:hAnsi="ＭＳ 明朝"/>
                <w:spacing w:val="6"/>
              </w:rPr>
            </w:pPr>
            <w:r w:rsidRPr="00045F99">
              <w:rPr>
                <w:rFonts w:ascii="ＭＳ 明朝" w:hAnsi="ＭＳ 明朝" w:hint="eastAsia"/>
                <w:spacing w:val="6"/>
              </w:rPr>
              <w:t xml:space="preserve">     　</w:t>
            </w:r>
            <w:r w:rsidRPr="009040CD">
              <w:rPr>
                <w:rFonts w:ascii="ＭＳ 明朝" w:hAnsi="ＭＳ 明朝" w:hint="eastAsia"/>
                <w:spacing w:val="350"/>
                <w:sz w:val="24"/>
                <w:fitText w:val="4000" w:id="600567552"/>
              </w:rPr>
              <w:t>書類の名</w:t>
            </w:r>
            <w:r w:rsidRPr="009040CD">
              <w:rPr>
                <w:rFonts w:ascii="ＭＳ 明朝" w:hAnsi="ＭＳ 明朝" w:hint="eastAsia"/>
                <w:sz w:val="24"/>
                <w:fitText w:val="4000" w:id="600567552"/>
              </w:rPr>
              <w:t>称</w:t>
            </w:r>
          </w:p>
        </w:tc>
        <w:tc>
          <w:tcPr>
            <w:tcW w:w="1704" w:type="dxa"/>
          </w:tcPr>
          <w:p w14:paraId="49BD04B3" w14:textId="77777777" w:rsidR="00045F99" w:rsidRPr="00045F99" w:rsidRDefault="00045F99" w:rsidP="00045F99">
            <w:pPr>
              <w:pStyle w:val="a3"/>
              <w:jc w:val="center"/>
              <w:rPr>
                <w:rFonts w:ascii="ＭＳ 明朝" w:hAnsi="ＭＳ 明朝"/>
                <w:spacing w:val="6"/>
              </w:rPr>
            </w:pPr>
            <w:r w:rsidRPr="00045F99">
              <w:rPr>
                <w:rFonts w:ascii="ＭＳ 明朝" w:hAnsi="ＭＳ 明朝" w:hint="eastAsia"/>
                <w:spacing w:val="12"/>
              </w:rPr>
              <w:t>提出部数</w:t>
            </w:r>
          </w:p>
        </w:tc>
        <w:tc>
          <w:tcPr>
            <w:tcW w:w="1278" w:type="dxa"/>
          </w:tcPr>
          <w:p w14:paraId="736A10FB" w14:textId="77777777" w:rsidR="00045F99" w:rsidRPr="00045F99" w:rsidRDefault="00045F99" w:rsidP="00045F99">
            <w:pPr>
              <w:pStyle w:val="a3"/>
              <w:jc w:val="center"/>
              <w:rPr>
                <w:rFonts w:ascii="ＭＳ 明朝" w:hAnsi="ＭＳ 明朝"/>
                <w:spacing w:val="6"/>
              </w:rPr>
            </w:pPr>
            <w:r w:rsidRPr="00045F99">
              <w:rPr>
                <w:rFonts w:ascii="ＭＳ 明朝" w:hAnsi="ＭＳ 明朝" w:hint="eastAsia"/>
                <w:spacing w:val="9"/>
                <w:sz w:val="20"/>
                <w:szCs w:val="20"/>
              </w:rPr>
              <w:t>チェック欄</w:t>
            </w:r>
          </w:p>
        </w:tc>
      </w:tr>
      <w:tr w:rsidR="00045F99" w14:paraId="6D8CA2C4" w14:textId="77777777" w:rsidTr="009040CD">
        <w:trPr>
          <w:cantSplit/>
          <w:trHeight w:val="412"/>
        </w:trPr>
        <w:tc>
          <w:tcPr>
            <w:tcW w:w="6532" w:type="dxa"/>
          </w:tcPr>
          <w:p w14:paraId="57BE9082" w14:textId="111551B4" w:rsidR="00045F99" w:rsidRPr="001D17DD" w:rsidRDefault="00045F99" w:rsidP="00CB19B9">
            <w:r>
              <w:rPr>
                <w:rFonts w:hint="eastAsia"/>
              </w:rPr>
              <w:t>（１）</w:t>
            </w:r>
            <w:r w:rsidRPr="001D17DD">
              <w:rPr>
                <w:rFonts w:hint="eastAsia"/>
              </w:rPr>
              <w:t>令和</w:t>
            </w:r>
            <w:r w:rsidR="00A915B4">
              <w:rPr>
                <w:rFonts w:hint="eastAsia"/>
              </w:rPr>
              <w:t>６</w:t>
            </w:r>
            <w:r w:rsidRPr="001D17DD">
              <w:rPr>
                <w:rFonts w:hint="eastAsia"/>
              </w:rPr>
              <w:t>年度事業活動収支計算書の写し（附属書類は不要）</w:t>
            </w:r>
          </w:p>
        </w:tc>
        <w:tc>
          <w:tcPr>
            <w:tcW w:w="1704" w:type="dxa"/>
          </w:tcPr>
          <w:p w14:paraId="44BAA4B1" w14:textId="77777777" w:rsidR="00045F99" w:rsidRPr="00045F99" w:rsidRDefault="00045F99" w:rsidP="00045F99">
            <w:pPr>
              <w:pStyle w:val="a3"/>
              <w:jc w:val="center"/>
              <w:rPr>
                <w:rFonts w:ascii="ＭＳ 明朝" w:hAnsi="ＭＳ 明朝"/>
                <w:spacing w:val="12"/>
              </w:rPr>
            </w:pPr>
            <w:r w:rsidRPr="00045F99">
              <w:rPr>
                <w:rFonts w:ascii="ＭＳ 明朝" w:hAnsi="ＭＳ 明朝" w:hint="eastAsia"/>
                <w:spacing w:val="12"/>
              </w:rPr>
              <w:t>１　部</w:t>
            </w:r>
          </w:p>
        </w:tc>
        <w:tc>
          <w:tcPr>
            <w:tcW w:w="1278" w:type="dxa"/>
          </w:tcPr>
          <w:p w14:paraId="474CEF7E" w14:textId="77777777" w:rsidR="00045F99" w:rsidRPr="001D17DD" w:rsidRDefault="00045F99" w:rsidP="00CB19B9"/>
        </w:tc>
      </w:tr>
      <w:tr w:rsidR="00045F99" w14:paraId="5CDEA02C" w14:textId="77777777" w:rsidTr="009040CD">
        <w:trPr>
          <w:cantSplit/>
          <w:trHeight w:hRule="exact" w:val="417"/>
        </w:trPr>
        <w:tc>
          <w:tcPr>
            <w:tcW w:w="6532" w:type="dxa"/>
          </w:tcPr>
          <w:p w14:paraId="474D2BEB" w14:textId="77777777" w:rsidR="00045F99" w:rsidRPr="001D17DD" w:rsidRDefault="00045F99" w:rsidP="00CB19B9">
            <w:r>
              <w:rPr>
                <w:rFonts w:hint="eastAsia"/>
              </w:rPr>
              <w:t>（２）</w:t>
            </w:r>
            <w:r w:rsidRPr="001D17DD">
              <w:rPr>
                <w:rFonts w:hint="eastAsia"/>
              </w:rPr>
              <w:t>貸借対照表</w:t>
            </w:r>
            <w:r w:rsidRPr="001D17DD">
              <w:rPr>
                <w:rFonts w:hint="eastAsia"/>
              </w:rPr>
              <w:t>(</w:t>
            </w:r>
            <w:r w:rsidRPr="001D17DD">
              <w:rPr>
                <w:rFonts w:hint="eastAsia"/>
              </w:rPr>
              <w:t>附属書類は不要</w:t>
            </w:r>
            <w:r w:rsidRPr="001D17DD">
              <w:rPr>
                <w:rFonts w:hint="eastAsia"/>
              </w:rPr>
              <w:t>)</w:t>
            </w:r>
            <w:r w:rsidRPr="001D17DD">
              <w:rPr>
                <w:rFonts w:hint="eastAsia"/>
              </w:rPr>
              <w:t>の写し</w:t>
            </w:r>
          </w:p>
        </w:tc>
        <w:tc>
          <w:tcPr>
            <w:tcW w:w="1704" w:type="dxa"/>
          </w:tcPr>
          <w:p w14:paraId="769AB3CE" w14:textId="77777777" w:rsidR="00045F99" w:rsidRPr="00045F99" w:rsidRDefault="00045F99" w:rsidP="00045F99">
            <w:pPr>
              <w:pStyle w:val="a3"/>
              <w:jc w:val="center"/>
              <w:rPr>
                <w:rFonts w:ascii="ＭＳ 明朝" w:hAnsi="ＭＳ 明朝"/>
                <w:spacing w:val="12"/>
              </w:rPr>
            </w:pPr>
            <w:r w:rsidRPr="00045F99">
              <w:rPr>
                <w:rFonts w:ascii="ＭＳ 明朝" w:hAnsi="ＭＳ 明朝" w:hint="eastAsia"/>
                <w:spacing w:val="12"/>
              </w:rPr>
              <w:t>１　部</w:t>
            </w:r>
          </w:p>
        </w:tc>
        <w:tc>
          <w:tcPr>
            <w:tcW w:w="1278" w:type="dxa"/>
          </w:tcPr>
          <w:p w14:paraId="27F0D315" w14:textId="77777777" w:rsidR="00045F99" w:rsidRPr="001D17DD" w:rsidRDefault="00045F99" w:rsidP="00CB19B9"/>
        </w:tc>
      </w:tr>
    </w:tbl>
    <w:p w14:paraId="63B3A621" w14:textId="77777777" w:rsidR="000045E9" w:rsidRDefault="000045E9" w:rsidP="00CB738F">
      <w:pPr>
        <w:pStyle w:val="a3"/>
      </w:pPr>
    </w:p>
    <w:sectPr w:rsidR="000045E9" w:rsidSect="009040CD">
      <w:footerReference w:type="default" r:id="rId7"/>
      <w:pgSz w:w="11906" w:h="16838" w:code="9"/>
      <w:pgMar w:top="851" w:right="1021" w:bottom="851" w:left="1134" w:header="720" w:footer="720" w:gutter="0"/>
      <w:pgNumType w:fmt="numberInDash" w:start="2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49E2" w14:textId="77777777" w:rsidR="00EC06C2" w:rsidRDefault="00EC06C2" w:rsidP="00D511B3">
      <w:r>
        <w:separator/>
      </w:r>
    </w:p>
  </w:endnote>
  <w:endnote w:type="continuationSeparator" w:id="0">
    <w:p w14:paraId="0B6B5ABA" w14:textId="77777777" w:rsidR="00EC06C2" w:rsidRDefault="00EC06C2" w:rsidP="00D5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10B" w14:textId="77777777" w:rsidR="00A10E97" w:rsidRPr="00A10E97" w:rsidRDefault="00A10E97">
    <w:pPr>
      <w:pStyle w:val="a6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F778" w14:textId="77777777" w:rsidR="00EC06C2" w:rsidRDefault="00EC06C2" w:rsidP="00D511B3">
      <w:r>
        <w:separator/>
      </w:r>
    </w:p>
  </w:footnote>
  <w:footnote w:type="continuationSeparator" w:id="0">
    <w:p w14:paraId="4C6182C2" w14:textId="77777777" w:rsidR="00EC06C2" w:rsidRDefault="00EC06C2" w:rsidP="00D5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75"/>
    <w:rsid w:val="000045E9"/>
    <w:rsid w:val="0002022F"/>
    <w:rsid w:val="00045F99"/>
    <w:rsid w:val="000B6006"/>
    <w:rsid w:val="001617DF"/>
    <w:rsid w:val="001669C4"/>
    <w:rsid w:val="00196910"/>
    <w:rsid w:val="001F545B"/>
    <w:rsid w:val="00220D70"/>
    <w:rsid w:val="00252189"/>
    <w:rsid w:val="00256A2D"/>
    <w:rsid w:val="00277148"/>
    <w:rsid w:val="002B68C0"/>
    <w:rsid w:val="00363601"/>
    <w:rsid w:val="00366F75"/>
    <w:rsid w:val="00380CF9"/>
    <w:rsid w:val="003E0239"/>
    <w:rsid w:val="004A39F2"/>
    <w:rsid w:val="004B5C20"/>
    <w:rsid w:val="00631740"/>
    <w:rsid w:val="00642C54"/>
    <w:rsid w:val="006B4134"/>
    <w:rsid w:val="0071204D"/>
    <w:rsid w:val="007E2420"/>
    <w:rsid w:val="008412C0"/>
    <w:rsid w:val="00884628"/>
    <w:rsid w:val="008B75B3"/>
    <w:rsid w:val="008F17B2"/>
    <w:rsid w:val="009040CD"/>
    <w:rsid w:val="00922528"/>
    <w:rsid w:val="00986632"/>
    <w:rsid w:val="009911A7"/>
    <w:rsid w:val="00A10E97"/>
    <w:rsid w:val="00A915B4"/>
    <w:rsid w:val="00BD2C67"/>
    <w:rsid w:val="00C67E6E"/>
    <w:rsid w:val="00C86ED5"/>
    <w:rsid w:val="00CB19B9"/>
    <w:rsid w:val="00CB738F"/>
    <w:rsid w:val="00D110AA"/>
    <w:rsid w:val="00D511B3"/>
    <w:rsid w:val="00D55487"/>
    <w:rsid w:val="00D6264C"/>
    <w:rsid w:val="00D80196"/>
    <w:rsid w:val="00DF3F32"/>
    <w:rsid w:val="00E21752"/>
    <w:rsid w:val="00E77365"/>
    <w:rsid w:val="00E940B8"/>
    <w:rsid w:val="00EC06C2"/>
    <w:rsid w:val="00EE1229"/>
    <w:rsid w:val="00F0667B"/>
    <w:rsid w:val="00F3362C"/>
    <w:rsid w:val="00F511A5"/>
    <w:rsid w:val="00FD310E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FBBE1"/>
  <w15:docId w15:val="{CCE03F3B-2983-4364-9B49-ABD0F46E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7E6E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Century" w:eastAsia="ＭＳ 明朝" w:hAnsi="Century" w:cs="ＭＳ 明朝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511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1B3"/>
  </w:style>
  <w:style w:type="paragraph" w:styleId="a6">
    <w:name w:val="footer"/>
    <w:basedOn w:val="a"/>
    <w:link w:val="a7"/>
    <w:uiPriority w:val="99"/>
    <w:unhideWhenUsed/>
    <w:rsid w:val="00D51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48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A65D-223E-44C2-A05F-EC7FED34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569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107487</dc:creator>
  <cp:lastModifiedBy>浮亀 優月（学事課）</cp:lastModifiedBy>
  <cp:revision>2</cp:revision>
  <cp:lastPrinted>2025-04-23T05:08:00Z</cp:lastPrinted>
  <dcterms:created xsi:type="dcterms:W3CDTF">2025-05-02T07:37:00Z</dcterms:created>
  <dcterms:modified xsi:type="dcterms:W3CDTF">2025-05-02T07:37:00Z</dcterms:modified>
</cp:coreProperties>
</file>